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9A60" w14:textId="77777777" w:rsidR="006A47E3" w:rsidRPr="008B156B" w:rsidRDefault="00303423" w:rsidP="006A47E3">
      <w:pPr>
        <w:rPr>
          <w:sz w:val="32"/>
        </w:rPr>
      </w:pPr>
      <w:r w:rsidRPr="008B156B">
        <w:rPr>
          <w:rFonts w:hint="eastAsia"/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BB7B87" wp14:editId="397EBBDE">
                <wp:simplePos x="0" y="0"/>
                <wp:positionH relativeFrom="column">
                  <wp:posOffset>3236595</wp:posOffset>
                </wp:positionH>
                <wp:positionV relativeFrom="paragraph">
                  <wp:posOffset>-357505</wp:posOffset>
                </wp:positionV>
                <wp:extent cx="2159000" cy="354330"/>
                <wp:effectExtent l="1905" t="0" r="1270" b="1270"/>
                <wp:wrapNone/>
                <wp:docPr id="423" name="Text Box 11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2E201D" w14:textId="77777777" w:rsidR="001A36DA" w:rsidRPr="00F16195" w:rsidRDefault="001A36DA" w:rsidP="00303423">
                            <w:pPr>
                              <w:snapToGrid w:val="0"/>
                              <w:rPr>
                                <w:spacing w:val="-66"/>
                                <w:szCs w:val="21"/>
                                <w:u w:val="single"/>
                              </w:rPr>
                            </w:pPr>
                            <w:r w:rsidRPr="00F16195">
                              <w:rPr>
                                <w:rFonts w:hint="eastAsia"/>
                                <w:spacing w:val="-66"/>
                                <w:szCs w:val="21"/>
                                <w:u w:val="single"/>
                              </w:rPr>
                              <w:t xml:space="preserve">氏名　　</w:t>
                            </w:r>
                            <w:r>
                              <w:rPr>
                                <w:rFonts w:hint="eastAsia"/>
                                <w:spacing w:val="-66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F16195">
                              <w:rPr>
                                <w:rFonts w:hint="eastAsia"/>
                                <w:spacing w:val="-66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66240" tIns="63720" rIns="662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B7B87" id="_x0000_t202" coordsize="21600,21600" o:spt="202" path="m,l,21600r21600,l21600,xe">
                <v:stroke joinstyle="miter"/>
                <v:path gradientshapeok="t" o:connecttype="rect"/>
              </v:shapetype>
              <v:shape id="Text Box 11648" o:spid="_x0000_s1026" type="#_x0000_t202" style="position:absolute;left:0;text-align:left;margin-left:254.85pt;margin-top:-28.15pt;width:170pt;height:2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" filled="f" stroked="f" strokecolor="green" strokeweight="1.5pt">
                <v:textbox inset="1.84mm,1.77mm,1.84mm,0">
                  <w:txbxContent>
                    <w:p w14:paraId="372E201D" w14:textId="77777777" w:rsidR="001A36DA" w:rsidRPr="00F16195" w:rsidRDefault="001A36DA" w:rsidP="00303423">
                      <w:pPr>
                        <w:snapToGrid w:val="0"/>
                        <w:rPr>
                          <w:spacing w:val="-66"/>
                          <w:szCs w:val="21"/>
                          <w:u w:val="single"/>
                        </w:rPr>
                      </w:pPr>
                      <w:r w:rsidRPr="00F16195">
                        <w:rPr>
                          <w:rFonts w:hint="eastAsia"/>
                          <w:spacing w:val="-66"/>
                          <w:szCs w:val="21"/>
                          <w:u w:val="single"/>
                        </w:rPr>
                        <w:t xml:space="preserve">氏名　　</w:t>
                      </w:r>
                      <w:r>
                        <w:rPr>
                          <w:rFonts w:hint="eastAsia"/>
                          <w:spacing w:val="-66"/>
                          <w:szCs w:val="21"/>
                          <w:u w:val="single"/>
                        </w:rPr>
                        <w:t xml:space="preserve">　　</w:t>
                      </w:r>
                      <w:r w:rsidRPr="00F16195">
                        <w:rPr>
                          <w:rFonts w:hint="eastAsia"/>
                          <w:spacing w:val="-66"/>
                          <w:szCs w:val="21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F9F49C" wp14:editId="0929F106">
                <wp:simplePos x="0" y="0"/>
                <wp:positionH relativeFrom="column">
                  <wp:posOffset>434340</wp:posOffset>
                </wp:positionH>
                <wp:positionV relativeFrom="paragraph">
                  <wp:posOffset>-622935</wp:posOffset>
                </wp:positionV>
                <wp:extent cx="4333875" cy="257175"/>
                <wp:effectExtent l="0" t="0" r="28575" b="28575"/>
                <wp:wrapNone/>
                <wp:docPr id="427" name="テキスト ボックス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C16BBA5" w14:textId="77777777" w:rsidR="00A64D94" w:rsidRPr="00A64D94" w:rsidRDefault="00A64D94" w:rsidP="00A64D94">
                            <w:pPr>
                              <w:snapToGrid w:val="0"/>
                              <w:spacing w:line="320" w:lineRule="exact"/>
                              <w:rPr>
                                <w:rFonts w:ascii="UD デジタル 教科書体 NK-B" w:eastAsia="UD デジタル 教科書体 NK-B"/>
                                <w:b/>
                                <w:snapToGrid w:val="0"/>
                                <w:position w:val="0"/>
                              </w:rPr>
                            </w:pPr>
                            <w:r w:rsidRPr="00A64D94">
                              <w:rPr>
                                <w:rFonts w:ascii="UD デジタル 教科書体 NK-B" w:eastAsia="UD デジタル 教科書体 NK-B" w:hint="eastAsia"/>
                                <w:b/>
                                <w:snapToGrid w:val="0"/>
                                <w:position w:val="0"/>
                              </w:rPr>
                              <w:t>テーマ「</w:t>
                            </w:r>
                            <w:r w:rsidR="00303423">
                              <w:rPr>
                                <w:rFonts w:ascii="UD デジタル 教科書体 NK-B" w:eastAsia="UD デジタル 教科書体 NK-B" w:hint="eastAsia"/>
                                <w:b/>
                                <w:snapToGrid w:val="0"/>
                                <w:position w:val="0"/>
                              </w:rPr>
                              <w:t>岐阜県の社会教育を推進するために必要なこと</w:t>
                            </w:r>
                            <w:r w:rsidRPr="00A64D94">
                              <w:rPr>
                                <w:rFonts w:ascii="UD デジタル 教科書体 NK-B" w:eastAsia="UD デジタル 教科書体 NK-B" w:hint="eastAsia"/>
                                <w:b/>
                                <w:snapToGrid w:val="0"/>
                                <w:position w:val="0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9F49C" id="テキスト ボックス 427" o:spid="_x0000_s1027" type="#_x0000_t202" style="position:absolute;left:0;text-align:left;margin-left:34.2pt;margin-top:-49.05pt;width:341.25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" filled="f" strokecolor="white [3212]" strokeweight=".5pt">
                <v:textbox inset="0,0,0,0">
                  <w:txbxContent>
                    <w:p w14:paraId="3C16BBA5" w14:textId="77777777" w:rsidR="00A64D94" w:rsidRPr="00A64D94" w:rsidRDefault="00A64D94" w:rsidP="00A64D94">
                      <w:pPr>
                        <w:snapToGrid w:val="0"/>
                        <w:spacing w:line="320" w:lineRule="exact"/>
                        <w:rPr>
                          <w:rFonts w:ascii="UD デジタル 教科書体 NK-B" w:eastAsia="UD デジタル 教科書体 NK-B"/>
                          <w:b/>
                          <w:snapToGrid w:val="0"/>
                          <w:position w:val="0"/>
                        </w:rPr>
                      </w:pPr>
                      <w:r w:rsidRPr="00A64D94">
                        <w:rPr>
                          <w:rFonts w:ascii="UD デジタル 教科書体 NK-B" w:eastAsia="UD デジタル 教科書体 NK-B" w:hint="eastAsia"/>
                          <w:b/>
                          <w:snapToGrid w:val="0"/>
                          <w:position w:val="0"/>
                        </w:rPr>
                        <w:t>テーマ「</w:t>
                      </w:r>
                      <w:r w:rsidR="00303423">
                        <w:rPr>
                          <w:rFonts w:ascii="UD デジタル 教科書体 NK-B" w:eastAsia="UD デジタル 教科書体 NK-B" w:hint="eastAsia"/>
                          <w:b/>
                          <w:snapToGrid w:val="0"/>
                          <w:position w:val="0"/>
                        </w:rPr>
                        <w:t>岐阜県の社会教育を推進するために必要なこと</w:t>
                      </w:r>
                      <w:r w:rsidRPr="00A64D94">
                        <w:rPr>
                          <w:rFonts w:ascii="UD デジタル 教科書体 NK-B" w:eastAsia="UD デジタル 教科書体 NK-B" w:hint="eastAsia"/>
                          <w:b/>
                          <w:snapToGrid w:val="0"/>
                          <w:position w:val="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A64D94">
        <w:rPr>
          <w:rFonts w:hint="eastAsia"/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101952" wp14:editId="69A823B9">
                <wp:simplePos x="0" y="0"/>
                <wp:positionH relativeFrom="column">
                  <wp:posOffset>-661035</wp:posOffset>
                </wp:positionH>
                <wp:positionV relativeFrom="paragraph">
                  <wp:posOffset>-918210</wp:posOffset>
                </wp:positionV>
                <wp:extent cx="1247775" cy="400050"/>
                <wp:effectExtent l="0" t="0" r="28575" b="19050"/>
                <wp:wrapNone/>
                <wp:docPr id="426" name="テキスト ボックス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76B9BA" w14:textId="77777777" w:rsidR="00A64D94" w:rsidRPr="00742111" w:rsidRDefault="00742111">
                            <w:pPr>
                              <w:rPr>
                                <w:rFonts w:ascii="ＭＳ 明朝" w:eastAsia="ＭＳ 明朝" w:hAnsi="ＭＳ 明朝"/>
                                <w:snapToGrid w:val="0"/>
                                <w:position w:val="0"/>
                                <w:sz w:val="22"/>
                                <w:szCs w:val="22"/>
                              </w:rPr>
                            </w:pPr>
                            <w:r w:rsidRPr="00742111"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0"/>
                                <w:position w:val="0"/>
                                <w:sz w:val="22"/>
                                <w:szCs w:val="22"/>
                              </w:rPr>
                              <w:t>＜</w:t>
                            </w:r>
                            <w:r w:rsidR="00A64D94" w:rsidRPr="00742111"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0"/>
                                <w:position w:val="0"/>
                                <w:sz w:val="22"/>
                                <w:szCs w:val="22"/>
                              </w:rPr>
                              <w:t>別紙様式２</w:t>
                            </w:r>
                            <w:r w:rsidRPr="00742111"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0"/>
                                <w:position w:val="0"/>
                                <w:sz w:val="22"/>
                                <w:szCs w:val="22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01952" id="テキスト ボックス 426" o:spid="_x0000_s1028" type="#_x0000_t202" style="position:absolute;left:0;text-align:left;margin-left:-52.05pt;margin-top:-72.3pt;width:98.2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" filled="f" strokecolor="white [3212]" strokeweight=".5pt">
                <v:textbox inset="0,0,0,0">
                  <w:txbxContent>
                    <w:p w14:paraId="0776B9BA" w14:textId="77777777" w:rsidR="00A64D94" w:rsidRPr="00742111" w:rsidRDefault="00742111">
                      <w:pPr>
                        <w:rPr>
                          <w:rFonts w:ascii="ＭＳ 明朝" w:eastAsia="ＭＳ 明朝" w:hAnsi="ＭＳ 明朝"/>
                          <w:snapToGrid w:val="0"/>
                          <w:position w:val="0"/>
                          <w:sz w:val="22"/>
                          <w:szCs w:val="22"/>
                        </w:rPr>
                      </w:pPr>
                      <w:r w:rsidRPr="00742111">
                        <w:rPr>
                          <w:rFonts w:ascii="ＭＳ 明朝" w:eastAsia="ＭＳ 明朝" w:hAnsi="ＭＳ 明朝" w:hint="eastAsia"/>
                          <w:snapToGrid w:val="0"/>
                          <w:kern w:val="0"/>
                          <w:position w:val="0"/>
                          <w:sz w:val="22"/>
                          <w:szCs w:val="22"/>
                        </w:rPr>
                        <w:t>＜</w:t>
                      </w:r>
                      <w:r w:rsidR="00A64D94" w:rsidRPr="00742111">
                        <w:rPr>
                          <w:rFonts w:ascii="ＭＳ 明朝" w:eastAsia="ＭＳ 明朝" w:hAnsi="ＭＳ 明朝" w:hint="eastAsia"/>
                          <w:snapToGrid w:val="0"/>
                          <w:kern w:val="0"/>
                          <w:position w:val="0"/>
                          <w:sz w:val="22"/>
                          <w:szCs w:val="22"/>
                        </w:rPr>
                        <w:t>別紙様式２</w:t>
                      </w:r>
                      <w:r w:rsidRPr="00742111">
                        <w:rPr>
                          <w:rFonts w:ascii="ＭＳ 明朝" w:eastAsia="ＭＳ 明朝" w:hAnsi="ＭＳ 明朝" w:hint="eastAsia"/>
                          <w:snapToGrid w:val="0"/>
                          <w:kern w:val="0"/>
                          <w:position w:val="0"/>
                          <w:sz w:val="22"/>
                          <w:szCs w:val="22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p w14:paraId="7775292B" w14:textId="77777777" w:rsidR="006A47E3" w:rsidRDefault="006A47E3" w:rsidP="006A47E3"/>
    <w:p w14:paraId="64B93DB8" w14:textId="77777777" w:rsidR="006A47E3" w:rsidRDefault="006A47E3" w:rsidP="006A47E3"/>
    <w:p w14:paraId="3181B9A6" w14:textId="77777777" w:rsidR="003D2B58" w:rsidRDefault="003D2B58" w:rsidP="006A47E3"/>
    <w:p w14:paraId="58BBEE2B" w14:textId="77777777" w:rsidR="003D2B58" w:rsidRDefault="003D2B58" w:rsidP="006A47E3"/>
    <w:p w14:paraId="3CACD1CC" w14:textId="77777777" w:rsidR="003D2B58" w:rsidRDefault="003D2B58" w:rsidP="006A47E3"/>
    <w:p w14:paraId="4CF94158" w14:textId="77777777" w:rsidR="003D2B58" w:rsidRDefault="003D2B58" w:rsidP="006A47E3"/>
    <w:p w14:paraId="114CBCB1" w14:textId="77777777" w:rsidR="003D2B58" w:rsidRDefault="003D2B58" w:rsidP="006A47E3"/>
    <w:p w14:paraId="47EF7F1C" w14:textId="77777777" w:rsidR="003D2B58" w:rsidRDefault="003D2B58" w:rsidP="006A47E3"/>
    <w:p w14:paraId="49EC2079" w14:textId="77777777" w:rsidR="003D2B58" w:rsidRDefault="003D2B58" w:rsidP="006A47E3"/>
    <w:p w14:paraId="02A6B0DB" w14:textId="77777777" w:rsidR="003D2B58" w:rsidRDefault="003D2B58" w:rsidP="006A47E3"/>
    <w:p w14:paraId="4FDB6E71" w14:textId="77777777" w:rsidR="003D2B58" w:rsidRDefault="003D2B58" w:rsidP="006A47E3"/>
    <w:p w14:paraId="3028B753" w14:textId="77777777" w:rsidR="003D2B58" w:rsidRDefault="003D2B58" w:rsidP="006A47E3"/>
    <w:p w14:paraId="250DC691" w14:textId="77777777" w:rsidR="003D2B58" w:rsidRDefault="003D2B58" w:rsidP="006A47E3"/>
    <w:p w14:paraId="1C87733B" w14:textId="77777777" w:rsidR="003D2B58" w:rsidRDefault="003D2B58" w:rsidP="006A47E3"/>
    <w:p w14:paraId="135C6E03" w14:textId="77777777" w:rsidR="003D2B58" w:rsidRDefault="003D2B58" w:rsidP="006A47E3"/>
    <w:p w14:paraId="5BF518D1" w14:textId="77777777" w:rsidR="003D2B58" w:rsidRDefault="003D2B58" w:rsidP="006A47E3"/>
    <w:p w14:paraId="64C5FED0" w14:textId="77777777" w:rsidR="003D2B58" w:rsidRDefault="003D2B58" w:rsidP="006A47E3"/>
    <w:p w14:paraId="1ACD5931" w14:textId="77777777" w:rsidR="003D2B58" w:rsidRDefault="003D2B58" w:rsidP="006A47E3"/>
    <w:p w14:paraId="52E3684B" w14:textId="77777777" w:rsidR="003D2B58" w:rsidRDefault="003D2B58" w:rsidP="006A47E3"/>
    <w:p w14:paraId="7924E7A0" w14:textId="77777777" w:rsidR="003D2B58" w:rsidRDefault="003D2B58" w:rsidP="006A47E3"/>
    <w:p w14:paraId="17D6D1EC" w14:textId="77777777" w:rsidR="00F47D4F" w:rsidRDefault="00F47D4F" w:rsidP="006A47E3"/>
    <w:p w14:paraId="27401AAF" w14:textId="77777777" w:rsidR="00F47D4F" w:rsidRDefault="00F47D4F" w:rsidP="006A47E3"/>
    <w:p w14:paraId="614C7E25" w14:textId="77777777" w:rsidR="00F47D4F" w:rsidRDefault="00F47D4F" w:rsidP="006A47E3"/>
    <w:p w14:paraId="4E9031B9" w14:textId="77777777" w:rsidR="00F47D4F" w:rsidRDefault="00F47D4F" w:rsidP="006A47E3"/>
    <w:p w14:paraId="0CD06FB6" w14:textId="77777777" w:rsidR="00F47D4F" w:rsidRDefault="00F47D4F" w:rsidP="006A47E3"/>
    <w:p w14:paraId="335A4301" w14:textId="77777777" w:rsidR="00F47D4F" w:rsidRDefault="00F47D4F" w:rsidP="006A47E3"/>
    <w:p w14:paraId="28C94572" w14:textId="77777777" w:rsidR="00F47D4F" w:rsidRDefault="00F47D4F" w:rsidP="006A47E3"/>
    <w:p w14:paraId="4C79F636" w14:textId="77777777" w:rsidR="00F47D4F" w:rsidRDefault="00F47D4F" w:rsidP="006A47E3"/>
    <w:p w14:paraId="7DE7609D" w14:textId="77777777" w:rsidR="00F47D4F" w:rsidRDefault="00F47D4F" w:rsidP="006A47E3"/>
    <w:p w14:paraId="30724F90" w14:textId="77777777" w:rsidR="00F47D4F" w:rsidRDefault="00F47D4F" w:rsidP="006A47E3"/>
    <w:p w14:paraId="2C6309C7" w14:textId="77777777" w:rsidR="00F47D4F" w:rsidRDefault="00F47D4F" w:rsidP="006A47E3"/>
    <w:p w14:paraId="6E7ACF30" w14:textId="77777777" w:rsidR="00F47D4F" w:rsidRDefault="00F47D4F" w:rsidP="006A47E3"/>
    <w:p w14:paraId="786B519B" w14:textId="77777777" w:rsidR="00F47D4F" w:rsidRDefault="00F47D4F" w:rsidP="006A47E3"/>
    <w:p w14:paraId="48269A2C" w14:textId="77777777" w:rsidR="00F47D4F" w:rsidRDefault="00F47D4F" w:rsidP="006A47E3"/>
    <w:p w14:paraId="0BF5755C" w14:textId="77777777" w:rsidR="00F47D4F" w:rsidRDefault="00F47D4F" w:rsidP="006A47E3"/>
    <w:p w14:paraId="62A4090F" w14:textId="77777777" w:rsidR="00F47D4F" w:rsidRDefault="00F47D4F" w:rsidP="006A47E3"/>
    <w:p w14:paraId="49FC7EF5" w14:textId="77777777" w:rsidR="00F47D4F" w:rsidRDefault="00F47D4F" w:rsidP="006A47E3"/>
    <w:p w14:paraId="769F562A" w14:textId="77777777" w:rsidR="00F47D4F" w:rsidRDefault="00F47D4F" w:rsidP="006A47E3"/>
    <w:p w14:paraId="59B98F4E" w14:textId="77777777" w:rsidR="00F47D4F" w:rsidRDefault="00F47D4F" w:rsidP="006A47E3"/>
    <w:sectPr w:rsidR="00F47D4F" w:rsidSect="001A36DA">
      <w:headerReference w:type="even" r:id="rId6"/>
      <w:headerReference w:type="default" r:id="rId7"/>
      <w:footerReference w:type="even" r:id="rId8"/>
      <w:footerReference w:type="default" r:id="rId9"/>
      <w:pgSz w:w="11907" w:h="16839" w:code="9"/>
      <w:pgMar w:top="1701" w:right="1701" w:bottom="1247" w:left="1701" w:header="1134" w:footer="1134" w:gutter="0"/>
      <w:cols w:space="720"/>
      <w:docGrid w:type="snapToChars" w:linePitch="671" w:charSpace="29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E5FF" w14:textId="77777777" w:rsidR="008C7913" w:rsidRDefault="008C7913">
      <w:r>
        <w:separator/>
      </w:r>
    </w:p>
  </w:endnote>
  <w:endnote w:type="continuationSeparator" w:id="0">
    <w:p w14:paraId="75D545FE" w14:textId="77777777" w:rsidR="008C7913" w:rsidRDefault="008C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6F2B" w14:textId="77777777" w:rsidR="001A36DA" w:rsidRDefault="001A36DA" w:rsidP="005C36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E48D60" w14:textId="77777777" w:rsidR="001A36DA" w:rsidRDefault="001A36D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C674" w14:textId="77777777" w:rsidR="001A36DA" w:rsidRDefault="001A36DA" w:rsidP="005C36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0584">
      <w:rPr>
        <w:rStyle w:val="a5"/>
        <w:noProof/>
      </w:rPr>
      <w:t>2</w:t>
    </w:r>
    <w:r>
      <w:rPr>
        <w:rStyle w:val="a5"/>
      </w:rPr>
      <w:fldChar w:fldCharType="end"/>
    </w:r>
  </w:p>
  <w:p w14:paraId="7ABB15AC" w14:textId="77777777" w:rsidR="001A36DA" w:rsidRDefault="001A36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F3FD" w14:textId="77777777" w:rsidR="008C7913" w:rsidRDefault="008C7913">
      <w:r>
        <w:separator/>
      </w:r>
    </w:p>
  </w:footnote>
  <w:footnote w:type="continuationSeparator" w:id="0">
    <w:p w14:paraId="412140AA" w14:textId="77777777" w:rsidR="008C7913" w:rsidRDefault="008C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36D2" w14:textId="77777777" w:rsidR="006A47E3" w:rsidRDefault="006A47E3" w:rsidP="003D2B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D0D202" w14:textId="77777777" w:rsidR="006A47E3" w:rsidRDefault="006A47E3" w:rsidP="006A47E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2BBD" w14:textId="77777777" w:rsidR="003D2B58" w:rsidRDefault="003D2B58" w:rsidP="00D46B7A">
    <w:pPr>
      <w:pStyle w:val="a3"/>
      <w:framePr w:wrap="around" w:vAnchor="text" w:hAnchor="margin" w:xAlign="right" w:y="1"/>
      <w:rPr>
        <w:rStyle w:val="a5"/>
      </w:rPr>
    </w:pPr>
  </w:p>
  <w:p w14:paraId="6338C2BB" w14:textId="77777777" w:rsidR="003D2B58" w:rsidRDefault="003564E1" w:rsidP="003D2B58">
    <w:pPr>
      <w:pStyle w:val="a3"/>
      <w:ind w:right="36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BC1E7F" wp14:editId="4FEADE6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13335" t="13335" r="5715" b="7620"/>
              <wp:wrapNone/>
              <wp:docPr id="422" name="Rectangle 8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DEA4E8" id="Rectangle 847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" filled="f" strokecolor="green" strokeweight=".25pt"/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0620CD4" wp14:editId="4C92CF79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13335" t="5715" r="5715" b="9525"/>
              <wp:wrapNone/>
              <wp:docPr id="1" name="Group 8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446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447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68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489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510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531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552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573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594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615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636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657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678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699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720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741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762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78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783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804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825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F40C15" id="Group 846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">
              <v:group id="Group 446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426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427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28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429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430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431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432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433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434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435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436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437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438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439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440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441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442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443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444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445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447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448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449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450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451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452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453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454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455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456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457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458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459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460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461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462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463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64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65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66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67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68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69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70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1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72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73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474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475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476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477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478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479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480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481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482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483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484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485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486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487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488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489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490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491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492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493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494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495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496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497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498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499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500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501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502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503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504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505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506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507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508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509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510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511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512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513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514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515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516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517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518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519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520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521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522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523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524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525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526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527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528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529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530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531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532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533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534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535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536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537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538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539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540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541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542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543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544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545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546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547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548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549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550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551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552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553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554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555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556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557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558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559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560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561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562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563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564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565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566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567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568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569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570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571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572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573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574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575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576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577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578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579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580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581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582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583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584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585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586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587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588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589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590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591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592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593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594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595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596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597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598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599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600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601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602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603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604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605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606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607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608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609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610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611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612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613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614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615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616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617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618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619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620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621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622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623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624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625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626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627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628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629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630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631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632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633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634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635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636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637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638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639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640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641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642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643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644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645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646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647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648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649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650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651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652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653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654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655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656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657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658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659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660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661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662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663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664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665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666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667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668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669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670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671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672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673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674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675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676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677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678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679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680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681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682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683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684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685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686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687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688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689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690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691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692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693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694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695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696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697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698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699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700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701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702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703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704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705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706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707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708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709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710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711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712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713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714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715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716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717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718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719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720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721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722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723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724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725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726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727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728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729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730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731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732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733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734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735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736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737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738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739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740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741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742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743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744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745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746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747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748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749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750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751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752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753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754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755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756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757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758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759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760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761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762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763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764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765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766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767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768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769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770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771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772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773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774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775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776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777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778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779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780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781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782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783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784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785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786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787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788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789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790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791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792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793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794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795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796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797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798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799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800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801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802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803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804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805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806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807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808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809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810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811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812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813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814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815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816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817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818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819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820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821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822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823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824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825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826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827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828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829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830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831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832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833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834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835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836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837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838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839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840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841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842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843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844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845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="f" strokecolor="green">
      <v:fill color="white" on="f"/>
      <v:stroke color="green" weight="1.5pt" on="f"/>
      <v:textbox inset="5.85pt,.7pt,5.85pt,.67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08"/>
    <w:rsid w:val="00021A10"/>
    <w:rsid w:val="00046967"/>
    <w:rsid w:val="000700A8"/>
    <w:rsid w:val="000A7D02"/>
    <w:rsid w:val="000B3B8B"/>
    <w:rsid w:val="0015176C"/>
    <w:rsid w:val="0015550C"/>
    <w:rsid w:val="00160A49"/>
    <w:rsid w:val="00163374"/>
    <w:rsid w:val="001A36DA"/>
    <w:rsid w:val="001F46B4"/>
    <w:rsid w:val="001F4EC3"/>
    <w:rsid w:val="002C66C3"/>
    <w:rsid w:val="00301F0A"/>
    <w:rsid w:val="00303423"/>
    <w:rsid w:val="00307079"/>
    <w:rsid w:val="003564E1"/>
    <w:rsid w:val="0037256C"/>
    <w:rsid w:val="00380812"/>
    <w:rsid w:val="003B07F4"/>
    <w:rsid w:val="003D2B58"/>
    <w:rsid w:val="003F0B18"/>
    <w:rsid w:val="00444E7C"/>
    <w:rsid w:val="004475D3"/>
    <w:rsid w:val="00452C2F"/>
    <w:rsid w:val="0046034F"/>
    <w:rsid w:val="00467108"/>
    <w:rsid w:val="004A5F5A"/>
    <w:rsid w:val="004B0F25"/>
    <w:rsid w:val="00557C89"/>
    <w:rsid w:val="0059009B"/>
    <w:rsid w:val="005A7331"/>
    <w:rsid w:val="005A7E70"/>
    <w:rsid w:val="005B57BF"/>
    <w:rsid w:val="005C36BB"/>
    <w:rsid w:val="005D1A7D"/>
    <w:rsid w:val="006427D3"/>
    <w:rsid w:val="00653B31"/>
    <w:rsid w:val="006808DD"/>
    <w:rsid w:val="00697DE3"/>
    <w:rsid w:val="006A47E3"/>
    <w:rsid w:val="006A628B"/>
    <w:rsid w:val="006C63F3"/>
    <w:rsid w:val="007168B7"/>
    <w:rsid w:val="00736AA4"/>
    <w:rsid w:val="00742111"/>
    <w:rsid w:val="00742521"/>
    <w:rsid w:val="00765B44"/>
    <w:rsid w:val="00770FCA"/>
    <w:rsid w:val="007A094D"/>
    <w:rsid w:val="007D4C38"/>
    <w:rsid w:val="008524FD"/>
    <w:rsid w:val="008B156B"/>
    <w:rsid w:val="008C7913"/>
    <w:rsid w:val="00906B46"/>
    <w:rsid w:val="009148BB"/>
    <w:rsid w:val="00914DBF"/>
    <w:rsid w:val="009570C1"/>
    <w:rsid w:val="009B327F"/>
    <w:rsid w:val="00A11490"/>
    <w:rsid w:val="00A20584"/>
    <w:rsid w:val="00A4379C"/>
    <w:rsid w:val="00A6311E"/>
    <w:rsid w:val="00A64D94"/>
    <w:rsid w:val="00AB6D7F"/>
    <w:rsid w:val="00B13806"/>
    <w:rsid w:val="00B84A21"/>
    <w:rsid w:val="00BB776B"/>
    <w:rsid w:val="00C74976"/>
    <w:rsid w:val="00C76E3C"/>
    <w:rsid w:val="00D07446"/>
    <w:rsid w:val="00D25FE8"/>
    <w:rsid w:val="00D26682"/>
    <w:rsid w:val="00D40A92"/>
    <w:rsid w:val="00D46B7A"/>
    <w:rsid w:val="00DF4328"/>
    <w:rsid w:val="00DF610C"/>
    <w:rsid w:val="00E00BC7"/>
    <w:rsid w:val="00E1659F"/>
    <w:rsid w:val="00E87F8A"/>
    <w:rsid w:val="00EA3A80"/>
    <w:rsid w:val="00EF6678"/>
    <w:rsid w:val="00F30E58"/>
    <w:rsid w:val="00F47D4F"/>
    <w:rsid w:val="00F93EB7"/>
    <w:rsid w:val="00FC4173"/>
    <w:rsid w:val="00FC473D"/>
    <w:rsid w:val="00FE4A49"/>
    <w:rsid w:val="00FE5E42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 strokecolor="green">
      <v:fill color="white" on="f"/>
      <v:stroke color="green" weight="1.5pt" on="f"/>
      <v:textbox inset="5.85pt,.7pt,5.85pt,.67mm"/>
    </o:shapedefaults>
    <o:shapelayout v:ext="edit">
      <o:idmap v:ext="edit" data="2"/>
    </o:shapelayout>
  </w:shapeDefaults>
  <w:decimalSymbol w:val="."/>
  <w:listSeparator w:val=","/>
  <w14:docId w14:val="7F8C163A"/>
  <w15:chartTrackingRefBased/>
  <w15:docId w15:val="{760ED178-EB97-4AF6-B375-8CE26A68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176C"/>
    <w:pPr>
      <w:widowControl w:val="0"/>
      <w:jc w:val="both"/>
    </w:pPr>
    <w:rPr>
      <w:rFonts w:ascii="ＭＳ ゴシック" w:eastAsia="ＭＳ ゴシック"/>
      <w:kern w:val="2"/>
      <w:position w:val="20"/>
      <w:sz w:val="28"/>
      <w:szCs w:val="2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71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71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A47E3"/>
  </w:style>
  <w:style w:type="paragraph" w:styleId="a6">
    <w:name w:val="Balloon Text"/>
    <w:basedOn w:val="a"/>
    <w:semiHidden/>
    <w:rsid w:val="009B327F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3564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position w:val="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</Template>
  <TotalTime>1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>岐阜県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Vaio User</dc:creator>
  <cp:keywords/>
  <cp:lastModifiedBy>渡辺 史子</cp:lastModifiedBy>
  <cp:revision>2</cp:revision>
  <cp:lastPrinted>2026-06-01T06:33:00Z</cp:lastPrinted>
  <dcterms:created xsi:type="dcterms:W3CDTF">2026-06-01T06:39:00Z</dcterms:created>
  <dcterms:modified xsi:type="dcterms:W3CDTF">2026-06-01T06:39:00Z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10.0.2107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2024-05-24T08:21:14Z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b3aceacd-ceff-4204-ad98-1574a3312f69</vt:lpwstr>
  </property>
  <property fmtid="{D5CDD505-2E9C-101B-9397-08002B2CF9AE}" pid="9" name="MSIP_Label_defa4170-0d19-0005-0004-bc88714345d2_ActionId">
    <vt:lpwstr>a34490eb-c9e7-4718-8d69-03caeea0b035</vt:lpwstr>
  </property>
  <property fmtid="{D5CDD505-2E9C-101B-9397-08002B2CF9AE}" pid="10" name="MSIP_Label_defa4170-0d19-0005-0004-bc88714345d2_ContentBits">
    <vt:lpwstr>0</vt:lpwstr>
  </property>
</Properties>
</file>