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48F9" w14:textId="77777777" w:rsidR="00B82199" w:rsidRPr="00051902" w:rsidRDefault="00B82199" w:rsidP="00B82199">
      <w:pPr>
        <w:pStyle w:val="a3"/>
        <w:spacing w:line="240" w:lineRule="auto"/>
        <w:rPr>
          <w:rFonts w:ascii="ＭＳ 明朝" w:hAnsi="ＭＳ 明朝"/>
          <w:spacing w:val="0"/>
          <w:sz w:val="22"/>
        </w:rPr>
      </w:pPr>
      <w:r w:rsidRPr="00051902">
        <w:rPr>
          <w:rFonts w:ascii="ＭＳ 明朝" w:hAnsi="ＭＳ 明朝" w:hint="eastAsia"/>
          <w:sz w:val="22"/>
        </w:rPr>
        <w:t>別記</w:t>
      </w:r>
    </w:p>
    <w:p w14:paraId="756B5751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第１号様式（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第10</w:t>
      </w:r>
      <w:r w:rsidRPr="006B58D5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条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関係）</w:t>
      </w:r>
    </w:p>
    <w:p w14:paraId="3201AD9F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　　　　　　　</w:t>
      </w:r>
    </w:p>
    <w:p w14:paraId="056E7585" w14:textId="6B16E27E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令和８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年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●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月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●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日</w:t>
      </w:r>
    </w:p>
    <w:p w14:paraId="799F311A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B2B9EB7" w14:textId="77777777" w:rsidR="00B82199" w:rsidRPr="00051902" w:rsidRDefault="00B82199" w:rsidP="00B82199">
      <w:pPr>
        <w:wordWrap w:val="0"/>
        <w:autoSpaceDE w:val="0"/>
        <w:autoSpaceDN w:val="0"/>
        <w:adjustRightInd w:val="0"/>
        <w:ind w:firstLineChars="100" w:firstLine="222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岐阜県知事　様</w:t>
      </w:r>
    </w:p>
    <w:p w14:paraId="0374BE75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0BB383D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9695CAC" w14:textId="77777777" w:rsidR="00B82199" w:rsidRPr="00051902" w:rsidRDefault="00B82199" w:rsidP="00B82199">
      <w:pPr>
        <w:wordWrap w:val="0"/>
        <w:autoSpaceDE w:val="0"/>
        <w:autoSpaceDN w:val="0"/>
        <w:adjustRightInd w:val="0"/>
        <w:ind w:firstLineChars="2600" w:firstLine="2184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B82199">
        <w:rPr>
          <w:rFonts w:ascii="ＭＳ 明朝" w:hAnsi="ＭＳ 明朝" w:cs="ＭＳ 明朝" w:hint="eastAsia"/>
          <w:spacing w:val="310"/>
          <w:kern w:val="0"/>
          <w:sz w:val="22"/>
          <w:szCs w:val="19"/>
          <w:fitText w:val="1900" w:id="-473739008"/>
        </w:rPr>
        <w:t xml:space="preserve">住　</w:t>
      </w:r>
      <w:r w:rsidRPr="00B82199">
        <w:rPr>
          <w:rFonts w:ascii="ＭＳ 明朝" w:hAnsi="ＭＳ 明朝" w:cs="ＭＳ 明朝" w:hint="eastAsia"/>
          <w:kern w:val="0"/>
          <w:sz w:val="22"/>
          <w:szCs w:val="19"/>
          <w:fitText w:val="1900" w:id="-473739008"/>
        </w:rPr>
        <w:t xml:space="preserve">　</w:t>
      </w:r>
    </w:p>
    <w:p w14:paraId="7A14E429" w14:textId="61174C54" w:rsidR="00B82199" w:rsidRPr="00051902" w:rsidRDefault="00B82199" w:rsidP="00B82199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　　　　　　　　　　　　　　　　　　　　 </w:t>
      </w:r>
      <w:r w:rsidRPr="00B82199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473739007"/>
        </w:rPr>
        <w:t>住</w:t>
      </w:r>
      <w:r w:rsidRPr="00B82199">
        <w:rPr>
          <w:rFonts w:ascii="ＭＳ 明朝" w:hAnsi="ＭＳ 明朝" w:cs="ＭＳ 明朝" w:hint="eastAsia"/>
          <w:kern w:val="0"/>
          <w:sz w:val="22"/>
          <w:szCs w:val="19"/>
          <w:fitText w:val="1760" w:id="-473739007"/>
        </w:rPr>
        <w:t>所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岐阜県</w:t>
      </w:r>
      <w:r>
        <w:rPr>
          <w:rFonts w:ascii="ＭＳ 明朝" w:hAnsi="ＭＳ 明朝" w:cs="ＭＳ 明朝" w:hint="eastAsia"/>
          <w:kern w:val="0"/>
          <w:sz w:val="22"/>
          <w:szCs w:val="19"/>
        </w:rPr>
        <w:t>●●</w:t>
      </w:r>
      <w:r>
        <w:rPr>
          <w:rFonts w:ascii="ＭＳ 明朝" w:hAnsi="ＭＳ 明朝" w:cs="ＭＳ 明朝" w:hint="eastAsia"/>
          <w:kern w:val="0"/>
          <w:sz w:val="22"/>
          <w:szCs w:val="19"/>
        </w:rPr>
        <w:t>市</w:t>
      </w:r>
      <w:r>
        <w:rPr>
          <w:rFonts w:ascii="ＭＳ 明朝" w:hAnsi="ＭＳ 明朝" w:cs="ＭＳ 明朝" w:hint="eastAsia"/>
          <w:kern w:val="0"/>
          <w:sz w:val="22"/>
          <w:szCs w:val="19"/>
        </w:rPr>
        <w:t>●●</w:t>
      </w:r>
      <w:r>
        <w:rPr>
          <w:rFonts w:ascii="ＭＳ 明朝" w:hAnsi="ＭＳ 明朝" w:cs="ＭＳ 明朝" w:hint="eastAsia"/>
          <w:kern w:val="0"/>
          <w:sz w:val="22"/>
          <w:szCs w:val="19"/>
        </w:rPr>
        <w:t>1234番地</w:t>
      </w:r>
    </w:p>
    <w:p w14:paraId="0E81E325" w14:textId="57D17888" w:rsidR="00B82199" w:rsidRPr="00051902" w:rsidRDefault="00B82199" w:rsidP="00B82199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 w:rsidRPr="00B82199">
        <w:rPr>
          <w:rFonts w:ascii="ＭＳ 明朝" w:hAnsi="ＭＳ 明朝" w:cs="ＭＳ 明朝" w:hint="eastAsia"/>
          <w:spacing w:val="21"/>
          <w:w w:val="83"/>
          <w:kern w:val="0"/>
          <w:sz w:val="22"/>
          <w:szCs w:val="19"/>
          <w:fitText w:val="1760" w:id="-473739006"/>
        </w:rPr>
        <w:t>補助事業者の名</w:t>
      </w:r>
      <w:r w:rsidRPr="00B82199">
        <w:rPr>
          <w:rFonts w:ascii="ＭＳ 明朝" w:hAnsi="ＭＳ 明朝" w:cs="ＭＳ 明朝" w:hint="eastAsia"/>
          <w:spacing w:val="4"/>
          <w:w w:val="83"/>
          <w:kern w:val="0"/>
          <w:sz w:val="22"/>
          <w:szCs w:val="19"/>
          <w:fitText w:val="1760" w:id="-473739006"/>
        </w:rPr>
        <w:t>称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株式会社●</w:t>
      </w:r>
      <w:r>
        <w:rPr>
          <w:rFonts w:ascii="ＭＳ 明朝" w:hAnsi="ＭＳ 明朝" w:cs="ＭＳ 明朝" w:hint="eastAsia"/>
          <w:kern w:val="0"/>
          <w:sz w:val="22"/>
          <w:szCs w:val="19"/>
        </w:rPr>
        <w:t>●</w:t>
      </w:r>
    </w:p>
    <w:p w14:paraId="27F3CBCC" w14:textId="38378667" w:rsidR="00B82199" w:rsidRDefault="00B82199" w:rsidP="00B82199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 w:rsidRPr="00B82199">
        <w:rPr>
          <w:rFonts w:ascii="ＭＳ 明朝" w:hAnsi="ＭＳ 明朝" w:cs="ＭＳ 明朝" w:hint="eastAsia"/>
          <w:spacing w:val="44"/>
          <w:kern w:val="0"/>
          <w:sz w:val="22"/>
          <w:szCs w:val="19"/>
          <w:fitText w:val="1760" w:id="-473739005"/>
        </w:rPr>
        <w:t>代表者職氏</w:t>
      </w:r>
      <w:r w:rsidRPr="00B82199">
        <w:rPr>
          <w:rFonts w:ascii="ＭＳ 明朝" w:hAnsi="ＭＳ 明朝" w:cs="ＭＳ 明朝" w:hint="eastAsia"/>
          <w:kern w:val="0"/>
          <w:sz w:val="22"/>
          <w:szCs w:val="19"/>
          <w:fitText w:val="1760" w:id="-473739005"/>
        </w:rPr>
        <w:t>名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代表取締役　●●　●●</w:t>
      </w:r>
    </w:p>
    <w:p w14:paraId="4EDE2447" w14:textId="77777777" w:rsidR="00B82199" w:rsidRPr="00051902" w:rsidRDefault="00B82199" w:rsidP="00B82199">
      <w:pPr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                            　</w:t>
      </w:r>
      <w:r w:rsidRPr="00754BE5">
        <w:rPr>
          <w:rFonts w:ascii="ＭＳ 明朝" w:hAnsi="ＭＳ 明朝" w:cs="ＭＳ 明朝" w:hint="eastAsia"/>
          <w:kern w:val="0"/>
          <w:sz w:val="14"/>
          <w:szCs w:val="10"/>
        </w:rPr>
        <w:t>※リース・PPAモデルの場合は、リース・PPA事業者</w:t>
      </w:r>
      <w:r>
        <w:rPr>
          <w:rFonts w:ascii="ＭＳ 明朝" w:hAnsi="ＭＳ 明朝" w:cs="ＭＳ 明朝" w:hint="eastAsia"/>
          <w:kern w:val="0"/>
          <w:sz w:val="14"/>
          <w:szCs w:val="10"/>
        </w:rPr>
        <w:t>が代表申請者となること</w:t>
      </w:r>
    </w:p>
    <w:p w14:paraId="3B22A976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BCBDC66" w14:textId="77777777" w:rsidR="00B82199" w:rsidRPr="00C22DF8" w:rsidRDefault="00B82199" w:rsidP="00B82199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C22DF8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岐阜県中小企業等脱炭素化促進事業費補助金（</w:t>
      </w:r>
      <w:r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太陽光発電設備等</w:t>
      </w:r>
      <w:r w:rsidRPr="00C22DF8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導入事業）交付申請書</w:t>
      </w:r>
    </w:p>
    <w:p w14:paraId="16D3084E" w14:textId="77777777" w:rsidR="00B82199" w:rsidRPr="00051902" w:rsidRDefault="00B82199" w:rsidP="00B82199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</w:p>
    <w:p w14:paraId="38F2443F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130E94C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このことについて、次により補助金を交付されるよう関係書類を添えて申請します。</w:t>
      </w:r>
    </w:p>
    <w:p w14:paraId="0C72DC3C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D77922F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F2FEB3D" w14:textId="77777777" w:rsidR="00B82199" w:rsidRPr="00051902" w:rsidRDefault="00B82199" w:rsidP="00B82199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  <w:r w:rsidRPr="00051902">
        <w:rPr>
          <w:rFonts w:cs="ＭＳ 明朝" w:hint="eastAsia"/>
          <w:kern w:val="0"/>
          <w:sz w:val="22"/>
          <w:szCs w:val="19"/>
        </w:rPr>
        <w:t>記</w:t>
      </w:r>
    </w:p>
    <w:p w14:paraId="4C607F04" w14:textId="77777777" w:rsidR="00B82199" w:rsidRPr="00FB456E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2CF59FF6" w14:textId="77777777" w:rsidR="00B82199" w:rsidRPr="00063E00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6065C3C" w14:textId="188F464E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１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補助金申請額　　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金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●，●●●，０００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円</w:t>
      </w:r>
    </w:p>
    <w:p w14:paraId="1D0D48A9" w14:textId="77777777" w:rsidR="00B82199" w:rsidRPr="00F910B4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21A92D39" w14:textId="77777777" w:rsidR="00B82199" w:rsidRPr="00114DD0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114DD0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２　添付書類</w:t>
      </w:r>
    </w:p>
    <w:p w14:paraId="7238B587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申請時チェックリスト（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0498E35F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事業者概要（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8577991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事業計画書（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4EDFA982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誓約書（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576C78D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太陽光発電設備の解体・撤去費用の積立計画（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68D25891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登記事項証明書（商業登記）（個人事業主の場合は</w:t>
      </w:r>
      <w:r>
        <w:rPr>
          <w:rFonts w:ascii="ＭＳ 明朝" w:hAnsi="ＭＳ 明朝" w:cs="ＭＳ 明朝" w:hint="eastAsia"/>
          <w:kern w:val="0"/>
          <w:sz w:val="20"/>
          <w:szCs w:val="20"/>
        </w:rPr>
        <w:t>住民票及び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 xml:space="preserve">確定申告書の写し） </w:t>
      </w:r>
    </w:p>
    <w:p w14:paraId="689CA5B0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登記事項証明書（設備を設置する土地及び建物の登記）</w:t>
      </w:r>
    </w:p>
    <w:p w14:paraId="5C8D4A2C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設置する土地の公図</w:t>
      </w:r>
    </w:p>
    <w:p w14:paraId="33634FC7" w14:textId="77777777" w:rsidR="00B82199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設備設置承諾書（要押印）（設置する土地</w:t>
      </w:r>
      <w:r>
        <w:rPr>
          <w:rFonts w:ascii="ＭＳ 明朝" w:hAnsi="ＭＳ 明朝" w:cs="ＭＳ 明朝" w:hint="eastAsia"/>
          <w:kern w:val="0"/>
          <w:sz w:val="20"/>
          <w:szCs w:val="20"/>
        </w:rPr>
        <w:t>又は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建物が第３者所有である場合に限る。）</w:t>
      </w:r>
    </w:p>
    <w:p w14:paraId="03F85E50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賃貸借契約書等の写し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（設置する土地</w:t>
      </w:r>
      <w:r>
        <w:rPr>
          <w:rFonts w:ascii="ＭＳ 明朝" w:hAnsi="ＭＳ 明朝" w:cs="ＭＳ 明朝" w:hint="eastAsia"/>
          <w:kern w:val="0"/>
          <w:sz w:val="20"/>
          <w:szCs w:val="20"/>
        </w:rPr>
        <w:t>又は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建物が第３者所有である場合に限る。）</w:t>
      </w:r>
    </w:p>
    <w:p w14:paraId="6A46CE72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県税の納税証明書（完納証明）※税額証明は不可</w:t>
      </w:r>
    </w:p>
    <w:p w14:paraId="396ACBC6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事業実施場所の位置図（事業所等の所在地を示したもの）</w:t>
      </w:r>
    </w:p>
    <w:p w14:paraId="51183508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設備配置予定図（太陽光発電設備等の配置を示したもの）</w:t>
      </w:r>
    </w:p>
    <w:p w14:paraId="28B76666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設置予定場所の写真（屋根等の写真）</w:t>
      </w:r>
    </w:p>
    <w:p w14:paraId="1EE01F83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 xml:space="preserve">設備に関する仕様書（型番や出力・容量を示したもの） </w:t>
      </w:r>
    </w:p>
    <w:p w14:paraId="1725B0DF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見積書</w:t>
      </w:r>
    </w:p>
    <w:p w14:paraId="1BFF0B0B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設置場所の年間電力使用量の根拠資料</w:t>
      </w:r>
    </w:p>
    <w:p w14:paraId="22576908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年間推定発電量の根拠資料（シミュレーション結果）</w:t>
      </w:r>
    </w:p>
    <w:p w14:paraId="0E652F0D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リース</w:t>
      </w:r>
      <w:r>
        <w:rPr>
          <w:rFonts w:ascii="ＭＳ 明朝" w:hAnsi="ＭＳ 明朝" w:cs="ＭＳ 明朝" w:hint="eastAsia"/>
          <w:kern w:val="0"/>
          <w:sz w:val="20"/>
          <w:szCs w:val="20"/>
        </w:rPr>
        <w:t>又は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PPA契約書の案（自己所有型の場合は除く）</w:t>
      </w:r>
    </w:p>
    <w:p w14:paraId="5ACAC2B7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口座振込依頼書兼債権者登録票及び口座確認書類（県の支払口座登録済の者は除く。）</w:t>
      </w:r>
    </w:p>
    <w:p w14:paraId="2F9CBAC7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その他知事が必要と認める書類</w:t>
      </w:r>
    </w:p>
    <w:p w14:paraId="2AB62508" w14:textId="77777777" w:rsidR="00B82199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28B77B59" w14:textId="77777777" w:rsidR="00B82199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2203DE33" w14:textId="77777777" w:rsidR="00B82199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2AE2E1D8" w14:textId="77777777" w:rsidR="00B82199" w:rsidRDefault="00B82199" w:rsidP="00B82199">
      <w:pPr>
        <w:wordWrap w:val="0"/>
        <w:autoSpaceDE w:val="0"/>
        <w:autoSpaceDN w:val="0"/>
        <w:adjustRightInd w:val="0"/>
        <w:spacing w:line="268" w:lineRule="exact"/>
        <w:rPr>
          <w:rFonts w:cs="ＭＳ 明朝"/>
          <w:kern w:val="0"/>
          <w:sz w:val="20"/>
          <w:szCs w:val="20"/>
        </w:rPr>
      </w:pPr>
    </w:p>
    <w:p w14:paraId="6C8A24F9" w14:textId="6E054522" w:rsidR="00F5051F" w:rsidRPr="00B82199" w:rsidRDefault="00F5051F" w:rsidP="00B82199"/>
    <w:sectPr w:rsidR="00F5051F" w:rsidRPr="00B82199" w:rsidSect="0000168A"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638A" w14:textId="77777777" w:rsidR="00DA4E80" w:rsidRDefault="00DA4E80" w:rsidP="004764D5">
      <w:r>
        <w:separator/>
      </w:r>
    </w:p>
  </w:endnote>
  <w:endnote w:type="continuationSeparator" w:id="0">
    <w:p w14:paraId="093E2126" w14:textId="77777777" w:rsidR="00DA4E80" w:rsidRDefault="00DA4E80" w:rsidP="004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D78" w14:textId="77777777" w:rsidR="005C19C7" w:rsidRPr="009853B0" w:rsidRDefault="005C19C7" w:rsidP="00985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108D" w14:textId="77777777" w:rsidR="00DA4E80" w:rsidRDefault="00DA4E80" w:rsidP="004764D5">
      <w:r>
        <w:separator/>
      </w:r>
    </w:p>
  </w:footnote>
  <w:footnote w:type="continuationSeparator" w:id="0">
    <w:p w14:paraId="12BBABE2" w14:textId="77777777" w:rsidR="00DA4E80" w:rsidRDefault="00DA4E80" w:rsidP="0047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E1"/>
    <w:multiLevelType w:val="hybridMultilevel"/>
    <w:tmpl w:val="2BD86D0C"/>
    <w:lvl w:ilvl="0" w:tplc="DDFA5E92">
      <w:start w:val="1"/>
      <w:numFmt w:val="decimalEnclosedParen"/>
      <w:lvlText w:val="%1"/>
      <w:lvlJc w:val="left"/>
      <w:pPr>
        <w:ind w:left="64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057A43A6"/>
    <w:multiLevelType w:val="hybridMultilevel"/>
    <w:tmpl w:val="0B4E18A8"/>
    <w:lvl w:ilvl="0" w:tplc="01068E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830764"/>
    <w:multiLevelType w:val="hybridMultilevel"/>
    <w:tmpl w:val="36F81E18"/>
    <w:lvl w:ilvl="0" w:tplc="FFFFFFFF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10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7" w:hanging="440"/>
      </w:pPr>
    </w:lvl>
    <w:lvl w:ilvl="3" w:tplc="FFFFFFFF" w:tentative="1">
      <w:start w:val="1"/>
      <w:numFmt w:val="decimal"/>
      <w:lvlText w:val="%4."/>
      <w:lvlJc w:val="left"/>
      <w:pPr>
        <w:ind w:left="1987" w:hanging="440"/>
      </w:pPr>
    </w:lvl>
    <w:lvl w:ilvl="4" w:tplc="FFFFFFFF" w:tentative="1">
      <w:start w:val="1"/>
      <w:numFmt w:val="aiueoFullWidth"/>
      <w:lvlText w:val="(%5)"/>
      <w:lvlJc w:val="left"/>
      <w:pPr>
        <w:ind w:left="242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7" w:hanging="440"/>
      </w:pPr>
    </w:lvl>
    <w:lvl w:ilvl="6" w:tplc="FFFFFFFF" w:tentative="1">
      <w:start w:val="1"/>
      <w:numFmt w:val="decimal"/>
      <w:lvlText w:val="%7."/>
      <w:lvlJc w:val="left"/>
      <w:pPr>
        <w:ind w:left="3307" w:hanging="440"/>
      </w:pPr>
    </w:lvl>
    <w:lvl w:ilvl="7" w:tplc="FFFFFFFF" w:tentative="1">
      <w:start w:val="1"/>
      <w:numFmt w:val="aiueoFullWidth"/>
      <w:lvlText w:val="(%8)"/>
      <w:lvlJc w:val="left"/>
      <w:pPr>
        <w:ind w:left="3747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3" w15:restartNumberingAfterBreak="0">
    <w:nsid w:val="0EB0170B"/>
    <w:multiLevelType w:val="hybridMultilevel"/>
    <w:tmpl w:val="81B45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34B2C"/>
    <w:multiLevelType w:val="hybridMultilevel"/>
    <w:tmpl w:val="4F2E1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38207E"/>
    <w:multiLevelType w:val="hybridMultilevel"/>
    <w:tmpl w:val="8306DB1E"/>
    <w:lvl w:ilvl="0" w:tplc="6BDEC64A">
      <w:start w:val="1"/>
      <w:numFmt w:val="decimalFullWidth"/>
      <w:lvlText w:val="（%1）"/>
      <w:lvlJc w:val="left"/>
      <w:pPr>
        <w:ind w:left="83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40"/>
      </w:pPr>
    </w:lvl>
    <w:lvl w:ilvl="3" w:tplc="0409000F" w:tentative="1">
      <w:start w:val="1"/>
      <w:numFmt w:val="decimal"/>
      <w:lvlText w:val="%4."/>
      <w:lvlJc w:val="left"/>
      <w:pPr>
        <w:ind w:left="2154" w:hanging="440"/>
      </w:pPr>
    </w:lvl>
    <w:lvl w:ilvl="4" w:tplc="04090017" w:tentative="1">
      <w:start w:val="1"/>
      <w:numFmt w:val="aiueoFullWidth"/>
      <w:lvlText w:val="(%5)"/>
      <w:lvlJc w:val="left"/>
      <w:pPr>
        <w:ind w:left="25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40"/>
      </w:pPr>
    </w:lvl>
    <w:lvl w:ilvl="6" w:tplc="0409000F" w:tentative="1">
      <w:start w:val="1"/>
      <w:numFmt w:val="decimal"/>
      <w:lvlText w:val="%7."/>
      <w:lvlJc w:val="left"/>
      <w:pPr>
        <w:ind w:left="3474" w:hanging="440"/>
      </w:pPr>
    </w:lvl>
    <w:lvl w:ilvl="7" w:tplc="04090017" w:tentative="1">
      <w:start w:val="1"/>
      <w:numFmt w:val="aiueoFullWidth"/>
      <w:lvlText w:val="(%8)"/>
      <w:lvlJc w:val="left"/>
      <w:pPr>
        <w:ind w:left="39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40"/>
      </w:pPr>
    </w:lvl>
  </w:abstractNum>
  <w:abstractNum w:abstractNumId="6" w15:restartNumberingAfterBreak="0">
    <w:nsid w:val="1CE129E4"/>
    <w:multiLevelType w:val="hybridMultilevel"/>
    <w:tmpl w:val="B2FE3776"/>
    <w:lvl w:ilvl="0" w:tplc="D6E2490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F22FC5"/>
    <w:multiLevelType w:val="hybridMultilevel"/>
    <w:tmpl w:val="36F81E18"/>
    <w:lvl w:ilvl="0" w:tplc="5F3CF38E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8" w15:restartNumberingAfterBreak="0">
    <w:nsid w:val="22363101"/>
    <w:multiLevelType w:val="hybridMultilevel"/>
    <w:tmpl w:val="828E0C7E"/>
    <w:lvl w:ilvl="0" w:tplc="60A06202">
      <w:start w:val="10"/>
      <w:numFmt w:val="decimal"/>
      <w:lvlText w:val="（%1"/>
      <w:lvlJc w:val="left"/>
      <w:pPr>
        <w:ind w:left="5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2343038A"/>
    <w:multiLevelType w:val="hybridMultilevel"/>
    <w:tmpl w:val="A600F5D4"/>
    <w:lvl w:ilvl="0" w:tplc="1BCE1FA6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0" w15:restartNumberingAfterBreak="0">
    <w:nsid w:val="2CE62343"/>
    <w:multiLevelType w:val="hybridMultilevel"/>
    <w:tmpl w:val="B4CC7CD4"/>
    <w:lvl w:ilvl="0" w:tplc="C948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D51732"/>
    <w:multiLevelType w:val="hybridMultilevel"/>
    <w:tmpl w:val="DBB8DA4C"/>
    <w:lvl w:ilvl="0" w:tplc="4316FB4A">
      <w:start w:val="1"/>
      <w:numFmt w:val="decimalFullWidth"/>
      <w:lvlText w:val="（%1）"/>
      <w:lvlJc w:val="left"/>
      <w:pPr>
        <w:ind w:left="128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4A0E508C"/>
    <w:multiLevelType w:val="hybridMultilevel"/>
    <w:tmpl w:val="BCCED504"/>
    <w:lvl w:ilvl="0" w:tplc="6BDEC64A">
      <w:start w:val="1"/>
      <w:numFmt w:val="decimalFullWidth"/>
      <w:lvlText w:val="（%1）"/>
      <w:lvlJc w:val="left"/>
      <w:pPr>
        <w:ind w:left="6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13" w15:restartNumberingAfterBreak="0">
    <w:nsid w:val="4C5D42C6"/>
    <w:multiLevelType w:val="hybridMultilevel"/>
    <w:tmpl w:val="6770C304"/>
    <w:lvl w:ilvl="0" w:tplc="06C2A51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620AE3"/>
    <w:multiLevelType w:val="hybridMultilevel"/>
    <w:tmpl w:val="4B08F38E"/>
    <w:lvl w:ilvl="0" w:tplc="D2941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AB1200"/>
    <w:multiLevelType w:val="hybridMultilevel"/>
    <w:tmpl w:val="7D3C0DE8"/>
    <w:lvl w:ilvl="0" w:tplc="FFFFFFFF">
      <w:start w:val="1"/>
      <w:numFmt w:val="decimalFullWidth"/>
      <w:lvlText w:val="（%1）"/>
      <w:lvlJc w:val="left"/>
      <w:pPr>
        <w:ind w:left="110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51795095"/>
    <w:multiLevelType w:val="hybridMultilevel"/>
    <w:tmpl w:val="59AC9EF8"/>
    <w:lvl w:ilvl="0" w:tplc="5F3CF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8651DB"/>
    <w:multiLevelType w:val="hybridMultilevel"/>
    <w:tmpl w:val="F3DE4A80"/>
    <w:lvl w:ilvl="0" w:tplc="42DC8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B4443A"/>
    <w:multiLevelType w:val="hybridMultilevel"/>
    <w:tmpl w:val="CFE2923C"/>
    <w:lvl w:ilvl="0" w:tplc="E3CA6DE8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9" w15:restartNumberingAfterBreak="0">
    <w:nsid w:val="68554F4C"/>
    <w:multiLevelType w:val="hybridMultilevel"/>
    <w:tmpl w:val="0E1A6316"/>
    <w:lvl w:ilvl="0" w:tplc="B7F6E7A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866758"/>
    <w:multiLevelType w:val="hybridMultilevel"/>
    <w:tmpl w:val="99F277E2"/>
    <w:lvl w:ilvl="0" w:tplc="FFFFFFFF">
      <w:start w:val="1"/>
      <w:numFmt w:val="decimalFullWidth"/>
      <w:lvlText w:val="（%1）"/>
      <w:lvlJc w:val="left"/>
      <w:pPr>
        <w:ind w:left="88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6F9C7BF2"/>
    <w:multiLevelType w:val="hybridMultilevel"/>
    <w:tmpl w:val="580C19FC"/>
    <w:lvl w:ilvl="0" w:tplc="BC80F50C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2" w15:restartNumberingAfterBreak="0">
    <w:nsid w:val="79A15C0F"/>
    <w:multiLevelType w:val="hybridMultilevel"/>
    <w:tmpl w:val="C0BEF212"/>
    <w:lvl w:ilvl="0" w:tplc="E020CA6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23" w15:restartNumberingAfterBreak="0">
    <w:nsid w:val="7F8D0612"/>
    <w:multiLevelType w:val="hybridMultilevel"/>
    <w:tmpl w:val="C3B44DE4"/>
    <w:lvl w:ilvl="0" w:tplc="F9467F20">
      <w:start w:val="1"/>
      <w:numFmt w:val="decimal"/>
      <w:lvlText w:val="（%1）"/>
      <w:lvlJc w:val="left"/>
      <w:pPr>
        <w:ind w:left="92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789013202">
    <w:abstractNumId w:val="18"/>
  </w:num>
  <w:num w:numId="2" w16cid:durableId="1602756181">
    <w:abstractNumId w:val="16"/>
  </w:num>
  <w:num w:numId="3" w16cid:durableId="1222330510">
    <w:abstractNumId w:val="11"/>
  </w:num>
  <w:num w:numId="4" w16cid:durableId="688028470">
    <w:abstractNumId w:val="1"/>
  </w:num>
  <w:num w:numId="5" w16cid:durableId="639919650">
    <w:abstractNumId w:val="19"/>
  </w:num>
  <w:num w:numId="6" w16cid:durableId="1860780458">
    <w:abstractNumId w:val="13"/>
  </w:num>
  <w:num w:numId="7" w16cid:durableId="1314682353">
    <w:abstractNumId w:val="3"/>
  </w:num>
  <w:num w:numId="8" w16cid:durableId="1859268930">
    <w:abstractNumId w:val="4"/>
  </w:num>
  <w:num w:numId="9" w16cid:durableId="1320650">
    <w:abstractNumId w:val="14"/>
  </w:num>
  <w:num w:numId="10" w16cid:durableId="1206336788">
    <w:abstractNumId w:val="6"/>
  </w:num>
  <w:num w:numId="11" w16cid:durableId="1681005443">
    <w:abstractNumId w:val="10"/>
  </w:num>
  <w:num w:numId="12" w16cid:durableId="888539098">
    <w:abstractNumId w:val="17"/>
  </w:num>
  <w:num w:numId="13" w16cid:durableId="1414736961">
    <w:abstractNumId w:val="9"/>
  </w:num>
  <w:num w:numId="14" w16cid:durableId="2045590972">
    <w:abstractNumId w:val="22"/>
  </w:num>
  <w:num w:numId="15" w16cid:durableId="363218710">
    <w:abstractNumId w:val="7"/>
  </w:num>
  <w:num w:numId="16" w16cid:durableId="1586693308">
    <w:abstractNumId w:val="2"/>
  </w:num>
  <w:num w:numId="17" w16cid:durableId="1191410633">
    <w:abstractNumId w:val="15"/>
  </w:num>
  <w:num w:numId="18" w16cid:durableId="729962407">
    <w:abstractNumId w:val="20"/>
  </w:num>
  <w:num w:numId="19" w16cid:durableId="2040667745">
    <w:abstractNumId w:val="5"/>
  </w:num>
  <w:num w:numId="20" w16cid:durableId="559441721">
    <w:abstractNumId w:val="12"/>
  </w:num>
  <w:num w:numId="21" w16cid:durableId="1172178849">
    <w:abstractNumId w:val="21"/>
  </w:num>
  <w:num w:numId="22" w16cid:durableId="1633170851">
    <w:abstractNumId w:val="0"/>
  </w:num>
  <w:num w:numId="23" w16cid:durableId="2053263517">
    <w:abstractNumId w:val="8"/>
  </w:num>
  <w:num w:numId="24" w16cid:durableId="1393693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A"/>
    <w:rsid w:val="0000168A"/>
    <w:rsid w:val="000022F1"/>
    <w:rsid w:val="0000442D"/>
    <w:rsid w:val="000056D1"/>
    <w:rsid w:val="0000633C"/>
    <w:rsid w:val="000070C3"/>
    <w:rsid w:val="000106DE"/>
    <w:rsid w:val="0001385F"/>
    <w:rsid w:val="00014E8A"/>
    <w:rsid w:val="000218F1"/>
    <w:rsid w:val="0002299B"/>
    <w:rsid w:val="00022D74"/>
    <w:rsid w:val="00024FA8"/>
    <w:rsid w:val="000255E8"/>
    <w:rsid w:val="00025C6F"/>
    <w:rsid w:val="00026BC4"/>
    <w:rsid w:val="000272DD"/>
    <w:rsid w:val="00031293"/>
    <w:rsid w:val="00033798"/>
    <w:rsid w:val="00033D12"/>
    <w:rsid w:val="00034F3C"/>
    <w:rsid w:val="00035F19"/>
    <w:rsid w:val="00037E03"/>
    <w:rsid w:val="00041790"/>
    <w:rsid w:val="000448F0"/>
    <w:rsid w:val="00045578"/>
    <w:rsid w:val="000456BB"/>
    <w:rsid w:val="00051902"/>
    <w:rsid w:val="000532E2"/>
    <w:rsid w:val="00056409"/>
    <w:rsid w:val="00057F3F"/>
    <w:rsid w:val="00060CA6"/>
    <w:rsid w:val="00063E00"/>
    <w:rsid w:val="00064877"/>
    <w:rsid w:val="00065C06"/>
    <w:rsid w:val="00067BDF"/>
    <w:rsid w:val="00074F0A"/>
    <w:rsid w:val="00075015"/>
    <w:rsid w:val="00080033"/>
    <w:rsid w:val="00080561"/>
    <w:rsid w:val="00080E84"/>
    <w:rsid w:val="00081807"/>
    <w:rsid w:val="00081D1D"/>
    <w:rsid w:val="00081E54"/>
    <w:rsid w:val="000821FB"/>
    <w:rsid w:val="00082B08"/>
    <w:rsid w:val="000835D5"/>
    <w:rsid w:val="00083AC9"/>
    <w:rsid w:val="000903B2"/>
    <w:rsid w:val="00090F49"/>
    <w:rsid w:val="000941E0"/>
    <w:rsid w:val="00097459"/>
    <w:rsid w:val="000A1E92"/>
    <w:rsid w:val="000A2527"/>
    <w:rsid w:val="000A7194"/>
    <w:rsid w:val="000B0097"/>
    <w:rsid w:val="000B13CF"/>
    <w:rsid w:val="000B1CF1"/>
    <w:rsid w:val="000B297B"/>
    <w:rsid w:val="000B64E8"/>
    <w:rsid w:val="000C1C0C"/>
    <w:rsid w:val="000C689E"/>
    <w:rsid w:val="000C7DD3"/>
    <w:rsid w:val="000D1E67"/>
    <w:rsid w:val="000D2249"/>
    <w:rsid w:val="000D3300"/>
    <w:rsid w:val="000D5BDA"/>
    <w:rsid w:val="000E06BC"/>
    <w:rsid w:val="000E0D32"/>
    <w:rsid w:val="000E3B06"/>
    <w:rsid w:val="000E6E30"/>
    <w:rsid w:val="000F0929"/>
    <w:rsid w:val="000F134E"/>
    <w:rsid w:val="000F3AEE"/>
    <w:rsid w:val="000F524F"/>
    <w:rsid w:val="00100CA8"/>
    <w:rsid w:val="00105CBE"/>
    <w:rsid w:val="001102CD"/>
    <w:rsid w:val="00111031"/>
    <w:rsid w:val="001113E4"/>
    <w:rsid w:val="001122C0"/>
    <w:rsid w:val="001131CE"/>
    <w:rsid w:val="00114DD0"/>
    <w:rsid w:val="00115437"/>
    <w:rsid w:val="00117F89"/>
    <w:rsid w:val="00123AE2"/>
    <w:rsid w:val="00123FC9"/>
    <w:rsid w:val="0012782E"/>
    <w:rsid w:val="00127DFA"/>
    <w:rsid w:val="00131F97"/>
    <w:rsid w:val="001350D6"/>
    <w:rsid w:val="00137922"/>
    <w:rsid w:val="0014504B"/>
    <w:rsid w:val="00145E4C"/>
    <w:rsid w:val="00146B1A"/>
    <w:rsid w:val="00151C53"/>
    <w:rsid w:val="00151D04"/>
    <w:rsid w:val="001525F9"/>
    <w:rsid w:val="001552CF"/>
    <w:rsid w:val="00156717"/>
    <w:rsid w:val="00156EAD"/>
    <w:rsid w:val="00157F48"/>
    <w:rsid w:val="0016664C"/>
    <w:rsid w:val="00167102"/>
    <w:rsid w:val="001726ED"/>
    <w:rsid w:val="00175693"/>
    <w:rsid w:val="00175D43"/>
    <w:rsid w:val="0017609F"/>
    <w:rsid w:val="001763D9"/>
    <w:rsid w:val="00180AE1"/>
    <w:rsid w:val="00185D16"/>
    <w:rsid w:val="001936B7"/>
    <w:rsid w:val="00193932"/>
    <w:rsid w:val="0019516A"/>
    <w:rsid w:val="00197C5E"/>
    <w:rsid w:val="001A0691"/>
    <w:rsid w:val="001A17D6"/>
    <w:rsid w:val="001A4E68"/>
    <w:rsid w:val="001B1F56"/>
    <w:rsid w:val="001B278D"/>
    <w:rsid w:val="001B2A08"/>
    <w:rsid w:val="001B529E"/>
    <w:rsid w:val="001B69F2"/>
    <w:rsid w:val="001B6EDB"/>
    <w:rsid w:val="001B6F8C"/>
    <w:rsid w:val="001B7EF2"/>
    <w:rsid w:val="001C04B9"/>
    <w:rsid w:val="001C24F6"/>
    <w:rsid w:val="001C386C"/>
    <w:rsid w:val="001C4359"/>
    <w:rsid w:val="001C4FBE"/>
    <w:rsid w:val="001C6FCC"/>
    <w:rsid w:val="001C73C8"/>
    <w:rsid w:val="001D2147"/>
    <w:rsid w:val="001D2AF8"/>
    <w:rsid w:val="001D3726"/>
    <w:rsid w:val="001D4E50"/>
    <w:rsid w:val="001D65F5"/>
    <w:rsid w:val="001D6A77"/>
    <w:rsid w:val="001E35B9"/>
    <w:rsid w:val="001E5F05"/>
    <w:rsid w:val="001F2F95"/>
    <w:rsid w:val="001F5566"/>
    <w:rsid w:val="001F5867"/>
    <w:rsid w:val="001F761B"/>
    <w:rsid w:val="00200591"/>
    <w:rsid w:val="0020382A"/>
    <w:rsid w:val="00204C3B"/>
    <w:rsid w:val="002072CD"/>
    <w:rsid w:val="002106A2"/>
    <w:rsid w:val="002143F4"/>
    <w:rsid w:val="00214E67"/>
    <w:rsid w:val="00215F3C"/>
    <w:rsid w:val="002160AE"/>
    <w:rsid w:val="0022024D"/>
    <w:rsid w:val="00224C9C"/>
    <w:rsid w:val="00227776"/>
    <w:rsid w:val="00227795"/>
    <w:rsid w:val="002307C7"/>
    <w:rsid w:val="00230BF8"/>
    <w:rsid w:val="00232389"/>
    <w:rsid w:val="0023268B"/>
    <w:rsid w:val="00234135"/>
    <w:rsid w:val="00234D8C"/>
    <w:rsid w:val="00241890"/>
    <w:rsid w:val="00242928"/>
    <w:rsid w:val="00246251"/>
    <w:rsid w:val="00250E3C"/>
    <w:rsid w:val="0025430D"/>
    <w:rsid w:val="00257B3F"/>
    <w:rsid w:val="002602A5"/>
    <w:rsid w:val="00262D45"/>
    <w:rsid w:val="002653A9"/>
    <w:rsid w:val="00265CD9"/>
    <w:rsid w:val="00270B6D"/>
    <w:rsid w:val="00271F84"/>
    <w:rsid w:val="00273AC9"/>
    <w:rsid w:val="002753E1"/>
    <w:rsid w:val="00276D93"/>
    <w:rsid w:val="00281E7B"/>
    <w:rsid w:val="0028261B"/>
    <w:rsid w:val="00283082"/>
    <w:rsid w:val="002838AA"/>
    <w:rsid w:val="0028469A"/>
    <w:rsid w:val="00286BDD"/>
    <w:rsid w:val="00292681"/>
    <w:rsid w:val="00294728"/>
    <w:rsid w:val="00295391"/>
    <w:rsid w:val="00297A90"/>
    <w:rsid w:val="002A3B2B"/>
    <w:rsid w:val="002A3BFB"/>
    <w:rsid w:val="002A6207"/>
    <w:rsid w:val="002B2105"/>
    <w:rsid w:val="002B2222"/>
    <w:rsid w:val="002B5D6B"/>
    <w:rsid w:val="002B79B8"/>
    <w:rsid w:val="002C5CDE"/>
    <w:rsid w:val="002D0504"/>
    <w:rsid w:val="002D27EC"/>
    <w:rsid w:val="002D3E90"/>
    <w:rsid w:val="002D5673"/>
    <w:rsid w:val="002D6947"/>
    <w:rsid w:val="002E153D"/>
    <w:rsid w:val="002E19BA"/>
    <w:rsid w:val="002E3876"/>
    <w:rsid w:val="002E5022"/>
    <w:rsid w:val="002E650B"/>
    <w:rsid w:val="002E6D9D"/>
    <w:rsid w:val="002F039C"/>
    <w:rsid w:val="002F099B"/>
    <w:rsid w:val="002F0A7C"/>
    <w:rsid w:val="002F35AD"/>
    <w:rsid w:val="002F3C26"/>
    <w:rsid w:val="002F44A8"/>
    <w:rsid w:val="002F760D"/>
    <w:rsid w:val="00301155"/>
    <w:rsid w:val="0030193E"/>
    <w:rsid w:val="003051A9"/>
    <w:rsid w:val="00306D25"/>
    <w:rsid w:val="003119BD"/>
    <w:rsid w:val="00311E1E"/>
    <w:rsid w:val="0031296B"/>
    <w:rsid w:val="00322B06"/>
    <w:rsid w:val="003240EF"/>
    <w:rsid w:val="00324262"/>
    <w:rsid w:val="0032443C"/>
    <w:rsid w:val="003265CD"/>
    <w:rsid w:val="00326FA4"/>
    <w:rsid w:val="00330628"/>
    <w:rsid w:val="0033465F"/>
    <w:rsid w:val="00335AA4"/>
    <w:rsid w:val="00336FBF"/>
    <w:rsid w:val="0034046A"/>
    <w:rsid w:val="00340750"/>
    <w:rsid w:val="00341E77"/>
    <w:rsid w:val="00342B01"/>
    <w:rsid w:val="0034675E"/>
    <w:rsid w:val="00346F68"/>
    <w:rsid w:val="00347F56"/>
    <w:rsid w:val="0035065D"/>
    <w:rsid w:val="003513E9"/>
    <w:rsid w:val="0035395F"/>
    <w:rsid w:val="0035645E"/>
    <w:rsid w:val="0035703C"/>
    <w:rsid w:val="00367FE0"/>
    <w:rsid w:val="00370837"/>
    <w:rsid w:val="00377443"/>
    <w:rsid w:val="00377C14"/>
    <w:rsid w:val="00380AC8"/>
    <w:rsid w:val="00381336"/>
    <w:rsid w:val="00381B47"/>
    <w:rsid w:val="00381D51"/>
    <w:rsid w:val="003821FF"/>
    <w:rsid w:val="00383AF1"/>
    <w:rsid w:val="00385194"/>
    <w:rsid w:val="003852DD"/>
    <w:rsid w:val="003855ED"/>
    <w:rsid w:val="00386034"/>
    <w:rsid w:val="0039774F"/>
    <w:rsid w:val="003A186C"/>
    <w:rsid w:val="003A66EF"/>
    <w:rsid w:val="003A75B1"/>
    <w:rsid w:val="003B1DAF"/>
    <w:rsid w:val="003B2415"/>
    <w:rsid w:val="003B400C"/>
    <w:rsid w:val="003B411F"/>
    <w:rsid w:val="003B495D"/>
    <w:rsid w:val="003B65E3"/>
    <w:rsid w:val="003C2878"/>
    <w:rsid w:val="003C4AF8"/>
    <w:rsid w:val="003C770B"/>
    <w:rsid w:val="003D06CA"/>
    <w:rsid w:val="003D3234"/>
    <w:rsid w:val="003D6017"/>
    <w:rsid w:val="003D7483"/>
    <w:rsid w:val="003D7ED1"/>
    <w:rsid w:val="003D7FDD"/>
    <w:rsid w:val="003E1A17"/>
    <w:rsid w:val="003E2E10"/>
    <w:rsid w:val="003E4ED7"/>
    <w:rsid w:val="003E770B"/>
    <w:rsid w:val="003F016E"/>
    <w:rsid w:val="003F1CD3"/>
    <w:rsid w:val="003F326F"/>
    <w:rsid w:val="003F48C7"/>
    <w:rsid w:val="003F7A13"/>
    <w:rsid w:val="0040047C"/>
    <w:rsid w:val="00400506"/>
    <w:rsid w:val="00400E6C"/>
    <w:rsid w:val="00404951"/>
    <w:rsid w:val="004074E2"/>
    <w:rsid w:val="00407DB4"/>
    <w:rsid w:val="00407FAF"/>
    <w:rsid w:val="00410697"/>
    <w:rsid w:val="00411433"/>
    <w:rsid w:val="00411750"/>
    <w:rsid w:val="004135E8"/>
    <w:rsid w:val="0041758B"/>
    <w:rsid w:val="00420B69"/>
    <w:rsid w:val="00426DED"/>
    <w:rsid w:val="00427895"/>
    <w:rsid w:val="00430F98"/>
    <w:rsid w:val="00431C80"/>
    <w:rsid w:val="00432ECA"/>
    <w:rsid w:val="00434572"/>
    <w:rsid w:val="004363D2"/>
    <w:rsid w:val="00443259"/>
    <w:rsid w:val="00445658"/>
    <w:rsid w:val="0044693C"/>
    <w:rsid w:val="00446DB3"/>
    <w:rsid w:val="00451DFE"/>
    <w:rsid w:val="00452169"/>
    <w:rsid w:val="004528FE"/>
    <w:rsid w:val="0045303F"/>
    <w:rsid w:val="0045347C"/>
    <w:rsid w:val="00453BA5"/>
    <w:rsid w:val="00454AF5"/>
    <w:rsid w:val="004577CB"/>
    <w:rsid w:val="0046127B"/>
    <w:rsid w:val="00462EC2"/>
    <w:rsid w:val="004657E3"/>
    <w:rsid w:val="00466D0A"/>
    <w:rsid w:val="00467E13"/>
    <w:rsid w:val="0047031A"/>
    <w:rsid w:val="004706C3"/>
    <w:rsid w:val="004727B3"/>
    <w:rsid w:val="004728D4"/>
    <w:rsid w:val="0047485C"/>
    <w:rsid w:val="0047510D"/>
    <w:rsid w:val="004764D5"/>
    <w:rsid w:val="00477F6E"/>
    <w:rsid w:val="004816EE"/>
    <w:rsid w:val="00481C27"/>
    <w:rsid w:val="00482EAE"/>
    <w:rsid w:val="00484F70"/>
    <w:rsid w:val="004854C7"/>
    <w:rsid w:val="0048625D"/>
    <w:rsid w:val="0048674C"/>
    <w:rsid w:val="004904A7"/>
    <w:rsid w:val="00490A46"/>
    <w:rsid w:val="00491184"/>
    <w:rsid w:val="00491333"/>
    <w:rsid w:val="00493E42"/>
    <w:rsid w:val="00493EF9"/>
    <w:rsid w:val="004962A2"/>
    <w:rsid w:val="00497618"/>
    <w:rsid w:val="004A1716"/>
    <w:rsid w:val="004A3D36"/>
    <w:rsid w:val="004A4497"/>
    <w:rsid w:val="004A4D7F"/>
    <w:rsid w:val="004B063F"/>
    <w:rsid w:val="004B0A60"/>
    <w:rsid w:val="004B3EEB"/>
    <w:rsid w:val="004C1DB3"/>
    <w:rsid w:val="004C5200"/>
    <w:rsid w:val="004C5704"/>
    <w:rsid w:val="004C5766"/>
    <w:rsid w:val="004C5C28"/>
    <w:rsid w:val="004C777E"/>
    <w:rsid w:val="004D258E"/>
    <w:rsid w:val="004D2E10"/>
    <w:rsid w:val="004D439F"/>
    <w:rsid w:val="004D4B5E"/>
    <w:rsid w:val="004D4FAE"/>
    <w:rsid w:val="004D62C9"/>
    <w:rsid w:val="004D7A9A"/>
    <w:rsid w:val="004E533F"/>
    <w:rsid w:val="004E680A"/>
    <w:rsid w:val="004E68E4"/>
    <w:rsid w:val="004E7EC5"/>
    <w:rsid w:val="004F130F"/>
    <w:rsid w:val="004F17F7"/>
    <w:rsid w:val="004F1D48"/>
    <w:rsid w:val="004F21C6"/>
    <w:rsid w:val="004F28A2"/>
    <w:rsid w:val="004F66D5"/>
    <w:rsid w:val="004F7652"/>
    <w:rsid w:val="005020E7"/>
    <w:rsid w:val="0050223B"/>
    <w:rsid w:val="00503EC6"/>
    <w:rsid w:val="005125C7"/>
    <w:rsid w:val="00512A14"/>
    <w:rsid w:val="00512BCD"/>
    <w:rsid w:val="00512CEA"/>
    <w:rsid w:val="00514D18"/>
    <w:rsid w:val="00514E54"/>
    <w:rsid w:val="00515915"/>
    <w:rsid w:val="00515C1E"/>
    <w:rsid w:val="00516AB8"/>
    <w:rsid w:val="005176A9"/>
    <w:rsid w:val="00517CAF"/>
    <w:rsid w:val="00521F17"/>
    <w:rsid w:val="005230AE"/>
    <w:rsid w:val="005237A7"/>
    <w:rsid w:val="00523D32"/>
    <w:rsid w:val="00525DDF"/>
    <w:rsid w:val="0052696F"/>
    <w:rsid w:val="005327DF"/>
    <w:rsid w:val="00533821"/>
    <w:rsid w:val="00535909"/>
    <w:rsid w:val="00535D89"/>
    <w:rsid w:val="00536F2B"/>
    <w:rsid w:val="005417EA"/>
    <w:rsid w:val="00541E9F"/>
    <w:rsid w:val="005420C7"/>
    <w:rsid w:val="005421F8"/>
    <w:rsid w:val="00543366"/>
    <w:rsid w:val="005453E9"/>
    <w:rsid w:val="00547298"/>
    <w:rsid w:val="0055210F"/>
    <w:rsid w:val="00552A69"/>
    <w:rsid w:val="00552D24"/>
    <w:rsid w:val="005547CD"/>
    <w:rsid w:val="00555681"/>
    <w:rsid w:val="00560F52"/>
    <w:rsid w:val="005615A4"/>
    <w:rsid w:val="00563D38"/>
    <w:rsid w:val="00564469"/>
    <w:rsid w:val="0056790B"/>
    <w:rsid w:val="00567D3F"/>
    <w:rsid w:val="00571AB1"/>
    <w:rsid w:val="00573761"/>
    <w:rsid w:val="005742EB"/>
    <w:rsid w:val="0057483D"/>
    <w:rsid w:val="00577944"/>
    <w:rsid w:val="00580FB3"/>
    <w:rsid w:val="00581500"/>
    <w:rsid w:val="005824E5"/>
    <w:rsid w:val="005835D1"/>
    <w:rsid w:val="00583E30"/>
    <w:rsid w:val="005860DB"/>
    <w:rsid w:val="00586600"/>
    <w:rsid w:val="00587E22"/>
    <w:rsid w:val="00590F0A"/>
    <w:rsid w:val="0059100B"/>
    <w:rsid w:val="00592051"/>
    <w:rsid w:val="00592559"/>
    <w:rsid w:val="00594440"/>
    <w:rsid w:val="00594769"/>
    <w:rsid w:val="005A15B5"/>
    <w:rsid w:val="005A1A3D"/>
    <w:rsid w:val="005A1AF2"/>
    <w:rsid w:val="005A20B5"/>
    <w:rsid w:val="005A645F"/>
    <w:rsid w:val="005B2E8B"/>
    <w:rsid w:val="005B46EC"/>
    <w:rsid w:val="005B4D70"/>
    <w:rsid w:val="005B71E9"/>
    <w:rsid w:val="005B7ED0"/>
    <w:rsid w:val="005C1925"/>
    <w:rsid w:val="005C19C7"/>
    <w:rsid w:val="005C1D25"/>
    <w:rsid w:val="005C6C97"/>
    <w:rsid w:val="005C79A7"/>
    <w:rsid w:val="005C7BF9"/>
    <w:rsid w:val="005D2D2F"/>
    <w:rsid w:val="005D3635"/>
    <w:rsid w:val="005D595F"/>
    <w:rsid w:val="005D5CAC"/>
    <w:rsid w:val="005D70E8"/>
    <w:rsid w:val="005E0954"/>
    <w:rsid w:val="005E142B"/>
    <w:rsid w:val="005E14A1"/>
    <w:rsid w:val="005E14FF"/>
    <w:rsid w:val="005E4AD4"/>
    <w:rsid w:val="005E51F7"/>
    <w:rsid w:val="005E73FD"/>
    <w:rsid w:val="005E75E6"/>
    <w:rsid w:val="005E7BB0"/>
    <w:rsid w:val="005F0935"/>
    <w:rsid w:val="005F12B3"/>
    <w:rsid w:val="005F2ECA"/>
    <w:rsid w:val="005F4385"/>
    <w:rsid w:val="005F5712"/>
    <w:rsid w:val="005F5B67"/>
    <w:rsid w:val="00602CA0"/>
    <w:rsid w:val="0060393C"/>
    <w:rsid w:val="00604FE4"/>
    <w:rsid w:val="006077CA"/>
    <w:rsid w:val="006103B4"/>
    <w:rsid w:val="00610ACC"/>
    <w:rsid w:val="00616322"/>
    <w:rsid w:val="00620616"/>
    <w:rsid w:val="00620D52"/>
    <w:rsid w:val="0062376F"/>
    <w:rsid w:val="006265AB"/>
    <w:rsid w:val="00630103"/>
    <w:rsid w:val="00631167"/>
    <w:rsid w:val="00631878"/>
    <w:rsid w:val="00632136"/>
    <w:rsid w:val="0063235E"/>
    <w:rsid w:val="0063714F"/>
    <w:rsid w:val="00642CDA"/>
    <w:rsid w:val="00643122"/>
    <w:rsid w:val="00643519"/>
    <w:rsid w:val="00652CE8"/>
    <w:rsid w:val="00653BCE"/>
    <w:rsid w:val="00654503"/>
    <w:rsid w:val="00654A16"/>
    <w:rsid w:val="006567F3"/>
    <w:rsid w:val="00656EB3"/>
    <w:rsid w:val="0065702B"/>
    <w:rsid w:val="006578F4"/>
    <w:rsid w:val="00657F9F"/>
    <w:rsid w:val="006612A3"/>
    <w:rsid w:val="0066240A"/>
    <w:rsid w:val="0066325F"/>
    <w:rsid w:val="006642F3"/>
    <w:rsid w:val="006702C0"/>
    <w:rsid w:val="006703ED"/>
    <w:rsid w:val="0067076F"/>
    <w:rsid w:val="00672014"/>
    <w:rsid w:val="00672E0F"/>
    <w:rsid w:val="00673A41"/>
    <w:rsid w:val="006742D4"/>
    <w:rsid w:val="00675E31"/>
    <w:rsid w:val="00675F3B"/>
    <w:rsid w:val="00675FF9"/>
    <w:rsid w:val="0067764C"/>
    <w:rsid w:val="006834CB"/>
    <w:rsid w:val="0068422E"/>
    <w:rsid w:val="0069036C"/>
    <w:rsid w:val="006912B7"/>
    <w:rsid w:val="00691B44"/>
    <w:rsid w:val="00693E11"/>
    <w:rsid w:val="006947FD"/>
    <w:rsid w:val="006951E3"/>
    <w:rsid w:val="00696BF3"/>
    <w:rsid w:val="006A7462"/>
    <w:rsid w:val="006B06BE"/>
    <w:rsid w:val="006B24A4"/>
    <w:rsid w:val="006B31FC"/>
    <w:rsid w:val="006B3549"/>
    <w:rsid w:val="006B366E"/>
    <w:rsid w:val="006B36C5"/>
    <w:rsid w:val="006B3C0A"/>
    <w:rsid w:val="006B50AD"/>
    <w:rsid w:val="006B58D5"/>
    <w:rsid w:val="006B73E5"/>
    <w:rsid w:val="006B7D9D"/>
    <w:rsid w:val="006C2BE3"/>
    <w:rsid w:val="006C3BB1"/>
    <w:rsid w:val="006C5EE7"/>
    <w:rsid w:val="006D2ED5"/>
    <w:rsid w:val="006D3477"/>
    <w:rsid w:val="006D546B"/>
    <w:rsid w:val="006D5F37"/>
    <w:rsid w:val="006D663C"/>
    <w:rsid w:val="006D7170"/>
    <w:rsid w:val="006D7918"/>
    <w:rsid w:val="006E1BA2"/>
    <w:rsid w:val="006E1CA4"/>
    <w:rsid w:val="006E43FA"/>
    <w:rsid w:val="006E4752"/>
    <w:rsid w:val="006E69B2"/>
    <w:rsid w:val="006F05B5"/>
    <w:rsid w:val="006F07EF"/>
    <w:rsid w:val="006F278F"/>
    <w:rsid w:val="006F3331"/>
    <w:rsid w:val="006F4F3D"/>
    <w:rsid w:val="0070257A"/>
    <w:rsid w:val="00711036"/>
    <w:rsid w:val="00711545"/>
    <w:rsid w:val="00713CFA"/>
    <w:rsid w:val="00715349"/>
    <w:rsid w:val="007175B8"/>
    <w:rsid w:val="00717AFD"/>
    <w:rsid w:val="007216DC"/>
    <w:rsid w:val="007224B2"/>
    <w:rsid w:val="0072255F"/>
    <w:rsid w:val="0072260E"/>
    <w:rsid w:val="00722F63"/>
    <w:rsid w:val="00725295"/>
    <w:rsid w:val="007368A6"/>
    <w:rsid w:val="00737193"/>
    <w:rsid w:val="00737415"/>
    <w:rsid w:val="00737889"/>
    <w:rsid w:val="00740275"/>
    <w:rsid w:val="0074073E"/>
    <w:rsid w:val="00740CB4"/>
    <w:rsid w:val="00743C22"/>
    <w:rsid w:val="007469CC"/>
    <w:rsid w:val="00750BFA"/>
    <w:rsid w:val="00750E19"/>
    <w:rsid w:val="00750EE7"/>
    <w:rsid w:val="00754BE5"/>
    <w:rsid w:val="00755461"/>
    <w:rsid w:val="00755EA7"/>
    <w:rsid w:val="007563B9"/>
    <w:rsid w:val="007604E7"/>
    <w:rsid w:val="00760B26"/>
    <w:rsid w:val="00761CBC"/>
    <w:rsid w:val="00763920"/>
    <w:rsid w:val="00765ABA"/>
    <w:rsid w:val="00767978"/>
    <w:rsid w:val="00772462"/>
    <w:rsid w:val="00773347"/>
    <w:rsid w:val="00773DFA"/>
    <w:rsid w:val="00773E9E"/>
    <w:rsid w:val="00774089"/>
    <w:rsid w:val="007777B1"/>
    <w:rsid w:val="00780625"/>
    <w:rsid w:val="007848AC"/>
    <w:rsid w:val="00784D5E"/>
    <w:rsid w:val="00785A0E"/>
    <w:rsid w:val="00786F4F"/>
    <w:rsid w:val="00786FA1"/>
    <w:rsid w:val="00786FDF"/>
    <w:rsid w:val="00787E94"/>
    <w:rsid w:val="00790C41"/>
    <w:rsid w:val="00793AF4"/>
    <w:rsid w:val="007950F1"/>
    <w:rsid w:val="00796F22"/>
    <w:rsid w:val="007A1E8A"/>
    <w:rsid w:val="007A5CE9"/>
    <w:rsid w:val="007A7156"/>
    <w:rsid w:val="007B0570"/>
    <w:rsid w:val="007B17A1"/>
    <w:rsid w:val="007B17F1"/>
    <w:rsid w:val="007B3541"/>
    <w:rsid w:val="007B3C19"/>
    <w:rsid w:val="007B46B2"/>
    <w:rsid w:val="007B5668"/>
    <w:rsid w:val="007B735D"/>
    <w:rsid w:val="007B7394"/>
    <w:rsid w:val="007B7497"/>
    <w:rsid w:val="007C504C"/>
    <w:rsid w:val="007C5F78"/>
    <w:rsid w:val="007D3C65"/>
    <w:rsid w:val="007D3D45"/>
    <w:rsid w:val="007D4742"/>
    <w:rsid w:val="007D4E82"/>
    <w:rsid w:val="007D7913"/>
    <w:rsid w:val="007F3821"/>
    <w:rsid w:val="00807C8B"/>
    <w:rsid w:val="00807FF4"/>
    <w:rsid w:val="00811E09"/>
    <w:rsid w:val="008172EA"/>
    <w:rsid w:val="008226D9"/>
    <w:rsid w:val="00823874"/>
    <w:rsid w:val="008240C8"/>
    <w:rsid w:val="00825720"/>
    <w:rsid w:val="00826CE8"/>
    <w:rsid w:val="00827AF9"/>
    <w:rsid w:val="00830F2A"/>
    <w:rsid w:val="00832495"/>
    <w:rsid w:val="008324E0"/>
    <w:rsid w:val="00832710"/>
    <w:rsid w:val="00833B92"/>
    <w:rsid w:val="00834434"/>
    <w:rsid w:val="00834F1F"/>
    <w:rsid w:val="00834FBE"/>
    <w:rsid w:val="00837668"/>
    <w:rsid w:val="00837D5A"/>
    <w:rsid w:val="008429EF"/>
    <w:rsid w:val="00844EFC"/>
    <w:rsid w:val="008465C0"/>
    <w:rsid w:val="0085024B"/>
    <w:rsid w:val="008503FF"/>
    <w:rsid w:val="00851182"/>
    <w:rsid w:val="00851C36"/>
    <w:rsid w:val="00852C11"/>
    <w:rsid w:val="00855F9C"/>
    <w:rsid w:val="00856624"/>
    <w:rsid w:val="0085743A"/>
    <w:rsid w:val="00860582"/>
    <w:rsid w:val="00860A04"/>
    <w:rsid w:val="0086109E"/>
    <w:rsid w:val="00863967"/>
    <w:rsid w:val="00863B67"/>
    <w:rsid w:val="00864FCE"/>
    <w:rsid w:val="00870E14"/>
    <w:rsid w:val="00871CD3"/>
    <w:rsid w:val="008720C3"/>
    <w:rsid w:val="008729E5"/>
    <w:rsid w:val="008757B8"/>
    <w:rsid w:val="008758AA"/>
    <w:rsid w:val="008759DA"/>
    <w:rsid w:val="008779E5"/>
    <w:rsid w:val="00877EC7"/>
    <w:rsid w:val="0088305C"/>
    <w:rsid w:val="008857A0"/>
    <w:rsid w:val="00886CB5"/>
    <w:rsid w:val="0089020A"/>
    <w:rsid w:val="00890B28"/>
    <w:rsid w:val="008969A6"/>
    <w:rsid w:val="008A1E09"/>
    <w:rsid w:val="008A6918"/>
    <w:rsid w:val="008B3120"/>
    <w:rsid w:val="008B3BC7"/>
    <w:rsid w:val="008B3EF4"/>
    <w:rsid w:val="008B409B"/>
    <w:rsid w:val="008B46B4"/>
    <w:rsid w:val="008B4D76"/>
    <w:rsid w:val="008B5138"/>
    <w:rsid w:val="008B5640"/>
    <w:rsid w:val="008B7B7B"/>
    <w:rsid w:val="008C0203"/>
    <w:rsid w:val="008C2398"/>
    <w:rsid w:val="008C3590"/>
    <w:rsid w:val="008D0194"/>
    <w:rsid w:val="008D10A5"/>
    <w:rsid w:val="008D4C14"/>
    <w:rsid w:val="008D54D2"/>
    <w:rsid w:val="008D7049"/>
    <w:rsid w:val="008E18D4"/>
    <w:rsid w:val="008E2E7B"/>
    <w:rsid w:val="008E35FF"/>
    <w:rsid w:val="008F1D73"/>
    <w:rsid w:val="008F3DBA"/>
    <w:rsid w:val="008F47D8"/>
    <w:rsid w:val="008F5032"/>
    <w:rsid w:val="008F77A5"/>
    <w:rsid w:val="0090050D"/>
    <w:rsid w:val="00900D39"/>
    <w:rsid w:val="00901AAB"/>
    <w:rsid w:val="00902A18"/>
    <w:rsid w:val="00902F2B"/>
    <w:rsid w:val="00907157"/>
    <w:rsid w:val="009172FB"/>
    <w:rsid w:val="00917968"/>
    <w:rsid w:val="00917A8D"/>
    <w:rsid w:val="00917BD7"/>
    <w:rsid w:val="00925247"/>
    <w:rsid w:val="0092581C"/>
    <w:rsid w:val="00926B3C"/>
    <w:rsid w:val="0092709C"/>
    <w:rsid w:val="00932622"/>
    <w:rsid w:val="009366EC"/>
    <w:rsid w:val="0093762F"/>
    <w:rsid w:val="00937C70"/>
    <w:rsid w:val="00941841"/>
    <w:rsid w:val="00941C79"/>
    <w:rsid w:val="00951A87"/>
    <w:rsid w:val="00953684"/>
    <w:rsid w:val="00954CA4"/>
    <w:rsid w:val="00957EE1"/>
    <w:rsid w:val="009611EA"/>
    <w:rsid w:val="009621EC"/>
    <w:rsid w:val="00964E61"/>
    <w:rsid w:val="00965FB5"/>
    <w:rsid w:val="00972A0E"/>
    <w:rsid w:val="0097362D"/>
    <w:rsid w:val="00973846"/>
    <w:rsid w:val="0097472E"/>
    <w:rsid w:val="0097509C"/>
    <w:rsid w:val="00975C13"/>
    <w:rsid w:val="0097612E"/>
    <w:rsid w:val="009766F4"/>
    <w:rsid w:val="00976D91"/>
    <w:rsid w:val="00977423"/>
    <w:rsid w:val="00980AB6"/>
    <w:rsid w:val="0098143E"/>
    <w:rsid w:val="00981BAB"/>
    <w:rsid w:val="00983AE1"/>
    <w:rsid w:val="00985155"/>
    <w:rsid w:val="009853B0"/>
    <w:rsid w:val="00986B2D"/>
    <w:rsid w:val="00986D71"/>
    <w:rsid w:val="00987B3E"/>
    <w:rsid w:val="00991A82"/>
    <w:rsid w:val="00992301"/>
    <w:rsid w:val="009937E9"/>
    <w:rsid w:val="00996AB1"/>
    <w:rsid w:val="009A55F8"/>
    <w:rsid w:val="009A720D"/>
    <w:rsid w:val="009B2D97"/>
    <w:rsid w:val="009B3029"/>
    <w:rsid w:val="009B3135"/>
    <w:rsid w:val="009B58B5"/>
    <w:rsid w:val="009C096A"/>
    <w:rsid w:val="009C1163"/>
    <w:rsid w:val="009C13E3"/>
    <w:rsid w:val="009D0FD8"/>
    <w:rsid w:val="009D11AC"/>
    <w:rsid w:val="009D14A7"/>
    <w:rsid w:val="009D25F8"/>
    <w:rsid w:val="009D2644"/>
    <w:rsid w:val="009D2716"/>
    <w:rsid w:val="009D3892"/>
    <w:rsid w:val="009D427E"/>
    <w:rsid w:val="009D675C"/>
    <w:rsid w:val="009D67EA"/>
    <w:rsid w:val="009D715C"/>
    <w:rsid w:val="009E15D9"/>
    <w:rsid w:val="009E1E30"/>
    <w:rsid w:val="009E3DBE"/>
    <w:rsid w:val="009E3E83"/>
    <w:rsid w:val="009E4FC6"/>
    <w:rsid w:val="009E5D28"/>
    <w:rsid w:val="009E7445"/>
    <w:rsid w:val="009E75D2"/>
    <w:rsid w:val="009F078D"/>
    <w:rsid w:val="009F4DEE"/>
    <w:rsid w:val="009F4E0E"/>
    <w:rsid w:val="009F5FF2"/>
    <w:rsid w:val="009F62C6"/>
    <w:rsid w:val="009F7B30"/>
    <w:rsid w:val="00A0314D"/>
    <w:rsid w:val="00A03246"/>
    <w:rsid w:val="00A05186"/>
    <w:rsid w:val="00A10C93"/>
    <w:rsid w:val="00A12147"/>
    <w:rsid w:val="00A122D3"/>
    <w:rsid w:val="00A126A2"/>
    <w:rsid w:val="00A1382E"/>
    <w:rsid w:val="00A14086"/>
    <w:rsid w:val="00A15A29"/>
    <w:rsid w:val="00A1742E"/>
    <w:rsid w:val="00A2145A"/>
    <w:rsid w:val="00A2217B"/>
    <w:rsid w:val="00A22B42"/>
    <w:rsid w:val="00A26117"/>
    <w:rsid w:val="00A261EA"/>
    <w:rsid w:val="00A263CE"/>
    <w:rsid w:val="00A279EE"/>
    <w:rsid w:val="00A3260F"/>
    <w:rsid w:val="00A342E7"/>
    <w:rsid w:val="00A351F3"/>
    <w:rsid w:val="00A352FB"/>
    <w:rsid w:val="00A35FF2"/>
    <w:rsid w:val="00A35FF3"/>
    <w:rsid w:val="00A37468"/>
    <w:rsid w:val="00A44A74"/>
    <w:rsid w:val="00A47B8B"/>
    <w:rsid w:val="00A502D3"/>
    <w:rsid w:val="00A50981"/>
    <w:rsid w:val="00A52DB9"/>
    <w:rsid w:val="00A535D0"/>
    <w:rsid w:val="00A6102D"/>
    <w:rsid w:val="00A6244C"/>
    <w:rsid w:val="00A6421E"/>
    <w:rsid w:val="00A65831"/>
    <w:rsid w:val="00A67CA5"/>
    <w:rsid w:val="00A70A6B"/>
    <w:rsid w:val="00A71958"/>
    <w:rsid w:val="00A748F8"/>
    <w:rsid w:val="00A76483"/>
    <w:rsid w:val="00A76837"/>
    <w:rsid w:val="00A76BF2"/>
    <w:rsid w:val="00A8032E"/>
    <w:rsid w:val="00A83AC8"/>
    <w:rsid w:val="00A84D3B"/>
    <w:rsid w:val="00A85106"/>
    <w:rsid w:val="00A9021E"/>
    <w:rsid w:val="00A92D50"/>
    <w:rsid w:val="00A947F7"/>
    <w:rsid w:val="00A96D4A"/>
    <w:rsid w:val="00A97B67"/>
    <w:rsid w:val="00AA0B79"/>
    <w:rsid w:val="00AA1A52"/>
    <w:rsid w:val="00AA31E4"/>
    <w:rsid w:val="00AB14D3"/>
    <w:rsid w:val="00AB186A"/>
    <w:rsid w:val="00AB2517"/>
    <w:rsid w:val="00AB37E3"/>
    <w:rsid w:val="00AB3E98"/>
    <w:rsid w:val="00AB3ED4"/>
    <w:rsid w:val="00AB45AC"/>
    <w:rsid w:val="00AB5283"/>
    <w:rsid w:val="00AB575C"/>
    <w:rsid w:val="00AB79AF"/>
    <w:rsid w:val="00AC189A"/>
    <w:rsid w:val="00AC3806"/>
    <w:rsid w:val="00AC5299"/>
    <w:rsid w:val="00AC665E"/>
    <w:rsid w:val="00AC6660"/>
    <w:rsid w:val="00AD0904"/>
    <w:rsid w:val="00AD1587"/>
    <w:rsid w:val="00AD1E4B"/>
    <w:rsid w:val="00AD2EB9"/>
    <w:rsid w:val="00AD2F79"/>
    <w:rsid w:val="00AD4031"/>
    <w:rsid w:val="00AD6FDD"/>
    <w:rsid w:val="00AD7F4A"/>
    <w:rsid w:val="00AE09E4"/>
    <w:rsid w:val="00AE25EE"/>
    <w:rsid w:val="00AE383A"/>
    <w:rsid w:val="00AE5258"/>
    <w:rsid w:val="00AE55EC"/>
    <w:rsid w:val="00AE6FF1"/>
    <w:rsid w:val="00AF06E2"/>
    <w:rsid w:val="00AF0B72"/>
    <w:rsid w:val="00AF2B80"/>
    <w:rsid w:val="00AF319C"/>
    <w:rsid w:val="00AF3F44"/>
    <w:rsid w:val="00AF4134"/>
    <w:rsid w:val="00AF59B6"/>
    <w:rsid w:val="00AF5E65"/>
    <w:rsid w:val="00AF62C3"/>
    <w:rsid w:val="00B0018D"/>
    <w:rsid w:val="00B00215"/>
    <w:rsid w:val="00B01CFC"/>
    <w:rsid w:val="00B045EC"/>
    <w:rsid w:val="00B04C24"/>
    <w:rsid w:val="00B051B6"/>
    <w:rsid w:val="00B05961"/>
    <w:rsid w:val="00B07858"/>
    <w:rsid w:val="00B10194"/>
    <w:rsid w:val="00B10B3F"/>
    <w:rsid w:val="00B10E49"/>
    <w:rsid w:val="00B1433B"/>
    <w:rsid w:val="00B170A2"/>
    <w:rsid w:val="00B17B7C"/>
    <w:rsid w:val="00B211CF"/>
    <w:rsid w:val="00B22149"/>
    <w:rsid w:val="00B3030B"/>
    <w:rsid w:val="00B31A5E"/>
    <w:rsid w:val="00B32D1C"/>
    <w:rsid w:val="00B34118"/>
    <w:rsid w:val="00B374AD"/>
    <w:rsid w:val="00B3792E"/>
    <w:rsid w:val="00B41CBE"/>
    <w:rsid w:val="00B45365"/>
    <w:rsid w:val="00B475B8"/>
    <w:rsid w:val="00B54BF1"/>
    <w:rsid w:val="00B55383"/>
    <w:rsid w:val="00B56250"/>
    <w:rsid w:val="00B57246"/>
    <w:rsid w:val="00B60B46"/>
    <w:rsid w:val="00B66A57"/>
    <w:rsid w:val="00B707E1"/>
    <w:rsid w:val="00B70C21"/>
    <w:rsid w:val="00B7204C"/>
    <w:rsid w:val="00B76790"/>
    <w:rsid w:val="00B77AC9"/>
    <w:rsid w:val="00B8064C"/>
    <w:rsid w:val="00B82199"/>
    <w:rsid w:val="00B86C07"/>
    <w:rsid w:val="00B86EF3"/>
    <w:rsid w:val="00B9396C"/>
    <w:rsid w:val="00B96A1F"/>
    <w:rsid w:val="00B974CF"/>
    <w:rsid w:val="00BA03E4"/>
    <w:rsid w:val="00BA0A06"/>
    <w:rsid w:val="00BA1602"/>
    <w:rsid w:val="00BA23D5"/>
    <w:rsid w:val="00BA302D"/>
    <w:rsid w:val="00BA397B"/>
    <w:rsid w:val="00BA6455"/>
    <w:rsid w:val="00BA7C96"/>
    <w:rsid w:val="00BB064F"/>
    <w:rsid w:val="00BB190D"/>
    <w:rsid w:val="00BB21CD"/>
    <w:rsid w:val="00BB3C78"/>
    <w:rsid w:val="00BB478B"/>
    <w:rsid w:val="00BB4A54"/>
    <w:rsid w:val="00BB5556"/>
    <w:rsid w:val="00BB589E"/>
    <w:rsid w:val="00BB5965"/>
    <w:rsid w:val="00BC09A5"/>
    <w:rsid w:val="00BC4967"/>
    <w:rsid w:val="00BC5BA0"/>
    <w:rsid w:val="00BC7C58"/>
    <w:rsid w:val="00BC7E35"/>
    <w:rsid w:val="00BD1350"/>
    <w:rsid w:val="00BD1FE3"/>
    <w:rsid w:val="00BD3A67"/>
    <w:rsid w:val="00BD4F27"/>
    <w:rsid w:val="00BD7E9E"/>
    <w:rsid w:val="00BE0750"/>
    <w:rsid w:val="00BE3A03"/>
    <w:rsid w:val="00BE5447"/>
    <w:rsid w:val="00BE55A4"/>
    <w:rsid w:val="00BE6400"/>
    <w:rsid w:val="00BE7100"/>
    <w:rsid w:val="00BF07E0"/>
    <w:rsid w:val="00BF3113"/>
    <w:rsid w:val="00BF3491"/>
    <w:rsid w:val="00C01425"/>
    <w:rsid w:val="00C01A44"/>
    <w:rsid w:val="00C026BC"/>
    <w:rsid w:val="00C028C1"/>
    <w:rsid w:val="00C05601"/>
    <w:rsid w:val="00C07D88"/>
    <w:rsid w:val="00C1381F"/>
    <w:rsid w:val="00C145D7"/>
    <w:rsid w:val="00C1638A"/>
    <w:rsid w:val="00C214AD"/>
    <w:rsid w:val="00C21CD6"/>
    <w:rsid w:val="00C2263A"/>
    <w:rsid w:val="00C22B25"/>
    <w:rsid w:val="00C22DF8"/>
    <w:rsid w:val="00C24803"/>
    <w:rsid w:val="00C24EA8"/>
    <w:rsid w:val="00C257D7"/>
    <w:rsid w:val="00C31E1C"/>
    <w:rsid w:val="00C32045"/>
    <w:rsid w:val="00C32638"/>
    <w:rsid w:val="00C33578"/>
    <w:rsid w:val="00C33957"/>
    <w:rsid w:val="00C34A4F"/>
    <w:rsid w:val="00C34C87"/>
    <w:rsid w:val="00C355A5"/>
    <w:rsid w:val="00C4577B"/>
    <w:rsid w:val="00C4577C"/>
    <w:rsid w:val="00C457DA"/>
    <w:rsid w:val="00C46711"/>
    <w:rsid w:val="00C47FB4"/>
    <w:rsid w:val="00C52549"/>
    <w:rsid w:val="00C525E6"/>
    <w:rsid w:val="00C52704"/>
    <w:rsid w:val="00C52DEB"/>
    <w:rsid w:val="00C5383D"/>
    <w:rsid w:val="00C5615C"/>
    <w:rsid w:val="00C56789"/>
    <w:rsid w:val="00C579F6"/>
    <w:rsid w:val="00C57D21"/>
    <w:rsid w:val="00C600AC"/>
    <w:rsid w:val="00C626FD"/>
    <w:rsid w:val="00C62F4C"/>
    <w:rsid w:val="00C63805"/>
    <w:rsid w:val="00C6484B"/>
    <w:rsid w:val="00C64EA1"/>
    <w:rsid w:val="00C65BFC"/>
    <w:rsid w:val="00C65FFB"/>
    <w:rsid w:val="00C66D16"/>
    <w:rsid w:val="00C67115"/>
    <w:rsid w:val="00C67758"/>
    <w:rsid w:val="00C7079A"/>
    <w:rsid w:val="00C7178C"/>
    <w:rsid w:val="00C720EE"/>
    <w:rsid w:val="00C75CD2"/>
    <w:rsid w:val="00C7708C"/>
    <w:rsid w:val="00C77140"/>
    <w:rsid w:val="00C81DEC"/>
    <w:rsid w:val="00C829EF"/>
    <w:rsid w:val="00C83F44"/>
    <w:rsid w:val="00C84187"/>
    <w:rsid w:val="00C86DD9"/>
    <w:rsid w:val="00C87D6F"/>
    <w:rsid w:val="00C900D8"/>
    <w:rsid w:val="00C901F9"/>
    <w:rsid w:val="00C91307"/>
    <w:rsid w:val="00C9172E"/>
    <w:rsid w:val="00C945CE"/>
    <w:rsid w:val="00C94F85"/>
    <w:rsid w:val="00C978AF"/>
    <w:rsid w:val="00CA2057"/>
    <w:rsid w:val="00CA224C"/>
    <w:rsid w:val="00CA32D1"/>
    <w:rsid w:val="00CA3641"/>
    <w:rsid w:val="00CA6A34"/>
    <w:rsid w:val="00CB28DB"/>
    <w:rsid w:val="00CC153E"/>
    <w:rsid w:val="00CC6CD8"/>
    <w:rsid w:val="00CC6F29"/>
    <w:rsid w:val="00CC7215"/>
    <w:rsid w:val="00CD1F79"/>
    <w:rsid w:val="00CD2A5F"/>
    <w:rsid w:val="00CD4F43"/>
    <w:rsid w:val="00CD68D2"/>
    <w:rsid w:val="00CD7150"/>
    <w:rsid w:val="00CE020E"/>
    <w:rsid w:val="00CE1756"/>
    <w:rsid w:val="00CE18BB"/>
    <w:rsid w:val="00CE2AFC"/>
    <w:rsid w:val="00CE2D5E"/>
    <w:rsid w:val="00CE349D"/>
    <w:rsid w:val="00CF25AA"/>
    <w:rsid w:val="00CF2A6F"/>
    <w:rsid w:val="00CF3F4D"/>
    <w:rsid w:val="00CF67BC"/>
    <w:rsid w:val="00D0434B"/>
    <w:rsid w:val="00D06F6F"/>
    <w:rsid w:val="00D12C98"/>
    <w:rsid w:val="00D143E0"/>
    <w:rsid w:val="00D1483E"/>
    <w:rsid w:val="00D170C1"/>
    <w:rsid w:val="00D22346"/>
    <w:rsid w:val="00D22793"/>
    <w:rsid w:val="00D2565C"/>
    <w:rsid w:val="00D259CB"/>
    <w:rsid w:val="00D25B6E"/>
    <w:rsid w:val="00D261C3"/>
    <w:rsid w:val="00D2693A"/>
    <w:rsid w:val="00D26D46"/>
    <w:rsid w:val="00D274CE"/>
    <w:rsid w:val="00D3160F"/>
    <w:rsid w:val="00D355E8"/>
    <w:rsid w:val="00D36A4A"/>
    <w:rsid w:val="00D4040E"/>
    <w:rsid w:val="00D40CB6"/>
    <w:rsid w:val="00D416DF"/>
    <w:rsid w:val="00D50025"/>
    <w:rsid w:val="00D52D97"/>
    <w:rsid w:val="00D54022"/>
    <w:rsid w:val="00D55232"/>
    <w:rsid w:val="00D63319"/>
    <w:rsid w:val="00D64C5C"/>
    <w:rsid w:val="00D65513"/>
    <w:rsid w:val="00D670D1"/>
    <w:rsid w:val="00D67FF7"/>
    <w:rsid w:val="00D72EFE"/>
    <w:rsid w:val="00D736E3"/>
    <w:rsid w:val="00D75C3E"/>
    <w:rsid w:val="00D76373"/>
    <w:rsid w:val="00D77563"/>
    <w:rsid w:val="00D7789B"/>
    <w:rsid w:val="00D800E1"/>
    <w:rsid w:val="00D802EF"/>
    <w:rsid w:val="00D80585"/>
    <w:rsid w:val="00D819F1"/>
    <w:rsid w:val="00D83DF1"/>
    <w:rsid w:val="00D851EC"/>
    <w:rsid w:val="00D90EFC"/>
    <w:rsid w:val="00D961B9"/>
    <w:rsid w:val="00D96507"/>
    <w:rsid w:val="00D97EAB"/>
    <w:rsid w:val="00DA1209"/>
    <w:rsid w:val="00DA34B9"/>
    <w:rsid w:val="00DA48FD"/>
    <w:rsid w:val="00DA4E80"/>
    <w:rsid w:val="00DB10DD"/>
    <w:rsid w:val="00DB13EF"/>
    <w:rsid w:val="00DB2D1B"/>
    <w:rsid w:val="00DB4ED3"/>
    <w:rsid w:val="00DB5022"/>
    <w:rsid w:val="00DB5138"/>
    <w:rsid w:val="00DB5C71"/>
    <w:rsid w:val="00DB6044"/>
    <w:rsid w:val="00DB7E3E"/>
    <w:rsid w:val="00DC03A1"/>
    <w:rsid w:val="00DC0BDD"/>
    <w:rsid w:val="00DC22D5"/>
    <w:rsid w:val="00DC2747"/>
    <w:rsid w:val="00DC4278"/>
    <w:rsid w:val="00DC5BA9"/>
    <w:rsid w:val="00DC6552"/>
    <w:rsid w:val="00DD24CA"/>
    <w:rsid w:val="00DD31F0"/>
    <w:rsid w:val="00DD37B2"/>
    <w:rsid w:val="00DD41F8"/>
    <w:rsid w:val="00DD6BFA"/>
    <w:rsid w:val="00DE1A70"/>
    <w:rsid w:val="00DE200C"/>
    <w:rsid w:val="00DE3068"/>
    <w:rsid w:val="00DE7C3A"/>
    <w:rsid w:val="00DF0943"/>
    <w:rsid w:val="00DF0EA1"/>
    <w:rsid w:val="00DF1072"/>
    <w:rsid w:val="00DF1CD7"/>
    <w:rsid w:val="00DF28CA"/>
    <w:rsid w:val="00DF3393"/>
    <w:rsid w:val="00DF357C"/>
    <w:rsid w:val="00DF50EF"/>
    <w:rsid w:val="00DF6739"/>
    <w:rsid w:val="00DF749B"/>
    <w:rsid w:val="00E020A5"/>
    <w:rsid w:val="00E05863"/>
    <w:rsid w:val="00E05C90"/>
    <w:rsid w:val="00E06C68"/>
    <w:rsid w:val="00E105CD"/>
    <w:rsid w:val="00E11222"/>
    <w:rsid w:val="00E1160E"/>
    <w:rsid w:val="00E146FB"/>
    <w:rsid w:val="00E14B92"/>
    <w:rsid w:val="00E14BE7"/>
    <w:rsid w:val="00E17250"/>
    <w:rsid w:val="00E20213"/>
    <w:rsid w:val="00E2522D"/>
    <w:rsid w:val="00E2606E"/>
    <w:rsid w:val="00E2659E"/>
    <w:rsid w:val="00E26833"/>
    <w:rsid w:val="00E305E1"/>
    <w:rsid w:val="00E314EE"/>
    <w:rsid w:val="00E33D56"/>
    <w:rsid w:val="00E33F90"/>
    <w:rsid w:val="00E34DE4"/>
    <w:rsid w:val="00E34E33"/>
    <w:rsid w:val="00E35E2E"/>
    <w:rsid w:val="00E40002"/>
    <w:rsid w:val="00E43384"/>
    <w:rsid w:val="00E43F01"/>
    <w:rsid w:val="00E46079"/>
    <w:rsid w:val="00E54211"/>
    <w:rsid w:val="00E549B0"/>
    <w:rsid w:val="00E55787"/>
    <w:rsid w:val="00E565F4"/>
    <w:rsid w:val="00E56B5D"/>
    <w:rsid w:val="00E60E99"/>
    <w:rsid w:val="00E62563"/>
    <w:rsid w:val="00E62740"/>
    <w:rsid w:val="00E629E3"/>
    <w:rsid w:val="00E64055"/>
    <w:rsid w:val="00E646D2"/>
    <w:rsid w:val="00E6476E"/>
    <w:rsid w:val="00E66CDF"/>
    <w:rsid w:val="00E67644"/>
    <w:rsid w:val="00E70864"/>
    <w:rsid w:val="00E7355B"/>
    <w:rsid w:val="00E73EF3"/>
    <w:rsid w:val="00E75F29"/>
    <w:rsid w:val="00E82085"/>
    <w:rsid w:val="00E822DC"/>
    <w:rsid w:val="00E836E8"/>
    <w:rsid w:val="00E83E58"/>
    <w:rsid w:val="00E84E5F"/>
    <w:rsid w:val="00E85034"/>
    <w:rsid w:val="00E86346"/>
    <w:rsid w:val="00E87E17"/>
    <w:rsid w:val="00E905F8"/>
    <w:rsid w:val="00E90605"/>
    <w:rsid w:val="00E90891"/>
    <w:rsid w:val="00E93937"/>
    <w:rsid w:val="00E95508"/>
    <w:rsid w:val="00E96782"/>
    <w:rsid w:val="00E97837"/>
    <w:rsid w:val="00EA080E"/>
    <w:rsid w:val="00EA1201"/>
    <w:rsid w:val="00EA22B2"/>
    <w:rsid w:val="00EA2D79"/>
    <w:rsid w:val="00EA30AF"/>
    <w:rsid w:val="00EA4478"/>
    <w:rsid w:val="00EA4678"/>
    <w:rsid w:val="00EA4933"/>
    <w:rsid w:val="00EA604A"/>
    <w:rsid w:val="00EA7B63"/>
    <w:rsid w:val="00EB137B"/>
    <w:rsid w:val="00EB1B43"/>
    <w:rsid w:val="00EB2958"/>
    <w:rsid w:val="00EB5055"/>
    <w:rsid w:val="00EB5E11"/>
    <w:rsid w:val="00EB7C72"/>
    <w:rsid w:val="00EC05F8"/>
    <w:rsid w:val="00EC0CC4"/>
    <w:rsid w:val="00EC14B8"/>
    <w:rsid w:val="00EC3DC6"/>
    <w:rsid w:val="00EC4050"/>
    <w:rsid w:val="00EC4D98"/>
    <w:rsid w:val="00EC65D8"/>
    <w:rsid w:val="00ED01FB"/>
    <w:rsid w:val="00ED208A"/>
    <w:rsid w:val="00ED23AA"/>
    <w:rsid w:val="00ED2846"/>
    <w:rsid w:val="00ED34D7"/>
    <w:rsid w:val="00ED5425"/>
    <w:rsid w:val="00EE0D98"/>
    <w:rsid w:val="00EE1D1C"/>
    <w:rsid w:val="00EE5CB2"/>
    <w:rsid w:val="00EE635E"/>
    <w:rsid w:val="00EE6B35"/>
    <w:rsid w:val="00EE767C"/>
    <w:rsid w:val="00EE78FD"/>
    <w:rsid w:val="00EF4232"/>
    <w:rsid w:val="00EF776A"/>
    <w:rsid w:val="00EF7A21"/>
    <w:rsid w:val="00F01E80"/>
    <w:rsid w:val="00F034AF"/>
    <w:rsid w:val="00F0402B"/>
    <w:rsid w:val="00F056D2"/>
    <w:rsid w:val="00F105B0"/>
    <w:rsid w:val="00F10EAE"/>
    <w:rsid w:val="00F1459E"/>
    <w:rsid w:val="00F14F28"/>
    <w:rsid w:val="00F1784E"/>
    <w:rsid w:val="00F200C5"/>
    <w:rsid w:val="00F22513"/>
    <w:rsid w:val="00F22A12"/>
    <w:rsid w:val="00F231D1"/>
    <w:rsid w:val="00F24409"/>
    <w:rsid w:val="00F2446F"/>
    <w:rsid w:val="00F25AE7"/>
    <w:rsid w:val="00F34806"/>
    <w:rsid w:val="00F349C7"/>
    <w:rsid w:val="00F34D65"/>
    <w:rsid w:val="00F34FE1"/>
    <w:rsid w:val="00F35F6B"/>
    <w:rsid w:val="00F428BB"/>
    <w:rsid w:val="00F43490"/>
    <w:rsid w:val="00F452DA"/>
    <w:rsid w:val="00F45519"/>
    <w:rsid w:val="00F455F6"/>
    <w:rsid w:val="00F47E53"/>
    <w:rsid w:val="00F503F6"/>
    <w:rsid w:val="00F5051F"/>
    <w:rsid w:val="00F51386"/>
    <w:rsid w:val="00F51C0F"/>
    <w:rsid w:val="00F5330A"/>
    <w:rsid w:val="00F54FB5"/>
    <w:rsid w:val="00F56ECA"/>
    <w:rsid w:val="00F578CE"/>
    <w:rsid w:val="00F57F85"/>
    <w:rsid w:val="00F612C5"/>
    <w:rsid w:val="00F615BE"/>
    <w:rsid w:val="00F63017"/>
    <w:rsid w:val="00F635D5"/>
    <w:rsid w:val="00F646BE"/>
    <w:rsid w:val="00F6608B"/>
    <w:rsid w:val="00F71536"/>
    <w:rsid w:val="00F719A0"/>
    <w:rsid w:val="00F734F7"/>
    <w:rsid w:val="00F757B9"/>
    <w:rsid w:val="00F805EA"/>
    <w:rsid w:val="00F80DD2"/>
    <w:rsid w:val="00F8139E"/>
    <w:rsid w:val="00F81F88"/>
    <w:rsid w:val="00F84EAF"/>
    <w:rsid w:val="00F86604"/>
    <w:rsid w:val="00F86D07"/>
    <w:rsid w:val="00F910B4"/>
    <w:rsid w:val="00F91AE6"/>
    <w:rsid w:val="00F920FF"/>
    <w:rsid w:val="00F92698"/>
    <w:rsid w:val="00F94766"/>
    <w:rsid w:val="00F94F49"/>
    <w:rsid w:val="00F954D0"/>
    <w:rsid w:val="00FA0A96"/>
    <w:rsid w:val="00FA183E"/>
    <w:rsid w:val="00FA266F"/>
    <w:rsid w:val="00FA280E"/>
    <w:rsid w:val="00FA2946"/>
    <w:rsid w:val="00FA2C00"/>
    <w:rsid w:val="00FA5CE8"/>
    <w:rsid w:val="00FB1306"/>
    <w:rsid w:val="00FB2A6A"/>
    <w:rsid w:val="00FB456E"/>
    <w:rsid w:val="00FB5C36"/>
    <w:rsid w:val="00FB5CAA"/>
    <w:rsid w:val="00FB5FB7"/>
    <w:rsid w:val="00FB663B"/>
    <w:rsid w:val="00FB752C"/>
    <w:rsid w:val="00FC1D3B"/>
    <w:rsid w:val="00FC52C7"/>
    <w:rsid w:val="00FC53B4"/>
    <w:rsid w:val="00FC5CC1"/>
    <w:rsid w:val="00FC624A"/>
    <w:rsid w:val="00FC7327"/>
    <w:rsid w:val="00FD04B3"/>
    <w:rsid w:val="00FD1FC0"/>
    <w:rsid w:val="00FD24E3"/>
    <w:rsid w:val="00FD2598"/>
    <w:rsid w:val="00FD786C"/>
    <w:rsid w:val="00FE46EF"/>
    <w:rsid w:val="00FE4BE2"/>
    <w:rsid w:val="00FE5746"/>
    <w:rsid w:val="00FE5FEC"/>
    <w:rsid w:val="00FE69F3"/>
    <w:rsid w:val="00FE7564"/>
    <w:rsid w:val="00FF28E4"/>
    <w:rsid w:val="00FF36BE"/>
    <w:rsid w:val="00FF4BC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0F4F4"/>
  <w14:defaultImageDpi w14:val="96"/>
  <w15:chartTrackingRefBased/>
  <w15:docId w15:val="{3A7F1809-EDFB-412E-A3EF-D292F13E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87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4D5"/>
  </w:style>
  <w:style w:type="paragraph" w:styleId="a6">
    <w:name w:val="footer"/>
    <w:basedOn w:val="a"/>
    <w:link w:val="a7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4D5"/>
  </w:style>
  <w:style w:type="paragraph" w:styleId="a8">
    <w:name w:val="Balloon Text"/>
    <w:basedOn w:val="a"/>
    <w:link w:val="a9"/>
    <w:uiPriority w:val="99"/>
    <w:semiHidden/>
    <w:unhideWhenUsed/>
    <w:rsid w:val="001E35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35B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B7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71E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71E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1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71E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B71E9"/>
    <w:rPr>
      <w:kern w:val="2"/>
      <w:sz w:val="21"/>
      <w:szCs w:val="22"/>
    </w:rPr>
  </w:style>
  <w:style w:type="table" w:styleId="af0">
    <w:name w:val="Table Grid"/>
    <w:basedOn w:val="a1"/>
    <w:uiPriority w:val="59"/>
    <w:rsid w:val="001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E387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E20213"/>
    <w:pPr>
      <w:jc w:val="center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2">
    <w:name w:val="記 (文字)"/>
    <w:link w:val="af1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3">
    <w:name w:val="Closing"/>
    <w:basedOn w:val="a"/>
    <w:link w:val="af4"/>
    <w:uiPriority w:val="99"/>
    <w:unhideWhenUsed/>
    <w:rsid w:val="00E20213"/>
    <w:pPr>
      <w:jc w:val="right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4">
    <w:name w:val="結語 (文字)"/>
    <w:link w:val="af3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5">
    <w:name w:val="List Paragraph"/>
    <w:basedOn w:val="a"/>
    <w:uiPriority w:val="34"/>
    <w:qFormat/>
    <w:rsid w:val="00CF2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44926\Desktop\&#26032;&#22826;&#38525;&#20809;&#35201;&#32177;&#20316;&#25104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2334-1E47-4E9C-97E0-E74C7CA9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新太陽光要綱作成</Template>
  <TotalTime>109</TotalTime>
  <Pages>1</Pages>
  <Words>755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濱岡 辰則</cp:lastModifiedBy>
  <cp:revision>40</cp:revision>
  <cp:lastPrinted>2024-02-21T08:44:00Z</cp:lastPrinted>
  <dcterms:created xsi:type="dcterms:W3CDTF">2025-03-18T05:00:00Z</dcterms:created>
  <dcterms:modified xsi:type="dcterms:W3CDTF">2026-03-24T04:20:00Z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2024-02-19T09:22:30Z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3f8f2de9-9dd6-4c24-bf9f-ab934175a875</vt:lpwstr>
  </property>
  <property fmtid="{D5CDD505-2E9C-101B-9397-08002B2CF9AE}" pid="8" name="MSIP_Label_defa4170-0d19-0005-0004-bc88714345d2_ContentBits">
    <vt:lpwstr>0</vt:lpwstr>
  </property>
</Properties>
</file>