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3A" w:rsidRPr="00A50CDC" w:rsidRDefault="00FA763A" w:rsidP="00FA763A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別記</w:t>
      </w:r>
    </w:p>
    <w:p w:rsidR="00FA763A" w:rsidRPr="00A50CDC" w:rsidRDefault="00FA763A" w:rsidP="00FA763A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第１号様式（第３条関係）</w:t>
      </w:r>
    </w:p>
    <w:p w:rsidR="00FA763A" w:rsidRPr="00A50CDC" w:rsidRDefault="00FA763A" w:rsidP="00FA763A">
      <w:pPr>
        <w:pStyle w:val="a3"/>
        <w:rPr>
          <w:rFonts w:ascii="ＭＳ 明朝" w:hAnsi="ＭＳ 明朝"/>
        </w:rPr>
      </w:pPr>
    </w:p>
    <w:p w:rsidR="00FA763A" w:rsidRPr="00A50CDC" w:rsidRDefault="00FA763A" w:rsidP="00FA763A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　　　　　号</w:t>
      </w:r>
    </w:p>
    <w:p w:rsidR="00FA763A" w:rsidRPr="00A50CDC" w:rsidRDefault="00FA763A" w:rsidP="00FA763A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  　　        年　　月　　日</w:t>
      </w:r>
    </w:p>
    <w:p w:rsidR="00FA763A" w:rsidRPr="00A50CDC" w:rsidRDefault="00FA763A" w:rsidP="00FA763A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 </w:t>
      </w:r>
    </w:p>
    <w:p w:rsidR="00FA763A" w:rsidRPr="00A50CDC" w:rsidRDefault="00FA763A" w:rsidP="00FA763A">
      <w:pPr>
        <w:pStyle w:val="a3"/>
        <w:ind w:firstLineChars="100" w:firstLine="220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岐阜県知事  様</w:t>
      </w:r>
    </w:p>
    <w:p w:rsidR="00FA763A" w:rsidRPr="00A50CDC" w:rsidRDefault="00FA763A" w:rsidP="00FA763A">
      <w:pPr>
        <w:pStyle w:val="a3"/>
        <w:rPr>
          <w:rFonts w:ascii="ＭＳ 明朝" w:hAnsi="ＭＳ 明朝"/>
        </w:rPr>
      </w:pPr>
    </w:p>
    <w:p w:rsidR="00FA763A" w:rsidRPr="00A50CDC" w:rsidRDefault="00FA763A" w:rsidP="00FA763A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　　　　　　　　　　　　　　　　　　　　　　　　　　　　　　　　　　　市町村長</w:t>
      </w:r>
    </w:p>
    <w:p w:rsidR="002A031F" w:rsidRPr="00A50CDC" w:rsidRDefault="002A031F" w:rsidP="00FA763A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/>
          <w:spacing w:val="8"/>
          <w:kern w:val="0"/>
          <w:sz w:val="22"/>
        </w:rPr>
      </w:pPr>
    </w:p>
    <w:p w:rsidR="00B9482C" w:rsidRPr="00A50CDC" w:rsidRDefault="00B9482C" w:rsidP="00FA763A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/>
          <w:spacing w:val="8"/>
          <w:kern w:val="0"/>
          <w:sz w:val="22"/>
        </w:rPr>
      </w:pPr>
    </w:p>
    <w:p w:rsidR="002A031F" w:rsidRPr="00A50CDC" w:rsidRDefault="002A031F" w:rsidP="00A66F08">
      <w:pPr>
        <w:jc w:val="center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岐阜県地域公共交通ＤＸ支援アドバイザー派遣申込書</w:t>
      </w:r>
    </w:p>
    <w:p w:rsidR="002A031F" w:rsidRPr="00A50CDC" w:rsidRDefault="002A031F" w:rsidP="002A031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="236" w:hangingChars="100" w:hanging="236"/>
        <w:jc w:val="left"/>
        <w:textAlignment w:val="baseline"/>
        <w:rPr>
          <w:rFonts w:ascii="ＭＳ 明朝" w:hAnsi="ＭＳ 明朝"/>
          <w:spacing w:val="8"/>
          <w:kern w:val="0"/>
          <w:sz w:val="22"/>
        </w:rPr>
      </w:pPr>
    </w:p>
    <w:p w:rsidR="00B9482C" w:rsidRPr="00A50CDC" w:rsidRDefault="00B9482C" w:rsidP="002A031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="236" w:hangingChars="100" w:hanging="236"/>
        <w:jc w:val="left"/>
        <w:textAlignment w:val="baseline"/>
        <w:rPr>
          <w:rFonts w:ascii="ＭＳ 明朝" w:hAnsi="ＭＳ 明朝"/>
          <w:spacing w:val="8"/>
          <w:kern w:val="0"/>
          <w:sz w:val="22"/>
        </w:rPr>
      </w:pPr>
    </w:p>
    <w:p w:rsidR="00FA763A" w:rsidRPr="00A50CDC" w:rsidRDefault="00FA763A" w:rsidP="00FA763A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100" w:left="210"/>
        <w:jc w:val="left"/>
        <w:textAlignment w:val="baseline"/>
        <w:rPr>
          <w:rFonts w:ascii="ＭＳ 明朝" w:hAnsi="ＭＳ 明朝"/>
          <w:spacing w:val="8"/>
          <w:kern w:val="0"/>
          <w:sz w:val="22"/>
        </w:rPr>
      </w:pPr>
      <w:r w:rsidRPr="00A50CDC">
        <w:rPr>
          <w:rFonts w:ascii="ＭＳ 明朝" w:hAnsi="ＭＳ 明朝" w:hint="eastAsia"/>
          <w:spacing w:val="8"/>
          <w:kern w:val="0"/>
          <w:sz w:val="22"/>
        </w:rPr>
        <w:t>アドバイザーの派遣について、次</w:t>
      </w:r>
      <w:r w:rsidR="002A031F" w:rsidRPr="00A50CDC">
        <w:rPr>
          <w:rFonts w:ascii="ＭＳ 明朝" w:hAnsi="ＭＳ 明朝" w:hint="eastAsia"/>
          <w:spacing w:val="8"/>
          <w:kern w:val="0"/>
          <w:sz w:val="22"/>
        </w:rPr>
        <w:t>のとおり申込します。</w:t>
      </w:r>
    </w:p>
    <w:tbl>
      <w:tblPr>
        <w:tblStyle w:val="4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A763A" w:rsidRPr="00A50CDC" w:rsidTr="00FA763A">
        <w:trPr>
          <w:trHeight w:val="5367"/>
        </w:trPr>
        <w:tc>
          <w:tcPr>
            <w:tcW w:w="1985" w:type="dxa"/>
            <w:vAlign w:val="center"/>
          </w:tcPr>
          <w:p w:rsidR="00FA763A" w:rsidRPr="00A50CDC" w:rsidRDefault="00FA763A" w:rsidP="008B38E5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center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助言・指導を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center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受けたい内容</w:t>
            </w:r>
          </w:p>
        </w:tc>
        <w:tc>
          <w:tcPr>
            <w:tcW w:w="7654" w:type="dxa"/>
          </w:tcPr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（テーマ）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□　</w:t>
            </w:r>
            <w:r w:rsidRPr="00A50CDC">
              <w:rPr>
                <w:rFonts w:ascii="ＭＳ 明朝" w:hAnsi="ＭＳ 明朝" w:hint="eastAsia"/>
                <w:sz w:val="22"/>
                <w:szCs w:val="22"/>
              </w:rPr>
              <w:t>ＧＴＦＳ―ＪＰなどの公共交通情報のオープンデータ化に関するもの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ind w:left="472" w:hangingChars="200" w:hanging="472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□　</w:t>
            </w:r>
            <w:r w:rsidRPr="00A50CDC">
              <w:rPr>
                <w:rFonts w:ascii="ＭＳ 明朝" w:hAnsi="ＭＳ 明朝" w:hint="eastAsia"/>
                <w:sz w:val="22"/>
                <w:szCs w:val="22"/>
              </w:rPr>
              <w:t>ＡＩオンデマンド交通又はＭａａＳの導入に関するもの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ind w:left="472" w:hangingChars="200" w:hanging="472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□　</w:t>
            </w:r>
            <w:r w:rsidR="004C0ABA">
              <w:rPr>
                <w:rFonts w:ascii="ＭＳ 明朝" w:hAnsi="ＭＳ 明朝" w:hint="eastAsia"/>
                <w:sz w:val="22"/>
                <w:szCs w:val="22"/>
              </w:rPr>
              <w:t>上記</w:t>
            </w:r>
            <w:r w:rsidRPr="00A50CDC">
              <w:rPr>
                <w:rFonts w:ascii="ＭＳ 明朝" w:hAnsi="ＭＳ 明朝" w:hint="eastAsia"/>
                <w:sz w:val="22"/>
                <w:szCs w:val="22"/>
              </w:rPr>
              <w:t>に掲げるもののほか、地域公共交通のＤＸに資する</w:t>
            </w:r>
            <w:r w:rsidR="004C0ABA">
              <w:rPr>
                <w:rFonts w:ascii="ＭＳ 明朝" w:hAnsi="ＭＳ 明朝" w:hint="eastAsia"/>
                <w:sz w:val="22"/>
                <w:szCs w:val="22"/>
              </w:rPr>
              <w:t>と知事が認める</w:t>
            </w:r>
            <w:r w:rsidRPr="00A50CDC">
              <w:rPr>
                <w:rFonts w:ascii="ＭＳ 明朝" w:hAnsi="ＭＳ 明朝" w:hint="eastAsia"/>
                <w:sz w:val="22"/>
                <w:szCs w:val="22"/>
              </w:rPr>
              <w:t>もの</w:t>
            </w:r>
          </w:p>
          <w:p w:rsidR="00FA763A" w:rsidRPr="004C0ABA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bookmarkStart w:id="0" w:name="_GoBack"/>
            <w:bookmarkEnd w:id="0"/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（現状と課題、助言・指導を受けたい具体的な内容など）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ind w:right="256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</w:tr>
      <w:tr w:rsidR="00FA763A" w:rsidRPr="00A50CDC" w:rsidTr="00451CCE">
        <w:trPr>
          <w:trHeight w:val="1128"/>
        </w:trPr>
        <w:tc>
          <w:tcPr>
            <w:tcW w:w="9639" w:type="dxa"/>
            <w:gridSpan w:val="2"/>
            <w:vAlign w:val="center"/>
          </w:tcPr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アドバイザーの派遣を希望する期間・回数※・時間数</w:t>
            </w:r>
          </w:p>
          <w:p w:rsidR="00451CCE" w:rsidRDefault="00451CCE" w:rsidP="00451CCE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年　　月　　日から　　</w:t>
            </w:r>
            <w:r w:rsidR="00FA763A"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年　</w:t>
            </w: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="00FA763A"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="00FA763A"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日まで　回</w:t>
            </w:r>
          </w:p>
          <w:p w:rsidR="00FA763A" w:rsidRPr="00A50CDC" w:rsidRDefault="00FA763A" w:rsidP="00451CCE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ind w:firstLineChars="100" w:firstLine="236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（１回あたり　時間程度）を希望</w:t>
            </w:r>
          </w:p>
        </w:tc>
      </w:tr>
      <w:tr w:rsidR="00FA763A" w:rsidRPr="00A50CDC" w:rsidTr="006C4243">
        <w:trPr>
          <w:trHeight w:val="178"/>
        </w:trPr>
        <w:tc>
          <w:tcPr>
            <w:tcW w:w="9639" w:type="dxa"/>
            <w:gridSpan w:val="2"/>
          </w:tcPr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（希望する専門家がいる場合は記入してください。）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住　　所：〒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氏　　名：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電　　話：</w:t>
            </w:r>
          </w:p>
          <w:p w:rsidR="00FA763A" w:rsidRPr="00A50CDC" w:rsidRDefault="00FA763A" w:rsidP="008B38E5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ind w:firstLineChars="100" w:firstLine="236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専門分野：</w:t>
            </w:r>
          </w:p>
        </w:tc>
      </w:tr>
      <w:tr w:rsidR="00FA763A" w:rsidRPr="00A50CDC" w:rsidTr="006C4243">
        <w:tc>
          <w:tcPr>
            <w:tcW w:w="9639" w:type="dxa"/>
            <w:gridSpan w:val="2"/>
          </w:tcPr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（担当窓口）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所属名：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職氏名：</w:t>
            </w:r>
          </w:p>
          <w:p w:rsidR="00FA763A" w:rsidRPr="00A50CDC" w:rsidRDefault="00FA763A" w:rsidP="002A031F">
            <w:pPr>
              <w:tabs>
                <w:tab w:val="left" w:pos="1044"/>
                <w:tab w:val="left" w:pos="2090"/>
                <w:tab w:val="left" w:pos="3134"/>
                <w:tab w:val="left" w:pos="4180"/>
                <w:tab w:val="left" w:pos="5224"/>
                <w:tab w:val="left" w:pos="6270"/>
                <w:tab w:val="left" w:pos="7314"/>
              </w:tabs>
              <w:spacing w:line="276" w:lineRule="auto"/>
              <w:jc w:val="left"/>
              <w:textAlignment w:val="baselin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50CDC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：（TEL）　　　　　　　　　　（e-</w:t>
            </w:r>
            <w:r w:rsidRPr="00A50CDC">
              <w:rPr>
                <w:rFonts w:ascii="ＭＳ 明朝" w:hAnsi="ＭＳ 明朝"/>
                <w:spacing w:val="8"/>
                <w:sz w:val="22"/>
                <w:szCs w:val="22"/>
              </w:rPr>
              <w:t>mail</w:t>
            </w:r>
            <w:r w:rsidRPr="00A50CDC">
              <w:rPr>
                <w:rFonts w:ascii="ＭＳ 明朝" w:hAnsi="ＭＳ 明朝" w:hint="eastAsia"/>
                <w:spacing w:val="8"/>
                <w:sz w:val="22"/>
                <w:szCs w:val="22"/>
              </w:rPr>
              <w:t>）</w:t>
            </w:r>
          </w:p>
        </w:tc>
      </w:tr>
    </w:tbl>
    <w:p w:rsidR="006C4243" w:rsidRPr="00A50CDC" w:rsidRDefault="00412A34" w:rsidP="00B9482C">
      <w:pPr>
        <w:widowControl/>
        <w:ind w:firstLineChars="100" w:firstLine="236"/>
        <w:jc w:val="left"/>
        <w:rPr>
          <w:rFonts w:ascii="ＭＳ 明朝" w:hAnsi="ＭＳ 明朝"/>
          <w:spacing w:val="8"/>
          <w:kern w:val="0"/>
          <w:sz w:val="22"/>
        </w:rPr>
      </w:pPr>
      <w:r w:rsidRPr="00A50CDC">
        <w:rPr>
          <w:rFonts w:ascii="ＭＳ 明朝" w:hAnsi="ＭＳ 明朝" w:hint="eastAsia"/>
          <w:spacing w:val="8"/>
          <w:kern w:val="0"/>
          <w:sz w:val="22"/>
        </w:rPr>
        <w:t>※同一のテーマに対し、派遣できる回数は３回までとする。</w:t>
      </w:r>
    </w:p>
    <w:p w:rsidR="0026767A" w:rsidRPr="00A50CDC" w:rsidRDefault="0026767A" w:rsidP="00412A34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lastRenderedPageBreak/>
        <w:t>別記</w:t>
      </w:r>
    </w:p>
    <w:p w:rsidR="00412A34" w:rsidRPr="00A50CDC" w:rsidRDefault="00412A34" w:rsidP="00412A34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第２号様式（第４条関係）</w:t>
      </w:r>
    </w:p>
    <w:p w:rsidR="00B9482C" w:rsidRPr="00A50CDC" w:rsidRDefault="00B9482C" w:rsidP="00412A34">
      <w:pPr>
        <w:pStyle w:val="a3"/>
        <w:rPr>
          <w:rFonts w:ascii="ＭＳ 明朝" w:hAnsi="ＭＳ 明朝"/>
        </w:rPr>
      </w:pPr>
    </w:p>
    <w:p w:rsidR="00412A34" w:rsidRPr="00A50CDC" w:rsidRDefault="00412A34" w:rsidP="00412A34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</w:t>
      </w:r>
      <w:r w:rsidR="00B9482C" w:rsidRPr="00A50CDC">
        <w:rPr>
          <w:rFonts w:ascii="ＭＳ 明朝" w:hAnsi="ＭＳ 明朝" w:hint="eastAsia"/>
        </w:rPr>
        <w:t xml:space="preserve">　　</w:t>
      </w:r>
      <w:r w:rsidRPr="00A50CDC">
        <w:rPr>
          <w:rFonts w:ascii="ＭＳ 明朝" w:hAnsi="ＭＳ 明朝" w:hint="eastAsia"/>
        </w:rPr>
        <w:t xml:space="preserve">  　　号</w:t>
      </w:r>
    </w:p>
    <w:p w:rsidR="00412A34" w:rsidRPr="00A50CDC" w:rsidRDefault="00412A34" w:rsidP="00412A34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                 　　　　　 年    月    日</w:t>
      </w:r>
    </w:p>
    <w:p w:rsidR="00412A34" w:rsidRPr="00A50CDC" w:rsidRDefault="00412A34" w:rsidP="00412A34">
      <w:pPr>
        <w:pStyle w:val="a3"/>
        <w:rPr>
          <w:rFonts w:ascii="ＭＳ 明朝" w:hAnsi="ＭＳ 明朝"/>
        </w:rPr>
      </w:pPr>
    </w:p>
    <w:p w:rsidR="00412A34" w:rsidRPr="00A50CDC" w:rsidRDefault="00412A34" w:rsidP="00412A34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　　　　　　様</w:t>
      </w:r>
    </w:p>
    <w:p w:rsidR="00412A34" w:rsidRPr="00A50CDC" w:rsidRDefault="00412A34" w:rsidP="00412A34">
      <w:pPr>
        <w:pStyle w:val="a3"/>
        <w:rPr>
          <w:rFonts w:ascii="ＭＳ 明朝" w:hAnsi="ＭＳ 明朝"/>
        </w:rPr>
      </w:pPr>
    </w:p>
    <w:p w:rsidR="00412A34" w:rsidRPr="00A50CDC" w:rsidRDefault="00412A34" w:rsidP="00A50CDC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　　　　　　　　　　　　　　　　　　　　　　　　　　　　　</w:t>
      </w:r>
      <w:r w:rsidR="00A50CDC">
        <w:rPr>
          <w:rFonts w:ascii="ＭＳ 明朝" w:hAnsi="ＭＳ 明朝" w:hint="eastAsia"/>
        </w:rPr>
        <w:t xml:space="preserve">　　</w:t>
      </w:r>
      <w:r w:rsidRPr="00A50CDC">
        <w:rPr>
          <w:rFonts w:ascii="ＭＳ 明朝" w:hAnsi="ＭＳ 明朝" w:hint="eastAsia"/>
        </w:rPr>
        <w:t>岐阜県知事　　　　印</w:t>
      </w:r>
    </w:p>
    <w:p w:rsidR="00412A34" w:rsidRPr="00A50CDC" w:rsidRDefault="00412A34" w:rsidP="00412A34">
      <w:pPr>
        <w:pStyle w:val="a3"/>
        <w:rPr>
          <w:rFonts w:ascii="ＭＳ 明朝" w:hAnsi="ＭＳ 明朝"/>
        </w:rPr>
      </w:pPr>
    </w:p>
    <w:p w:rsidR="00B9482C" w:rsidRPr="00A50CDC" w:rsidRDefault="00B9482C" w:rsidP="00412A34">
      <w:pPr>
        <w:pStyle w:val="a3"/>
        <w:rPr>
          <w:rFonts w:ascii="ＭＳ 明朝" w:hAnsi="ＭＳ 明朝"/>
        </w:rPr>
      </w:pPr>
    </w:p>
    <w:p w:rsidR="00412A34" w:rsidRPr="00A50CDC" w:rsidRDefault="00412A34" w:rsidP="00412A34">
      <w:pPr>
        <w:pStyle w:val="a3"/>
        <w:jc w:val="center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岐阜県地域公共交通ＤＸ支援アドバイザー業務依頼書</w:t>
      </w: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B9482C" w:rsidRPr="00A50CDC" w:rsidRDefault="00B9482C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岐阜県地域公共交通ＤＸ支援アドバイザー</w:t>
      </w:r>
      <w:r w:rsidR="00FA763A" w:rsidRPr="00A50CDC">
        <w:rPr>
          <w:rFonts w:ascii="ＭＳ 明朝" w:hAnsi="ＭＳ 明朝" w:cs="ＭＳ ゴシック" w:hint="eastAsia"/>
          <w:sz w:val="22"/>
        </w:rPr>
        <w:t>として、下記</w:t>
      </w:r>
      <w:r w:rsidRPr="00A50CDC">
        <w:rPr>
          <w:rFonts w:ascii="ＭＳ 明朝" w:hAnsi="ＭＳ 明朝" w:cs="ＭＳ ゴシック" w:hint="eastAsia"/>
          <w:sz w:val="22"/>
        </w:rPr>
        <w:t>のとおり業務を依頼します。</w:t>
      </w: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FA763A" w:rsidRPr="00A50CDC" w:rsidRDefault="00FA763A" w:rsidP="00FA763A">
      <w:pPr>
        <w:pStyle w:val="af0"/>
        <w:rPr>
          <w:rFonts w:ascii="ＭＳ 明朝" w:eastAsia="ＭＳ 明朝" w:hAnsi="ＭＳ 明朝"/>
        </w:rPr>
      </w:pPr>
      <w:r w:rsidRPr="00A50CDC">
        <w:rPr>
          <w:rFonts w:ascii="ＭＳ 明朝" w:eastAsia="ＭＳ 明朝" w:hAnsi="ＭＳ 明朝" w:hint="eastAsia"/>
        </w:rPr>
        <w:t>記</w:t>
      </w:r>
    </w:p>
    <w:p w:rsidR="00FA763A" w:rsidRPr="00A50CDC" w:rsidRDefault="00FA763A" w:rsidP="00FA763A">
      <w:pPr>
        <w:rPr>
          <w:rFonts w:ascii="ＭＳ 明朝" w:hAnsi="ＭＳ 明朝"/>
        </w:rPr>
      </w:pPr>
    </w:p>
    <w:p w:rsidR="00412A34" w:rsidRPr="00A50CDC" w:rsidRDefault="00412A34" w:rsidP="00A50CD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１　派遣対象先</w:t>
      </w:r>
    </w:p>
    <w:p w:rsidR="00412A34" w:rsidRPr="00A50CDC" w:rsidRDefault="00412A34" w:rsidP="00412A34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（１）市町村名：</w:t>
      </w:r>
    </w:p>
    <w:p w:rsidR="00412A34" w:rsidRPr="00A50CDC" w:rsidRDefault="00412A34" w:rsidP="00412A34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（２）</w:t>
      </w:r>
      <w:r w:rsidRPr="00A50CDC">
        <w:rPr>
          <w:rFonts w:ascii="ＭＳ 明朝" w:hAnsi="ＭＳ 明朝" w:cs="ＭＳ ゴシック" w:hint="eastAsia"/>
          <w:spacing w:val="55"/>
          <w:kern w:val="0"/>
          <w:sz w:val="22"/>
          <w:fitText w:val="880" w:id="-1521244416"/>
        </w:rPr>
        <w:t>部局</w:t>
      </w:r>
      <w:r w:rsidRPr="00A50CDC">
        <w:rPr>
          <w:rFonts w:ascii="ＭＳ 明朝" w:hAnsi="ＭＳ 明朝" w:cs="ＭＳ ゴシック" w:hint="eastAsia"/>
          <w:kern w:val="0"/>
          <w:sz w:val="22"/>
          <w:fitText w:val="880" w:id="-1521244416"/>
        </w:rPr>
        <w:t>名</w:t>
      </w:r>
      <w:r w:rsidRPr="00A50CDC">
        <w:rPr>
          <w:rFonts w:ascii="ＭＳ 明朝" w:hAnsi="ＭＳ 明朝" w:cs="ＭＳ ゴシック" w:hint="eastAsia"/>
          <w:sz w:val="22"/>
        </w:rPr>
        <w:t>：</w:t>
      </w:r>
    </w:p>
    <w:p w:rsidR="00412A34" w:rsidRPr="00A50CDC" w:rsidRDefault="00412A34" w:rsidP="00412A34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（３）</w:t>
      </w:r>
      <w:r w:rsidRPr="00A50CDC">
        <w:rPr>
          <w:rFonts w:ascii="ＭＳ 明朝" w:hAnsi="ＭＳ 明朝" w:cs="ＭＳ ゴシック" w:hint="eastAsia"/>
          <w:spacing w:val="220"/>
          <w:kern w:val="0"/>
          <w:sz w:val="22"/>
          <w:fitText w:val="880" w:id="-1521244415"/>
        </w:rPr>
        <w:t>住</w:t>
      </w:r>
      <w:r w:rsidRPr="00A50CDC">
        <w:rPr>
          <w:rFonts w:ascii="ＭＳ 明朝" w:hAnsi="ＭＳ 明朝" w:cs="ＭＳ ゴシック" w:hint="eastAsia"/>
          <w:kern w:val="0"/>
          <w:sz w:val="22"/>
          <w:fitText w:val="880" w:id="-1521244415"/>
        </w:rPr>
        <w:t>所</w:t>
      </w:r>
      <w:r w:rsidRPr="00A50CDC">
        <w:rPr>
          <w:rFonts w:ascii="ＭＳ 明朝" w:hAnsi="ＭＳ 明朝" w:cs="ＭＳ ゴシック" w:hint="eastAsia"/>
          <w:sz w:val="22"/>
        </w:rPr>
        <w:t>：</w:t>
      </w:r>
    </w:p>
    <w:p w:rsidR="00412A34" w:rsidRPr="00A50CDC" w:rsidRDefault="00412A34" w:rsidP="00412A34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（４）</w:t>
      </w:r>
      <w:r w:rsidRPr="00A50CDC">
        <w:rPr>
          <w:rFonts w:ascii="ＭＳ 明朝" w:hAnsi="ＭＳ 明朝" w:cs="ＭＳ ゴシック" w:hint="eastAsia"/>
          <w:spacing w:val="55"/>
          <w:kern w:val="0"/>
          <w:sz w:val="22"/>
          <w:fitText w:val="880" w:id="-1521244414"/>
        </w:rPr>
        <w:t>連絡</w:t>
      </w:r>
      <w:r w:rsidRPr="00A50CDC">
        <w:rPr>
          <w:rFonts w:ascii="ＭＳ 明朝" w:hAnsi="ＭＳ 明朝" w:cs="ＭＳ ゴシック" w:hint="eastAsia"/>
          <w:kern w:val="0"/>
          <w:sz w:val="22"/>
          <w:fitText w:val="880" w:id="-1521244414"/>
        </w:rPr>
        <w:t>先</w:t>
      </w:r>
      <w:r w:rsidRPr="00A50CDC">
        <w:rPr>
          <w:rFonts w:ascii="ＭＳ 明朝" w:hAnsi="ＭＳ 明朝" w:cs="ＭＳ ゴシック" w:hint="eastAsia"/>
          <w:sz w:val="22"/>
        </w:rPr>
        <w:t>：</w:t>
      </w:r>
    </w:p>
    <w:p w:rsidR="00412A34" w:rsidRPr="00A50CDC" w:rsidRDefault="00412A34" w:rsidP="00412A34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412A34" w:rsidRPr="00A50CDC" w:rsidRDefault="00412A34" w:rsidP="00412A34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412A34" w:rsidRPr="00A50CDC" w:rsidRDefault="00B9482C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 xml:space="preserve">２　派遣予定期間　　　　　年　　月　　日から　　</w:t>
      </w:r>
      <w:r w:rsidR="00412A34" w:rsidRPr="00A50CDC">
        <w:rPr>
          <w:rFonts w:ascii="ＭＳ 明朝" w:hAnsi="ＭＳ 明朝" w:cs="ＭＳ ゴシック" w:hint="eastAsia"/>
          <w:sz w:val="22"/>
        </w:rPr>
        <w:t xml:space="preserve">　　年　　月　　日</w:t>
      </w:r>
      <w:r w:rsidR="00A8754B" w:rsidRPr="00A50CDC">
        <w:rPr>
          <w:rFonts w:ascii="ＭＳ 明朝" w:hAnsi="ＭＳ 明朝" w:cs="ＭＳ ゴシック" w:hint="eastAsia"/>
          <w:sz w:val="22"/>
        </w:rPr>
        <w:t>まで</w:t>
      </w: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412A34" w:rsidRPr="00A50CDC" w:rsidRDefault="00412A34" w:rsidP="00A50CD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３　派遣回数　　　回</w:t>
      </w: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412A34" w:rsidRPr="00A50CDC" w:rsidRDefault="00B9482C" w:rsidP="00A50CD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４　業務</w:t>
      </w:r>
      <w:r w:rsidR="00412A34" w:rsidRPr="00A50CDC">
        <w:rPr>
          <w:rFonts w:ascii="ＭＳ 明朝" w:hAnsi="ＭＳ 明朝" w:cs="ＭＳ ゴシック" w:hint="eastAsia"/>
          <w:sz w:val="22"/>
        </w:rPr>
        <w:t>依頼内容</w:t>
      </w: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412A34" w:rsidRPr="00A50CDC" w:rsidRDefault="00412A34" w:rsidP="00412A3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412A34" w:rsidRPr="00A50CDC" w:rsidRDefault="00412A34" w:rsidP="00A50CD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/>
          <w:sz w:val="22"/>
        </w:rPr>
      </w:pPr>
      <w:r w:rsidRPr="00A50CDC">
        <w:rPr>
          <w:rFonts w:ascii="ＭＳ 明朝" w:hAnsi="ＭＳ 明朝" w:hint="eastAsia"/>
          <w:sz w:val="22"/>
        </w:rPr>
        <w:t>５　その他</w:t>
      </w:r>
    </w:p>
    <w:p w:rsidR="00412A34" w:rsidRPr="00A50CDC" w:rsidRDefault="00412A34">
      <w:pPr>
        <w:widowControl/>
        <w:jc w:val="left"/>
        <w:rPr>
          <w:rFonts w:ascii="ＭＳ 明朝" w:hAnsi="ＭＳ 明朝"/>
          <w:spacing w:val="8"/>
          <w:kern w:val="0"/>
          <w:sz w:val="24"/>
          <w:szCs w:val="24"/>
        </w:rPr>
      </w:pPr>
    </w:p>
    <w:p w:rsidR="00412A34" w:rsidRPr="00A50CDC" w:rsidRDefault="00412A34">
      <w:pPr>
        <w:widowControl/>
        <w:jc w:val="left"/>
        <w:rPr>
          <w:rFonts w:ascii="ＭＳ 明朝" w:hAnsi="ＭＳ 明朝"/>
          <w:spacing w:val="8"/>
          <w:kern w:val="0"/>
          <w:sz w:val="24"/>
          <w:szCs w:val="24"/>
        </w:rPr>
      </w:pPr>
      <w:r w:rsidRPr="00A50CDC">
        <w:rPr>
          <w:rFonts w:ascii="ＭＳ 明朝" w:hAnsi="ＭＳ 明朝"/>
          <w:spacing w:val="8"/>
          <w:kern w:val="0"/>
          <w:sz w:val="24"/>
          <w:szCs w:val="24"/>
        </w:rPr>
        <w:br w:type="page"/>
      </w:r>
    </w:p>
    <w:p w:rsidR="0026767A" w:rsidRPr="00A50CDC" w:rsidRDefault="0026767A" w:rsidP="002D2171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lastRenderedPageBreak/>
        <w:t>別記</w:t>
      </w:r>
    </w:p>
    <w:p w:rsidR="002D2171" w:rsidRPr="00A50CDC" w:rsidRDefault="002D2171" w:rsidP="002D2171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</w:t>
      </w:r>
      <w:r w:rsidR="00BA34FF" w:rsidRPr="00A50CDC">
        <w:rPr>
          <w:rFonts w:ascii="ＭＳ 明朝" w:hAnsi="ＭＳ 明朝" w:hint="eastAsia"/>
        </w:rPr>
        <w:t>３号様式（第４</w:t>
      </w:r>
      <w:r w:rsidRPr="00A50CDC">
        <w:rPr>
          <w:rFonts w:ascii="ＭＳ 明朝" w:hAnsi="ＭＳ 明朝" w:hint="eastAsia"/>
        </w:rPr>
        <w:t>条関係）</w:t>
      </w:r>
    </w:p>
    <w:p w:rsidR="00B9482C" w:rsidRPr="00A50CDC" w:rsidRDefault="00B9482C" w:rsidP="002D2171">
      <w:pPr>
        <w:pStyle w:val="a3"/>
        <w:rPr>
          <w:rFonts w:ascii="ＭＳ 明朝" w:hAnsi="ＭＳ 明朝"/>
        </w:rPr>
      </w:pPr>
    </w:p>
    <w:p w:rsidR="002D2171" w:rsidRPr="00A50CDC" w:rsidRDefault="002D2171" w:rsidP="002D2171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</w:t>
      </w:r>
      <w:r w:rsidR="00B9482C" w:rsidRPr="00A50CDC">
        <w:rPr>
          <w:rFonts w:ascii="ＭＳ 明朝" w:hAnsi="ＭＳ 明朝" w:hint="eastAsia"/>
        </w:rPr>
        <w:t xml:space="preserve">　　</w:t>
      </w:r>
      <w:r w:rsidRPr="00A50CDC">
        <w:rPr>
          <w:rFonts w:ascii="ＭＳ 明朝" w:hAnsi="ＭＳ 明朝" w:hint="eastAsia"/>
        </w:rPr>
        <w:t xml:space="preserve">  　　号</w:t>
      </w:r>
    </w:p>
    <w:p w:rsidR="002D2171" w:rsidRPr="00A50CDC" w:rsidRDefault="002D2171" w:rsidP="002D2171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                 　　　　　 年    月    日</w:t>
      </w:r>
    </w:p>
    <w:p w:rsidR="002D2171" w:rsidRPr="00A50CDC" w:rsidRDefault="002D2171" w:rsidP="002D2171">
      <w:pPr>
        <w:pStyle w:val="a3"/>
        <w:rPr>
          <w:rFonts w:ascii="ＭＳ 明朝" w:hAnsi="ＭＳ 明朝"/>
        </w:rPr>
      </w:pPr>
    </w:p>
    <w:p w:rsidR="002D2171" w:rsidRPr="00A50CDC" w:rsidRDefault="002D2171" w:rsidP="002D2171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　　　　　　様</w:t>
      </w:r>
    </w:p>
    <w:p w:rsidR="002D2171" w:rsidRPr="00A50CDC" w:rsidRDefault="002D2171" w:rsidP="002D2171">
      <w:pPr>
        <w:pStyle w:val="a3"/>
        <w:rPr>
          <w:rFonts w:ascii="ＭＳ 明朝" w:hAnsi="ＭＳ 明朝"/>
        </w:rPr>
      </w:pPr>
    </w:p>
    <w:p w:rsidR="002D2171" w:rsidRPr="00A50CDC" w:rsidRDefault="002D2171" w:rsidP="00A50CDC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　　　　　　　　　　　　　　　　　　　　　　　　　　　　　</w:t>
      </w:r>
      <w:r w:rsidR="00A50CDC">
        <w:rPr>
          <w:rFonts w:ascii="ＭＳ 明朝" w:hAnsi="ＭＳ 明朝" w:hint="eastAsia"/>
        </w:rPr>
        <w:t xml:space="preserve">　 </w:t>
      </w:r>
      <w:r w:rsidR="00A50CDC">
        <w:rPr>
          <w:rFonts w:ascii="ＭＳ 明朝" w:hAnsi="ＭＳ 明朝"/>
        </w:rPr>
        <w:t xml:space="preserve"> </w:t>
      </w:r>
      <w:r w:rsidRPr="00A50CDC">
        <w:rPr>
          <w:rFonts w:ascii="ＭＳ 明朝" w:hAnsi="ＭＳ 明朝" w:hint="eastAsia"/>
        </w:rPr>
        <w:t>岐阜県知事　　　　印</w:t>
      </w:r>
    </w:p>
    <w:p w:rsidR="002D2171" w:rsidRPr="00A50CDC" w:rsidRDefault="002D2171" w:rsidP="002D2171">
      <w:pPr>
        <w:pStyle w:val="a3"/>
        <w:rPr>
          <w:rFonts w:ascii="ＭＳ 明朝" w:hAnsi="ＭＳ 明朝"/>
        </w:rPr>
      </w:pPr>
    </w:p>
    <w:p w:rsidR="00B9482C" w:rsidRPr="00A50CDC" w:rsidRDefault="00B9482C" w:rsidP="002D2171">
      <w:pPr>
        <w:pStyle w:val="a3"/>
        <w:rPr>
          <w:rFonts w:ascii="ＭＳ 明朝" w:hAnsi="ＭＳ 明朝"/>
        </w:rPr>
      </w:pPr>
    </w:p>
    <w:p w:rsidR="002D2171" w:rsidRPr="00A50CDC" w:rsidRDefault="002D2171" w:rsidP="002D2171">
      <w:pPr>
        <w:pStyle w:val="a3"/>
        <w:jc w:val="center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岐阜県地域公共交通ＤＸ支援アドバイザー派遣決定通知書</w:t>
      </w:r>
    </w:p>
    <w:p w:rsidR="002D2171" w:rsidRPr="00A50CDC" w:rsidRDefault="002D2171" w:rsidP="002D2171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B9482C" w:rsidRPr="00A50CDC" w:rsidRDefault="00B9482C" w:rsidP="002D2171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B9482C" w:rsidRPr="00A50CDC" w:rsidRDefault="00B9482C" w:rsidP="00B9482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100" w:left="210" w:firstLineChars="400" w:firstLine="88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年　　月　　日付第　　号をもって申込のあった件については、下記のとおり派</w:t>
      </w:r>
    </w:p>
    <w:p w:rsidR="002D2171" w:rsidRPr="00A50CDC" w:rsidRDefault="00B9482C" w:rsidP="00B9482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遣すること</w:t>
      </w:r>
      <w:r w:rsidR="00A50CDC" w:rsidRPr="00A50CDC">
        <w:rPr>
          <w:rFonts w:ascii="ＭＳ 明朝" w:hAnsi="ＭＳ 明朝" w:cs="ＭＳ ゴシック" w:hint="eastAsia"/>
          <w:sz w:val="22"/>
        </w:rPr>
        <w:t>を決定し</w:t>
      </w:r>
      <w:r w:rsidRPr="00A50CDC">
        <w:rPr>
          <w:rFonts w:ascii="ＭＳ 明朝" w:hAnsi="ＭＳ 明朝" w:cs="ＭＳ ゴシック" w:hint="eastAsia"/>
          <w:sz w:val="22"/>
        </w:rPr>
        <w:t>たので通知します。</w:t>
      </w:r>
    </w:p>
    <w:p w:rsidR="00A8754B" w:rsidRPr="00A50CDC" w:rsidRDefault="00A8754B" w:rsidP="00A8754B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2D2171" w:rsidRPr="00A50CDC" w:rsidRDefault="00A8754B" w:rsidP="00B9482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 xml:space="preserve">１　</w:t>
      </w:r>
      <w:r w:rsidR="002D2171" w:rsidRPr="00A50CDC">
        <w:rPr>
          <w:rFonts w:ascii="ＭＳ 明朝" w:hAnsi="ＭＳ 明朝" w:cs="ＭＳ ゴシック" w:hint="eastAsia"/>
          <w:sz w:val="22"/>
        </w:rPr>
        <w:t>派遣するアドバイザー</w:t>
      </w:r>
    </w:p>
    <w:p w:rsidR="002D2171" w:rsidRPr="00A50CDC" w:rsidRDefault="002D2171" w:rsidP="002D2171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（</w:t>
      </w:r>
      <w:r w:rsidR="00A8754B" w:rsidRPr="00A50CDC">
        <w:rPr>
          <w:rFonts w:ascii="ＭＳ 明朝" w:hAnsi="ＭＳ 明朝" w:cs="ＭＳ ゴシック" w:hint="eastAsia"/>
          <w:sz w:val="22"/>
        </w:rPr>
        <w:t>１</w:t>
      </w:r>
      <w:r w:rsidRPr="00A50CDC">
        <w:rPr>
          <w:rFonts w:ascii="ＭＳ 明朝" w:hAnsi="ＭＳ 明朝" w:cs="ＭＳ ゴシック" w:hint="eastAsia"/>
          <w:sz w:val="22"/>
        </w:rPr>
        <w:t>）</w:t>
      </w:r>
      <w:r w:rsidRPr="00A50CDC">
        <w:rPr>
          <w:rFonts w:ascii="ＭＳ 明朝" w:hAnsi="ＭＳ 明朝" w:cs="ＭＳ ゴシック" w:hint="eastAsia"/>
          <w:spacing w:val="220"/>
          <w:kern w:val="0"/>
          <w:sz w:val="22"/>
          <w:fitText w:val="880" w:id="-1521243392"/>
        </w:rPr>
        <w:t>氏</w:t>
      </w:r>
      <w:r w:rsidRPr="00A50CDC">
        <w:rPr>
          <w:rFonts w:ascii="ＭＳ 明朝" w:hAnsi="ＭＳ 明朝" w:cs="ＭＳ ゴシック" w:hint="eastAsia"/>
          <w:kern w:val="0"/>
          <w:sz w:val="22"/>
          <w:fitText w:val="880" w:id="-1521243392"/>
        </w:rPr>
        <w:t>名</w:t>
      </w:r>
      <w:r w:rsidRPr="00A50CDC">
        <w:rPr>
          <w:rFonts w:ascii="ＭＳ 明朝" w:hAnsi="ＭＳ 明朝" w:cs="ＭＳ ゴシック" w:hint="eastAsia"/>
          <w:sz w:val="22"/>
        </w:rPr>
        <w:t>：</w:t>
      </w:r>
    </w:p>
    <w:p w:rsidR="002D2171" w:rsidRPr="00A50CDC" w:rsidRDefault="00A8754B" w:rsidP="00A8754B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（２）</w:t>
      </w:r>
      <w:r w:rsidR="002D2171" w:rsidRPr="00A50CDC">
        <w:rPr>
          <w:rFonts w:ascii="ＭＳ 明朝" w:hAnsi="ＭＳ 明朝" w:cs="ＭＳ ゴシック" w:hint="eastAsia"/>
          <w:spacing w:val="55"/>
          <w:kern w:val="0"/>
          <w:sz w:val="22"/>
          <w:fitText w:val="880" w:id="-1521243390"/>
        </w:rPr>
        <w:t>連絡</w:t>
      </w:r>
      <w:r w:rsidR="002D2171" w:rsidRPr="00A50CDC">
        <w:rPr>
          <w:rFonts w:ascii="ＭＳ 明朝" w:hAnsi="ＭＳ 明朝" w:cs="ＭＳ ゴシック" w:hint="eastAsia"/>
          <w:kern w:val="0"/>
          <w:sz w:val="22"/>
          <w:fitText w:val="880" w:id="-1521243390"/>
        </w:rPr>
        <w:t>先</w:t>
      </w:r>
      <w:r w:rsidR="002D2171" w:rsidRPr="00A50CDC">
        <w:rPr>
          <w:rFonts w:ascii="ＭＳ 明朝" w:hAnsi="ＭＳ 明朝" w:cs="ＭＳ ゴシック" w:hint="eastAsia"/>
          <w:sz w:val="22"/>
        </w:rPr>
        <w:t>：</w:t>
      </w:r>
    </w:p>
    <w:p w:rsidR="002D2171" w:rsidRPr="00A50CDC" w:rsidRDefault="002D2171" w:rsidP="002D2171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BA34FF" w:rsidRPr="00A50CDC" w:rsidRDefault="00BA34FF" w:rsidP="002D2171">
      <w:pPr>
        <w:pStyle w:val="af5"/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leftChars="0" w:left="70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A8754B" w:rsidRPr="00A50CDC" w:rsidRDefault="00B9482C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２　派遣予定期間</w:t>
      </w:r>
      <w:r w:rsidR="00451CCE" w:rsidRPr="00A50CDC">
        <w:rPr>
          <w:rFonts w:ascii="ＭＳ 明朝" w:hAnsi="ＭＳ 明朝" w:cs="ＭＳ ゴシック" w:hint="eastAsia"/>
          <w:sz w:val="22"/>
        </w:rPr>
        <w:t xml:space="preserve">　　　　　年　　月　　日から　　　　年　　月　　日まで</w:t>
      </w:r>
    </w:p>
    <w:p w:rsidR="00A8754B" w:rsidRPr="00A50CDC" w:rsidRDefault="00A8754B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A8754B" w:rsidRPr="00A50CDC" w:rsidRDefault="00A8754B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A8754B" w:rsidRPr="00A50CDC" w:rsidRDefault="00A8754B" w:rsidP="00B9482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３　派遣回数　　　回</w:t>
      </w:r>
    </w:p>
    <w:p w:rsidR="00A8754B" w:rsidRPr="00A50CDC" w:rsidRDefault="00A8754B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A8754B" w:rsidRPr="00A50CDC" w:rsidRDefault="00A8754B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 w:cs="ＭＳ ゴシック"/>
          <w:sz w:val="22"/>
        </w:rPr>
      </w:pPr>
    </w:p>
    <w:p w:rsidR="00A8754B" w:rsidRPr="00A50CDC" w:rsidRDefault="00B9482C" w:rsidP="00B9482C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 w:cs="ＭＳ ゴシック"/>
          <w:sz w:val="22"/>
        </w:rPr>
      </w:pPr>
      <w:r w:rsidRPr="00A50CDC">
        <w:rPr>
          <w:rFonts w:ascii="ＭＳ 明朝" w:hAnsi="ＭＳ 明朝" w:cs="ＭＳ ゴシック" w:hint="eastAsia"/>
          <w:sz w:val="22"/>
        </w:rPr>
        <w:t>４　業務</w:t>
      </w:r>
      <w:r w:rsidR="00A8754B" w:rsidRPr="00A50CDC">
        <w:rPr>
          <w:rFonts w:ascii="ＭＳ 明朝" w:hAnsi="ＭＳ 明朝" w:cs="ＭＳ ゴシック" w:hint="eastAsia"/>
          <w:sz w:val="22"/>
        </w:rPr>
        <w:t>依頼内容</w:t>
      </w:r>
    </w:p>
    <w:p w:rsidR="00A8754B" w:rsidRPr="00A50CDC" w:rsidRDefault="00A8754B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A8754B" w:rsidRPr="00A50CDC" w:rsidRDefault="00A8754B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8B38E5" w:rsidRPr="00A50CDC" w:rsidRDefault="008B38E5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z w:val="22"/>
        </w:rPr>
      </w:pPr>
    </w:p>
    <w:p w:rsidR="00BA34FF" w:rsidRPr="00A50CDC" w:rsidRDefault="00A8754B" w:rsidP="00A8754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ind w:firstLineChars="100" w:firstLine="220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  <w:r w:rsidRPr="00A50CDC">
        <w:rPr>
          <w:rFonts w:ascii="ＭＳ 明朝" w:hAnsi="ＭＳ 明朝" w:hint="eastAsia"/>
          <w:sz w:val="22"/>
        </w:rPr>
        <w:t>５　その他</w:t>
      </w:r>
      <w:r w:rsidR="00412A34" w:rsidRPr="00A50CDC">
        <w:rPr>
          <w:rFonts w:ascii="ＭＳ 明朝" w:hAnsi="ＭＳ 明朝"/>
          <w:spacing w:val="8"/>
          <w:kern w:val="0"/>
          <w:sz w:val="24"/>
          <w:szCs w:val="24"/>
        </w:rPr>
        <w:br w:type="page"/>
      </w:r>
    </w:p>
    <w:p w:rsidR="0026767A" w:rsidRPr="00A50CDC" w:rsidRDefault="0026767A" w:rsidP="00BA34FF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lastRenderedPageBreak/>
        <w:t>別記</w:t>
      </w:r>
    </w:p>
    <w:p w:rsidR="00BA34FF" w:rsidRPr="00A50CDC" w:rsidRDefault="00A66F08" w:rsidP="00BA34FF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第４号様式（第７</w:t>
      </w:r>
      <w:r w:rsidR="00BA34FF" w:rsidRPr="00A50CDC">
        <w:rPr>
          <w:rFonts w:ascii="ＭＳ 明朝" w:hAnsi="ＭＳ 明朝" w:hint="eastAsia"/>
        </w:rPr>
        <w:t>条関係）</w:t>
      </w:r>
    </w:p>
    <w:p w:rsidR="00BA34FF" w:rsidRPr="00A50CDC" w:rsidRDefault="00BA34FF" w:rsidP="00BA34FF">
      <w:pPr>
        <w:pStyle w:val="a3"/>
        <w:rPr>
          <w:rFonts w:ascii="ＭＳ 明朝" w:hAnsi="ＭＳ 明朝"/>
        </w:rPr>
      </w:pPr>
    </w:p>
    <w:p w:rsidR="00BA34FF" w:rsidRPr="00A50CDC" w:rsidRDefault="00B9482C" w:rsidP="00B9482C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第　　　　　号</w:t>
      </w:r>
    </w:p>
    <w:p w:rsidR="00BA34FF" w:rsidRPr="00A50CDC" w:rsidRDefault="00BA34FF" w:rsidP="00BA34FF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  　　        年　　月　　日</w:t>
      </w:r>
    </w:p>
    <w:p w:rsidR="00B9482C" w:rsidRPr="00A50CDC" w:rsidRDefault="00BA34FF" w:rsidP="00BA34FF">
      <w:pPr>
        <w:pStyle w:val="a3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 </w:t>
      </w:r>
    </w:p>
    <w:p w:rsidR="00BA34FF" w:rsidRPr="00A50CDC" w:rsidRDefault="00BA34FF" w:rsidP="00B9482C">
      <w:pPr>
        <w:pStyle w:val="a3"/>
        <w:ind w:firstLineChars="100" w:firstLine="220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岐阜県知事  様</w:t>
      </w:r>
    </w:p>
    <w:p w:rsidR="00BA34FF" w:rsidRPr="00A50CDC" w:rsidRDefault="00BA34FF" w:rsidP="00BA34FF">
      <w:pPr>
        <w:pStyle w:val="a3"/>
        <w:rPr>
          <w:rFonts w:ascii="ＭＳ 明朝" w:hAnsi="ＭＳ 明朝"/>
        </w:rPr>
      </w:pPr>
    </w:p>
    <w:p w:rsidR="00BA34FF" w:rsidRPr="00A50CDC" w:rsidRDefault="00BA34FF" w:rsidP="00B9482C">
      <w:pPr>
        <w:pStyle w:val="a3"/>
        <w:jc w:val="righ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 xml:space="preserve"> 　　　　　　　</w:t>
      </w:r>
      <w:r w:rsidR="00B9482C" w:rsidRPr="00A50CDC">
        <w:rPr>
          <w:rFonts w:ascii="ＭＳ 明朝" w:hAnsi="ＭＳ 明朝" w:hint="eastAsia"/>
        </w:rPr>
        <w:t xml:space="preserve">　　　　　　　　　　　　　　　　　　　　　　　　　　　市町村長</w:t>
      </w:r>
    </w:p>
    <w:p w:rsidR="00BA34FF" w:rsidRPr="00A50CDC" w:rsidRDefault="00BA34FF" w:rsidP="00BA34FF">
      <w:pPr>
        <w:pStyle w:val="a3"/>
        <w:rPr>
          <w:rFonts w:ascii="ＭＳ 明朝" w:hAnsi="ＭＳ 明朝"/>
        </w:rPr>
      </w:pPr>
    </w:p>
    <w:p w:rsidR="00B9482C" w:rsidRPr="00A50CDC" w:rsidRDefault="00B9482C" w:rsidP="00BA34FF">
      <w:pPr>
        <w:pStyle w:val="a3"/>
        <w:rPr>
          <w:rFonts w:ascii="ＭＳ 明朝" w:hAnsi="ＭＳ 明朝"/>
        </w:rPr>
      </w:pPr>
    </w:p>
    <w:p w:rsidR="00BA34FF" w:rsidRPr="00A50CDC" w:rsidRDefault="00BA34FF" w:rsidP="00BA34FF">
      <w:pPr>
        <w:pStyle w:val="a3"/>
        <w:jc w:val="center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岐阜県地域公共交通ＤＸ支援アドバイザー派遣受入結果報告書</w:t>
      </w:r>
    </w:p>
    <w:p w:rsidR="00B9482C" w:rsidRPr="00A50CDC" w:rsidRDefault="00B9482C" w:rsidP="00B9482C">
      <w:pPr>
        <w:pStyle w:val="a3"/>
        <w:jc w:val="left"/>
        <w:rPr>
          <w:rFonts w:ascii="ＭＳ 明朝" w:hAnsi="ＭＳ 明朝"/>
        </w:rPr>
      </w:pPr>
    </w:p>
    <w:p w:rsidR="00B9482C" w:rsidRPr="00A50CDC" w:rsidRDefault="00B9482C" w:rsidP="00B9482C">
      <w:pPr>
        <w:pStyle w:val="a3"/>
        <w:jc w:val="left"/>
        <w:rPr>
          <w:rFonts w:ascii="ＭＳ 明朝" w:hAnsi="ＭＳ 明朝"/>
        </w:rPr>
      </w:pPr>
    </w:p>
    <w:p w:rsidR="00B9482C" w:rsidRPr="00A50CDC" w:rsidRDefault="00B9482C" w:rsidP="00B9482C">
      <w:pPr>
        <w:pStyle w:val="a3"/>
        <w:ind w:firstLineChars="100" w:firstLine="220"/>
        <w:jc w:val="left"/>
        <w:rPr>
          <w:rFonts w:ascii="ＭＳ 明朝" w:hAnsi="ＭＳ 明朝"/>
        </w:rPr>
      </w:pPr>
      <w:r w:rsidRPr="00A50CDC">
        <w:rPr>
          <w:rFonts w:ascii="ＭＳ 明朝" w:hAnsi="ＭＳ 明朝" w:hint="eastAsia"/>
        </w:rPr>
        <w:t>アドバイザー</w:t>
      </w:r>
      <w:r w:rsidR="00451CCE">
        <w:rPr>
          <w:rFonts w:ascii="ＭＳ 明朝" w:hAnsi="ＭＳ 明朝" w:hint="eastAsia"/>
        </w:rPr>
        <w:t>の</w:t>
      </w:r>
      <w:r w:rsidRPr="00A50CDC">
        <w:rPr>
          <w:rFonts w:ascii="ＭＳ 明朝" w:hAnsi="ＭＳ 明朝" w:hint="eastAsia"/>
        </w:rPr>
        <w:t>派遣の受入結果について、次のとおり報告します。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6610"/>
      </w:tblGrid>
      <w:tr w:rsidR="00BA34FF" w:rsidRPr="00A50CDC" w:rsidTr="008B38E5">
        <w:trPr>
          <w:trHeight w:val="6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アドバイザー氏名</w:t>
            </w: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0A265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4FF" w:rsidRPr="00A50CDC" w:rsidTr="00B9482C">
        <w:trPr>
          <w:trHeight w:val="9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BA34F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実施日時・回数・場所</w:t>
            </w: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0A265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4FF" w:rsidRPr="00A50CDC" w:rsidTr="000A2653">
        <w:trPr>
          <w:trHeight w:val="37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助言・指導を受けた内容</w:t>
            </w:r>
          </w:p>
        </w:tc>
      </w:tr>
      <w:tr w:rsidR="00BA34FF" w:rsidRPr="00A50CDC" w:rsidTr="00BA34FF">
        <w:trPr>
          <w:trHeight w:val="454"/>
        </w:trPr>
        <w:tc>
          <w:tcPr>
            <w:tcW w:w="9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34FF" w:rsidRPr="00A50CDC" w:rsidTr="000A2653">
        <w:trPr>
          <w:trHeight w:val="375"/>
        </w:trPr>
        <w:tc>
          <w:tcPr>
            <w:tcW w:w="9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34FF" w:rsidRPr="00A50CDC" w:rsidTr="000A2653">
        <w:trPr>
          <w:trHeight w:val="375"/>
        </w:trPr>
        <w:tc>
          <w:tcPr>
            <w:tcW w:w="9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34FF" w:rsidRPr="00A50CDC" w:rsidTr="000A2653">
        <w:trPr>
          <w:trHeight w:val="375"/>
        </w:trPr>
        <w:tc>
          <w:tcPr>
            <w:tcW w:w="9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34FF" w:rsidRPr="00A50CDC" w:rsidTr="000A2653">
        <w:trPr>
          <w:trHeight w:val="375"/>
        </w:trPr>
        <w:tc>
          <w:tcPr>
            <w:tcW w:w="9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34FF" w:rsidRPr="00A50CDC" w:rsidTr="00A50CDC">
        <w:trPr>
          <w:trHeight w:val="1615"/>
        </w:trPr>
        <w:tc>
          <w:tcPr>
            <w:tcW w:w="9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34FF" w:rsidRPr="00A50CDC" w:rsidTr="000A2653">
        <w:trPr>
          <w:trHeight w:val="37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0A26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助言・指導内容に対する今後の対応（具体的に）</w:t>
            </w:r>
          </w:p>
        </w:tc>
      </w:tr>
      <w:tr w:rsidR="00BA34FF" w:rsidRPr="00A50CDC" w:rsidTr="00A50CDC">
        <w:trPr>
          <w:trHeight w:val="3818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FF" w:rsidRPr="00A50CDC" w:rsidRDefault="00BA34FF" w:rsidP="00BA34F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E1400" w:rsidRPr="00A50CDC" w:rsidRDefault="00BA34FF" w:rsidP="008C63B8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/>
          <w:sz w:val="22"/>
        </w:rPr>
      </w:pPr>
      <w:r w:rsidRPr="00A50CDC">
        <w:rPr>
          <w:rFonts w:ascii="ＭＳ 明朝" w:hAnsi="ＭＳ 明朝" w:hint="eastAsia"/>
          <w:sz w:val="22"/>
        </w:rPr>
        <w:lastRenderedPageBreak/>
        <w:t>別表（第８</w:t>
      </w:r>
      <w:r w:rsidR="006E1400" w:rsidRPr="00A50CDC">
        <w:rPr>
          <w:rFonts w:ascii="ＭＳ 明朝" w:hAnsi="ＭＳ 明朝" w:hint="eastAsia"/>
          <w:sz w:val="22"/>
        </w:rPr>
        <w:t>条関係）</w:t>
      </w:r>
    </w:p>
    <w:p w:rsidR="009B047E" w:rsidRPr="00A50CDC" w:rsidRDefault="009B047E" w:rsidP="008C63B8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/>
          <w:sz w:val="22"/>
        </w:rPr>
      </w:pP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560"/>
      </w:tblGrid>
      <w:tr w:rsidR="009B047E" w:rsidRPr="00A50CDC" w:rsidTr="009B047E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7E" w:rsidRPr="00A50CDC" w:rsidRDefault="009B047E" w:rsidP="009B047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費目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7E" w:rsidRPr="00A50CDC" w:rsidRDefault="009B047E" w:rsidP="009B047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支払基準</w:t>
            </w:r>
          </w:p>
        </w:tc>
      </w:tr>
      <w:tr w:rsidR="009B047E" w:rsidRPr="00A50CDC" w:rsidTr="009B047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7E" w:rsidRPr="00A50CDC" w:rsidRDefault="009B047E" w:rsidP="009B047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謝金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7E" w:rsidRPr="00A50CDC" w:rsidRDefault="00BA34FF" w:rsidP="009B047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岐阜県対外交流費等の予算執行基準による。</w:t>
            </w:r>
          </w:p>
        </w:tc>
      </w:tr>
      <w:tr w:rsidR="009B047E" w:rsidRPr="00A50CDC" w:rsidTr="009B047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7E" w:rsidRPr="00A50CDC" w:rsidRDefault="009B047E" w:rsidP="009B047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7E" w:rsidRPr="00A50CDC" w:rsidRDefault="009B047E" w:rsidP="009B047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50CD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岐阜県職員等旅費条例に基づく費用弁償とする。</w:t>
            </w:r>
          </w:p>
        </w:tc>
      </w:tr>
    </w:tbl>
    <w:p w:rsidR="006E1400" w:rsidRPr="00A50CDC" w:rsidRDefault="006E1400" w:rsidP="008C63B8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jc w:val="left"/>
        <w:textAlignment w:val="baseline"/>
        <w:rPr>
          <w:rFonts w:ascii="ＭＳ 明朝" w:hAnsi="ＭＳ 明朝"/>
          <w:sz w:val="22"/>
        </w:rPr>
      </w:pPr>
    </w:p>
    <w:sectPr w:rsidR="006E1400" w:rsidRPr="00A50CDC" w:rsidSect="00D21FE9">
      <w:pgSz w:w="11906" w:h="16838" w:code="9"/>
      <w:pgMar w:top="1707" w:right="1293" w:bottom="1281" w:left="1418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8D" w:rsidRDefault="00AE2F8D" w:rsidP="00016758">
      <w:r>
        <w:separator/>
      </w:r>
    </w:p>
  </w:endnote>
  <w:endnote w:type="continuationSeparator" w:id="0">
    <w:p w:rsidR="00AE2F8D" w:rsidRDefault="00AE2F8D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8D" w:rsidRDefault="00AE2F8D" w:rsidP="00016758">
      <w:r>
        <w:separator/>
      </w:r>
    </w:p>
  </w:footnote>
  <w:footnote w:type="continuationSeparator" w:id="0">
    <w:p w:rsidR="00AE2F8D" w:rsidRDefault="00AE2F8D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8B"/>
    <w:multiLevelType w:val="hybridMultilevel"/>
    <w:tmpl w:val="E2F0B69E"/>
    <w:lvl w:ilvl="0" w:tplc="34A4E6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F5156E"/>
    <w:multiLevelType w:val="hybridMultilevel"/>
    <w:tmpl w:val="EB0A6C28"/>
    <w:lvl w:ilvl="0" w:tplc="0ADC0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9481D"/>
    <w:multiLevelType w:val="hybridMultilevel"/>
    <w:tmpl w:val="7C38FFB8"/>
    <w:lvl w:ilvl="0" w:tplc="D6089C36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61B3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2EF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4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E40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244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061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0BD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40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83BD4"/>
    <w:multiLevelType w:val="hybridMultilevel"/>
    <w:tmpl w:val="AC68B398"/>
    <w:lvl w:ilvl="0" w:tplc="785C0726">
      <w:start w:val="1"/>
      <w:numFmt w:val="decimalFullWidth"/>
      <w:lvlText w:val="（%1）"/>
      <w:lvlJc w:val="left"/>
      <w:pPr>
        <w:ind w:left="945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6445BAA"/>
    <w:multiLevelType w:val="hybridMultilevel"/>
    <w:tmpl w:val="9C7CE0E4"/>
    <w:lvl w:ilvl="0" w:tplc="1CB8175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27A5608"/>
    <w:multiLevelType w:val="hybridMultilevel"/>
    <w:tmpl w:val="48E258DA"/>
    <w:lvl w:ilvl="0" w:tplc="5F84D05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B41F31"/>
    <w:multiLevelType w:val="hybridMultilevel"/>
    <w:tmpl w:val="7896B902"/>
    <w:lvl w:ilvl="0" w:tplc="A99E84F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1C74A8"/>
    <w:multiLevelType w:val="hybridMultilevel"/>
    <w:tmpl w:val="A47484F2"/>
    <w:lvl w:ilvl="0" w:tplc="FA52D8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FC73DB"/>
    <w:multiLevelType w:val="hybridMultilevel"/>
    <w:tmpl w:val="73923442"/>
    <w:lvl w:ilvl="0" w:tplc="19121D1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44281"/>
    <w:multiLevelType w:val="hybridMultilevel"/>
    <w:tmpl w:val="9ABCCD4E"/>
    <w:lvl w:ilvl="0" w:tplc="60504F1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689409E"/>
    <w:multiLevelType w:val="hybridMultilevel"/>
    <w:tmpl w:val="2E86403A"/>
    <w:lvl w:ilvl="0" w:tplc="A4E2074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B106EEC"/>
    <w:multiLevelType w:val="hybridMultilevel"/>
    <w:tmpl w:val="B5840BFC"/>
    <w:lvl w:ilvl="0" w:tplc="25C07C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D7207C"/>
    <w:multiLevelType w:val="hybridMultilevel"/>
    <w:tmpl w:val="5710768E"/>
    <w:lvl w:ilvl="0" w:tplc="FA7AC49E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56D4373"/>
    <w:multiLevelType w:val="hybridMultilevel"/>
    <w:tmpl w:val="3F0AE430"/>
    <w:lvl w:ilvl="0" w:tplc="BCC2F7C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E70D4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C6F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E3C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225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A6D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658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82A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C18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26208B"/>
    <w:multiLevelType w:val="hybridMultilevel"/>
    <w:tmpl w:val="B6F6A126"/>
    <w:lvl w:ilvl="0" w:tplc="BBD8DE04">
      <w:start w:val="3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6F60E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2D48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0F9CC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A40DC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5A66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AF206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2C13E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8A78A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8249D8"/>
    <w:multiLevelType w:val="hybridMultilevel"/>
    <w:tmpl w:val="60E4818C"/>
    <w:lvl w:ilvl="0" w:tplc="44AAA13A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205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627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6B0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6D1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AF8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6B4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690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40A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FE032B"/>
    <w:multiLevelType w:val="hybridMultilevel"/>
    <w:tmpl w:val="D35ADE30"/>
    <w:lvl w:ilvl="0" w:tplc="70A4ACD6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E10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A768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8C68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EA4F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C0A6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E960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8923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23F3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13"/>
  </w:num>
  <w:num w:numId="9">
    <w:abstractNumId w:val="0"/>
  </w:num>
  <w:num w:numId="10">
    <w:abstractNumId w:val="1"/>
  </w:num>
  <w:num w:numId="11">
    <w:abstractNumId w:val="20"/>
  </w:num>
  <w:num w:numId="12">
    <w:abstractNumId w:val="18"/>
  </w:num>
  <w:num w:numId="13">
    <w:abstractNumId w:val="19"/>
  </w:num>
  <w:num w:numId="14">
    <w:abstractNumId w:val="2"/>
  </w:num>
  <w:num w:numId="15">
    <w:abstractNumId w:val="17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5AFC"/>
    <w:rsid w:val="0000718B"/>
    <w:rsid w:val="000121DC"/>
    <w:rsid w:val="000121F4"/>
    <w:rsid w:val="00012D7F"/>
    <w:rsid w:val="00014F76"/>
    <w:rsid w:val="000156A4"/>
    <w:rsid w:val="00016295"/>
    <w:rsid w:val="00016758"/>
    <w:rsid w:val="00016B03"/>
    <w:rsid w:val="00020A76"/>
    <w:rsid w:val="0002155A"/>
    <w:rsid w:val="00024D6E"/>
    <w:rsid w:val="00026999"/>
    <w:rsid w:val="00027DD3"/>
    <w:rsid w:val="00030F7F"/>
    <w:rsid w:val="000313C4"/>
    <w:rsid w:val="00032EB1"/>
    <w:rsid w:val="000338FD"/>
    <w:rsid w:val="00036D9E"/>
    <w:rsid w:val="0003762F"/>
    <w:rsid w:val="000403A1"/>
    <w:rsid w:val="000413FA"/>
    <w:rsid w:val="000413FF"/>
    <w:rsid w:val="000419AE"/>
    <w:rsid w:val="00042848"/>
    <w:rsid w:val="00043264"/>
    <w:rsid w:val="00044B0D"/>
    <w:rsid w:val="00044BA8"/>
    <w:rsid w:val="00044CAF"/>
    <w:rsid w:val="0004629B"/>
    <w:rsid w:val="00046C85"/>
    <w:rsid w:val="0004758F"/>
    <w:rsid w:val="00047ADC"/>
    <w:rsid w:val="00050FE7"/>
    <w:rsid w:val="000514A7"/>
    <w:rsid w:val="00051962"/>
    <w:rsid w:val="00060F77"/>
    <w:rsid w:val="00061529"/>
    <w:rsid w:val="00061B6B"/>
    <w:rsid w:val="00062752"/>
    <w:rsid w:val="00063275"/>
    <w:rsid w:val="00063EA2"/>
    <w:rsid w:val="000643A1"/>
    <w:rsid w:val="00064567"/>
    <w:rsid w:val="0006477C"/>
    <w:rsid w:val="0006494B"/>
    <w:rsid w:val="00066E41"/>
    <w:rsid w:val="000732CE"/>
    <w:rsid w:val="00074455"/>
    <w:rsid w:val="00074866"/>
    <w:rsid w:val="00080DC3"/>
    <w:rsid w:val="00083EE5"/>
    <w:rsid w:val="00084D80"/>
    <w:rsid w:val="00085D3E"/>
    <w:rsid w:val="00091DA5"/>
    <w:rsid w:val="000931C9"/>
    <w:rsid w:val="00093C41"/>
    <w:rsid w:val="00094097"/>
    <w:rsid w:val="000950E6"/>
    <w:rsid w:val="00096C20"/>
    <w:rsid w:val="0009776B"/>
    <w:rsid w:val="000A0DC0"/>
    <w:rsid w:val="000A221A"/>
    <w:rsid w:val="000A3EF1"/>
    <w:rsid w:val="000A73C3"/>
    <w:rsid w:val="000B2447"/>
    <w:rsid w:val="000B4956"/>
    <w:rsid w:val="000B53EC"/>
    <w:rsid w:val="000B6F7D"/>
    <w:rsid w:val="000C229F"/>
    <w:rsid w:val="000C3D7C"/>
    <w:rsid w:val="000C54C2"/>
    <w:rsid w:val="000C54D5"/>
    <w:rsid w:val="000C5540"/>
    <w:rsid w:val="000C7149"/>
    <w:rsid w:val="000D106D"/>
    <w:rsid w:val="000D10C6"/>
    <w:rsid w:val="000D4185"/>
    <w:rsid w:val="000D4404"/>
    <w:rsid w:val="000D4B09"/>
    <w:rsid w:val="000D5AC5"/>
    <w:rsid w:val="000D6538"/>
    <w:rsid w:val="000D689C"/>
    <w:rsid w:val="000D69D3"/>
    <w:rsid w:val="000E1B73"/>
    <w:rsid w:val="000E285F"/>
    <w:rsid w:val="000F03BB"/>
    <w:rsid w:val="000F04A9"/>
    <w:rsid w:val="000F4C72"/>
    <w:rsid w:val="000F5576"/>
    <w:rsid w:val="000F563E"/>
    <w:rsid w:val="000F5D4E"/>
    <w:rsid w:val="0010077A"/>
    <w:rsid w:val="00100F30"/>
    <w:rsid w:val="00103571"/>
    <w:rsid w:val="00107F63"/>
    <w:rsid w:val="00110FCE"/>
    <w:rsid w:val="00112994"/>
    <w:rsid w:val="0012254E"/>
    <w:rsid w:val="001233BD"/>
    <w:rsid w:val="00123F26"/>
    <w:rsid w:val="001258EF"/>
    <w:rsid w:val="0012762A"/>
    <w:rsid w:val="00135662"/>
    <w:rsid w:val="001358F0"/>
    <w:rsid w:val="00135FF6"/>
    <w:rsid w:val="00141606"/>
    <w:rsid w:val="001418E9"/>
    <w:rsid w:val="00141AA1"/>
    <w:rsid w:val="00142FBB"/>
    <w:rsid w:val="00143CAA"/>
    <w:rsid w:val="00144897"/>
    <w:rsid w:val="001462C1"/>
    <w:rsid w:val="001468C1"/>
    <w:rsid w:val="001468E8"/>
    <w:rsid w:val="001523AF"/>
    <w:rsid w:val="0015355E"/>
    <w:rsid w:val="0015554A"/>
    <w:rsid w:val="0015560F"/>
    <w:rsid w:val="00155C39"/>
    <w:rsid w:val="00157214"/>
    <w:rsid w:val="001578D1"/>
    <w:rsid w:val="00162257"/>
    <w:rsid w:val="0016244A"/>
    <w:rsid w:val="00164E64"/>
    <w:rsid w:val="00166B1E"/>
    <w:rsid w:val="001674AA"/>
    <w:rsid w:val="001679B0"/>
    <w:rsid w:val="00170B26"/>
    <w:rsid w:val="00171D7E"/>
    <w:rsid w:val="0017282A"/>
    <w:rsid w:val="00172E49"/>
    <w:rsid w:val="0017301D"/>
    <w:rsid w:val="00176B47"/>
    <w:rsid w:val="00177592"/>
    <w:rsid w:val="001800FA"/>
    <w:rsid w:val="00180357"/>
    <w:rsid w:val="00181376"/>
    <w:rsid w:val="00190583"/>
    <w:rsid w:val="00190E24"/>
    <w:rsid w:val="00190E2F"/>
    <w:rsid w:val="00191548"/>
    <w:rsid w:val="001923EB"/>
    <w:rsid w:val="00192B99"/>
    <w:rsid w:val="001941ED"/>
    <w:rsid w:val="00195AC4"/>
    <w:rsid w:val="00196071"/>
    <w:rsid w:val="001961CE"/>
    <w:rsid w:val="001A4713"/>
    <w:rsid w:val="001A616D"/>
    <w:rsid w:val="001A7D7C"/>
    <w:rsid w:val="001B0F04"/>
    <w:rsid w:val="001B1B57"/>
    <w:rsid w:val="001B21DC"/>
    <w:rsid w:val="001B2C43"/>
    <w:rsid w:val="001B3287"/>
    <w:rsid w:val="001B41E0"/>
    <w:rsid w:val="001C3F52"/>
    <w:rsid w:val="001C41EC"/>
    <w:rsid w:val="001C66BD"/>
    <w:rsid w:val="001D0830"/>
    <w:rsid w:val="001D1A92"/>
    <w:rsid w:val="001D2161"/>
    <w:rsid w:val="001D5F35"/>
    <w:rsid w:val="001D6E95"/>
    <w:rsid w:val="001E0176"/>
    <w:rsid w:val="001E4003"/>
    <w:rsid w:val="001E4034"/>
    <w:rsid w:val="001E4FB0"/>
    <w:rsid w:val="001E5B47"/>
    <w:rsid w:val="001E7622"/>
    <w:rsid w:val="001F2111"/>
    <w:rsid w:val="001F22ED"/>
    <w:rsid w:val="001F2C98"/>
    <w:rsid w:val="001F2F1D"/>
    <w:rsid w:val="001F45E9"/>
    <w:rsid w:val="001F4C1B"/>
    <w:rsid w:val="001F4D67"/>
    <w:rsid w:val="00200E61"/>
    <w:rsid w:val="0020405B"/>
    <w:rsid w:val="00204362"/>
    <w:rsid w:val="002043AD"/>
    <w:rsid w:val="0020469A"/>
    <w:rsid w:val="00204C8F"/>
    <w:rsid w:val="0020506A"/>
    <w:rsid w:val="00206FE9"/>
    <w:rsid w:val="00207C0B"/>
    <w:rsid w:val="002109B1"/>
    <w:rsid w:val="00210E37"/>
    <w:rsid w:val="00212BFE"/>
    <w:rsid w:val="00214C5F"/>
    <w:rsid w:val="0022067A"/>
    <w:rsid w:val="00220884"/>
    <w:rsid w:val="00220AA9"/>
    <w:rsid w:val="0022190A"/>
    <w:rsid w:val="002248D4"/>
    <w:rsid w:val="002323C1"/>
    <w:rsid w:val="00232DD5"/>
    <w:rsid w:val="002343B8"/>
    <w:rsid w:val="00235817"/>
    <w:rsid w:val="002358FD"/>
    <w:rsid w:val="00240188"/>
    <w:rsid w:val="0024029F"/>
    <w:rsid w:val="00242F9C"/>
    <w:rsid w:val="0024337C"/>
    <w:rsid w:val="00245D85"/>
    <w:rsid w:val="00250E97"/>
    <w:rsid w:val="00252D69"/>
    <w:rsid w:val="00252DEB"/>
    <w:rsid w:val="00254389"/>
    <w:rsid w:val="0025530D"/>
    <w:rsid w:val="002555C4"/>
    <w:rsid w:val="00256B52"/>
    <w:rsid w:val="00257DA6"/>
    <w:rsid w:val="0026090D"/>
    <w:rsid w:val="00261352"/>
    <w:rsid w:val="00262808"/>
    <w:rsid w:val="002651E1"/>
    <w:rsid w:val="002661E8"/>
    <w:rsid w:val="00266D3D"/>
    <w:rsid w:val="0026767A"/>
    <w:rsid w:val="00267A57"/>
    <w:rsid w:val="0027100C"/>
    <w:rsid w:val="00271B23"/>
    <w:rsid w:val="00272610"/>
    <w:rsid w:val="00272C7E"/>
    <w:rsid w:val="002733C7"/>
    <w:rsid w:val="002749AC"/>
    <w:rsid w:val="00275FB4"/>
    <w:rsid w:val="00277BD4"/>
    <w:rsid w:val="00280346"/>
    <w:rsid w:val="00280502"/>
    <w:rsid w:val="00281681"/>
    <w:rsid w:val="00281AF8"/>
    <w:rsid w:val="00281CB3"/>
    <w:rsid w:val="00291C80"/>
    <w:rsid w:val="002927EE"/>
    <w:rsid w:val="0029519F"/>
    <w:rsid w:val="002957FE"/>
    <w:rsid w:val="00295DA4"/>
    <w:rsid w:val="00295F50"/>
    <w:rsid w:val="00296630"/>
    <w:rsid w:val="002974FA"/>
    <w:rsid w:val="002A031F"/>
    <w:rsid w:val="002A2C6A"/>
    <w:rsid w:val="002A73CB"/>
    <w:rsid w:val="002B11A6"/>
    <w:rsid w:val="002B2985"/>
    <w:rsid w:val="002B3E20"/>
    <w:rsid w:val="002B5543"/>
    <w:rsid w:val="002B5AA5"/>
    <w:rsid w:val="002C1C47"/>
    <w:rsid w:val="002C7B2E"/>
    <w:rsid w:val="002D0790"/>
    <w:rsid w:val="002D2171"/>
    <w:rsid w:val="002D4140"/>
    <w:rsid w:val="002D5F29"/>
    <w:rsid w:val="002D6102"/>
    <w:rsid w:val="002D70D0"/>
    <w:rsid w:val="002D7E7A"/>
    <w:rsid w:val="002E0F07"/>
    <w:rsid w:val="002E19E4"/>
    <w:rsid w:val="002E2507"/>
    <w:rsid w:val="002E50E4"/>
    <w:rsid w:val="002E5BD9"/>
    <w:rsid w:val="002F2D8F"/>
    <w:rsid w:val="002F39B0"/>
    <w:rsid w:val="002F43FC"/>
    <w:rsid w:val="002F51EC"/>
    <w:rsid w:val="002F570F"/>
    <w:rsid w:val="002F5CDA"/>
    <w:rsid w:val="002F5D1B"/>
    <w:rsid w:val="002F6727"/>
    <w:rsid w:val="00303762"/>
    <w:rsid w:val="003117AB"/>
    <w:rsid w:val="00315AA7"/>
    <w:rsid w:val="003169EB"/>
    <w:rsid w:val="0031772D"/>
    <w:rsid w:val="003233C5"/>
    <w:rsid w:val="00325F8A"/>
    <w:rsid w:val="00326508"/>
    <w:rsid w:val="003275C8"/>
    <w:rsid w:val="003313FC"/>
    <w:rsid w:val="0033489F"/>
    <w:rsid w:val="003348BF"/>
    <w:rsid w:val="00334CBA"/>
    <w:rsid w:val="0034242E"/>
    <w:rsid w:val="003442AB"/>
    <w:rsid w:val="0034448F"/>
    <w:rsid w:val="003465F6"/>
    <w:rsid w:val="00351391"/>
    <w:rsid w:val="00352789"/>
    <w:rsid w:val="00352B48"/>
    <w:rsid w:val="00356461"/>
    <w:rsid w:val="003566D9"/>
    <w:rsid w:val="00357403"/>
    <w:rsid w:val="0035768B"/>
    <w:rsid w:val="0036029B"/>
    <w:rsid w:val="003607FC"/>
    <w:rsid w:val="00361D48"/>
    <w:rsid w:val="00362C8E"/>
    <w:rsid w:val="003648CF"/>
    <w:rsid w:val="00365E56"/>
    <w:rsid w:val="00370635"/>
    <w:rsid w:val="00372F18"/>
    <w:rsid w:val="003744F3"/>
    <w:rsid w:val="00376536"/>
    <w:rsid w:val="00377DAD"/>
    <w:rsid w:val="00381704"/>
    <w:rsid w:val="00382B47"/>
    <w:rsid w:val="00383645"/>
    <w:rsid w:val="00383CE8"/>
    <w:rsid w:val="003855E6"/>
    <w:rsid w:val="00386E1A"/>
    <w:rsid w:val="003901DD"/>
    <w:rsid w:val="0039023C"/>
    <w:rsid w:val="003917EA"/>
    <w:rsid w:val="0039567D"/>
    <w:rsid w:val="00395A1C"/>
    <w:rsid w:val="00395B62"/>
    <w:rsid w:val="00396F5C"/>
    <w:rsid w:val="003A0069"/>
    <w:rsid w:val="003A1F70"/>
    <w:rsid w:val="003A2D44"/>
    <w:rsid w:val="003A3BD5"/>
    <w:rsid w:val="003A6F69"/>
    <w:rsid w:val="003B0FD6"/>
    <w:rsid w:val="003B1E1A"/>
    <w:rsid w:val="003B1EBD"/>
    <w:rsid w:val="003B29E2"/>
    <w:rsid w:val="003B3607"/>
    <w:rsid w:val="003B5E58"/>
    <w:rsid w:val="003C1233"/>
    <w:rsid w:val="003C1AD6"/>
    <w:rsid w:val="003C4232"/>
    <w:rsid w:val="003C46B5"/>
    <w:rsid w:val="003C7C0E"/>
    <w:rsid w:val="003D086B"/>
    <w:rsid w:val="003D0E3B"/>
    <w:rsid w:val="003D1855"/>
    <w:rsid w:val="003D1F46"/>
    <w:rsid w:val="003D4A97"/>
    <w:rsid w:val="003D5310"/>
    <w:rsid w:val="003E02FF"/>
    <w:rsid w:val="003E1405"/>
    <w:rsid w:val="003E39BC"/>
    <w:rsid w:val="003E44B5"/>
    <w:rsid w:val="003E55A9"/>
    <w:rsid w:val="003E5F25"/>
    <w:rsid w:val="003E73CA"/>
    <w:rsid w:val="003F073B"/>
    <w:rsid w:val="003F193E"/>
    <w:rsid w:val="003F30C5"/>
    <w:rsid w:val="003F5122"/>
    <w:rsid w:val="003F6972"/>
    <w:rsid w:val="003F70B5"/>
    <w:rsid w:val="003F7E95"/>
    <w:rsid w:val="003F7F70"/>
    <w:rsid w:val="0040084D"/>
    <w:rsid w:val="00404C01"/>
    <w:rsid w:val="00405969"/>
    <w:rsid w:val="0040608F"/>
    <w:rsid w:val="004125E9"/>
    <w:rsid w:val="00412A34"/>
    <w:rsid w:val="00413614"/>
    <w:rsid w:val="004146BF"/>
    <w:rsid w:val="0041715E"/>
    <w:rsid w:val="004179B8"/>
    <w:rsid w:val="00421908"/>
    <w:rsid w:val="004264E8"/>
    <w:rsid w:val="004315BD"/>
    <w:rsid w:val="0043203C"/>
    <w:rsid w:val="00433764"/>
    <w:rsid w:val="00435006"/>
    <w:rsid w:val="00435154"/>
    <w:rsid w:val="0043568F"/>
    <w:rsid w:val="00436983"/>
    <w:rsid w:val="004420F5"/>
    <w:rsid w:val="0044323D"/>
    <w:rsid w:val="00447313"/>
    <w:rsid w:val="00450321"/>
    <w:rsid w:val="00450538"/>
    <w:rsid w:val="00451CCE"/>
    <w:rsid w:val="00452765"/>
    <w:rsid w:val="004527D7"/>
    <w:rsid w:val="00453375"/>
    <w:rsid w:val="004573A3"/>
    <w:rsid w:val="004621CE"/>
    <w:rsid w:val="00464099"/>
    <w:rsid w:val="00464AF4"/>
    <w:rsid w:val="00465E1F"/>
    <w:rsid w:val="00466B16"/>
    <w:rsid w:val="004700E8"/>
    <w:rsid w:val="00470BB6"/>
    <w:rsid w:val="00472862"/>
    <w:rsid w:val="00473E93"/>
    <w:rsid w:val="00475F54"/>
    <w:rsid w:val="004834BA"/>
    <w:rsid w:val="00484AB3"/>
    <w:rsid w:val="00486DB8"/>
    <w:rsid w:val="00486E20"/>
    <w:rsid w:val="00486EB0"/>
    <w:rsid w:val="0049087C"/>
    <w:rsid w:val="00490A6C"/>
    <w:rsid w:val="00491B34"/>
    <w:rsid w:val="0049306C"/>
    <w:rsid w:val="004932F7"/>
    <w:rsid w:val="0049355A"/>
    <w:rsid w:val="004946DE"/>
    <w:rsid w:val="00497C2B"/>
    <w:rsid w:val="004A2005"/>
    <w:rsid w:val="004A30C5"/>
    <w:rsid w:val="004A60D4"/>
    <w:rsid w:val="004B0DEA"/>
    <w:rsid w:val="004B2196"/>
    <w:rsid w:val="004B3367"/>
    <w:rsid w:val="004B7A5E"/>
    <w:rsid w:val="004C0ABA"/>
    <w:rsid w:val="004C0FFF"/>
    <w:rsid w:val="004C1CB0"/>
    <w:rsid w:val="004C2DC9"/>
    <w:rsid w:val="004C2E82"/>
    <w:rsid w:val="004C374A"/>
    <w:rsid w:val="004C3B8A"/>
    <w:rsid w:val="004C4CA6"/>
    <w:rsid w:val="004D3294"/>
    <w:rsid w:val="004D3BBC"/>
    <w:rsid w:val="004D52FA"/>
    <w:rsid w:val="004D7166"/>
    <w:rsid w:val="004D7E8F"/>
    <w:rsid w:val="004E3B42"/>
    <w:rsid w:val="004E3CE9"/>
    <w:rsid w:val="004E4F58"/>
    <w:rsid w:val="004E7607"/>
    <w:rsid w:val="004F0C6F"/>
    <w:rsid w:val="004F1B0C"/>
    <w:rsid w:val="004F28E7"/>
    <w:rsid w:val="004F313F"/>
    <w:rsid w:val="004F39A3"/>
    <w:rsid w:val="005019B3"/>
    <w:rsid w:val="00502888"/>
    <w:rsid w:val="00506D68"/>
    <w:rsid w:val="0051088D"/>
    <w:rsid w:val="00517225"/>
    <w:rsid w:val="005176FC"/>
    <w:rsid w:val="0052016C"/>
    <w:rsid w:val="005215F6"/>
    <w:rsid w:val="00522356"/>
    <w:rsid w:val="005227D3"/>
    <w:rsid w:val="005231D7"/>
    <w:rsid w:val="00524316"/>
    <w:rsid w:val="00527CF2"/>
    <w:rsid w:val="00531391"/>
    <w:rsid w:val="00536C97"/>
    <w:rsid w:val="00544304"/>
    <w:rsid w:val="0055204F"/>
    <w:rsid w:val="00553CCC"/>
    <w:rsid w:val="00554EA7"/>
    <w:rsid w:val="00556612"/>
    <w:rsid w:val="005615FD"/>
    <w:rsid w:val="00562925"/>
    <w:rsid w:val="00563949"/>
    <w:rsid w:val="005653BC"/>
    <w:rsid w:val="005656E3"/>
    <w:rsid w:val="00566B0F"/>
    <w:rsid w:val="0056725A"/>
    <w:rsid w:val="00571112"/>
    <w:rsid w:val="005758B3"/>
    <w:rsid w:val="00575DEE"/>
    <w:rsid w:val="00576943"/>
    <w:rsid w:val="0057747F"/>
    <w:rsid w:val="005804EB"/>
    <w:rsid w:val="00581E20"/>
    <w:rsid w:val="00582196"/>
    <w:rsid w:val="005833FE"/>
    <w:rsid w:val="00586E6A"/>
    <w:rsid w:val="00592073"/>
    <w:rsid w:val="00592C3E"/>
    <w:rsid w:val="00597A24"/>
    <w:rsid w:val="005A107C"/>
    <w:rsid w:val="005A200B"/>
    <w:rsid w:val="005A6D1C"/>
    <w:rsid w:val="005A6F02"/>
    <w:rsid w:val="005B02F8"/>
    <w:rsid w:val="005B0AB6"/>
    <w:rsid w:val="005B1FF0"/>
    <w:rsid w:val="005B3607"/>
    <w:rsid w:val="005B5270"/>
    <w:rsid w:val="005B6938"/>
    <w:rsid w:val="005C28D5"/>
    <w:rsid w:val="005C30AA"/>
    <w:rsid w:val="005C335F"/>
    <w:rsid w:val="005C6402"/>
    <w:rsid w:val="005C75B6"/>
    <w:rsid w:val="005D0BA4"/>
    <w:rsid w:val="005D1A2E"/>
    <w:rsid w:val="005D6764"/>
    <w:rsid w:val="005D7233"/>
    <w:rsid w:val="005E03FA"/>
    <w:rsid w:val="005E274C"/>
    <w:rsid w:val="005E5307"/>
    <w:rsid w:val="005E56FD"/>
    <w:rsid w:val="005E61FD"/>
    <w:rsid w:val="005E6700"/>
    <w:rsid w:val="005F0443"/>
    <w:rsid w:val="005F09AB"/>
    <w:rsid w:val="005F1FF2"/>
    <w:rsid w:val="005F2179"/>
    <w:rsid w:val="005F3E93"/>
    <w:rsid w:val="005F5F6C"/>
    <w:rsid w:val="005F5F8F"/>
    <w:rsid w:val="005F6D28"/>
    <w:rsid w:val="005F710C"/>
    <w:rsid w:val="006005F1"/>
    <w:rsid w:val="00602E15"/>
    <w:rsid w:val="00604B83"/>
    <w:rsid w:val="006054F7"/>
    <w:rsid w:val="0060607D"/>
    <w:rsid w:val="00610406"/>
    <w:rsid w:val="00610A10"/>
    <w:rsid w:val="006116AD"/>
    <w:rsid w:val="00614530"/>
    <w:rsid w:val="00615648"/>
    <w:rsid w:val="00616678"/>
    <w:rsid w:val="006210C3"/>
    <w:rsid w:val="006239E9"/>
    <w:rsid w:val="00624C54"/>
    <w:rsid w:val="00625EC9"/>
    <w:rsid w:val="00626063"/>
    <w:rsid w:val="00626E76"/>
    <w:rsid w:val="006275AF"/>
    <w:rsid w:val="00631060"/>
    <w:rsid w:val="00632A3D"/>
    <w:rsid w:val="00635ED2"/>
    <w:rsid w:val="006371CC"/>
    <w:rsid w:val="0064047F"/>
    <w:rsid w:val="00641DDC"/>
    <w:rsid w:val="0064312D"/>
    <w:rsid w:val="00643373"/>
    <w:rsid w:val="00643B0E"/>
    <w:rsid w:val="00645EA0"/>
    <w:rsid w:val="0064664D"/>
    <w:rsid w:val="00646AA0"/>
    <w:rsid w:val="0064756E"/>
    <w:rsid w:val="00647BB5"/>
    <w:rsid w:val="006503EF"/>
    <w:rsid w:val="00650A59"/>
    <w:rsid w:val="006529B2"/>
    <w:rsid w:val="006542C7"/>
    <w:rsid w:val="0065568E"/>
    <w:rsid w:val="006564BC"/>
    <w:rsid w:val="00657BAB"/>
    <w:rsid w:val="00660D85"/>
    <w:rsid w:val="00660EEB"/>
    <w:rsid w:val="006621A8"/>
    <w:rsid w:val="0066237F"/>
    <w:rsid w:val="00662D01"/>
    <w:rsid w:val="00663F25"/>
    <w:rsid w:val="006678CC"/>
    <w:rsid w:val="006755BA"/>
    <w:rsid w:val="00675BD2"/>
    <w:rsid w:val="006779E4"/>
    <w:rsid w:val="0068308C"/>
    <w:rsid w:val="00683AFB"/>
    <w:rsid w:val="00684D42"/>
    <w:rsid w:val="00687C35"/>
    <w:rsid w:val="00687EF8"/>
    <w:rsid w:val="00687FCF"/>
    <w:rsid w:val="0069086A"/>
    <w:rsid w:val="00690ACE"/>
    <w:rsid w:val="00694220"/>
    <w:rsid w:val="006A0D90"/>
    <w:rsid w:val="006A46D4"/>
    <w:rsid w:val="006A5B6C"/>
    <w:rsid w:val="006A7D73"/>
    <w:rsid w:val="006B29BD"/>
    <w:rsid w:val="006B4951"/>
    <w:rsid w:val="006B5785"/>
    <w:rsid w:val="006B6684"/>
    <w:rsid w:val="006C4243"/>
    <w:rsid w:val="006D1049"/>
    <w:rsid w:val="006D1448"/>
    <w:rsid w:val="006D2036"/>
    <w:rsid w:val="006D25BA"/>
    <w:rsid w:val="006D2D21"/>
    <w:rsid w:val="006D402F"/>
    <w:rsid w:val="006D5A11"/>
    <w:rsid w:val="006D720E"/>
    <w:rsid w:val="006D7355"/>
    <w:rsid w:val="006E0C5E"/>
    <w:rsid w:val="006E1400"/>
    <w:rsid w:val="006E288A"/>
    <w:rsid w:val="006E5194"/>
    <w:rsid w:val="006E70EC"/>
    <w:rsid w:val="006F4F23"/>
    <w:rsid w:val="006F5CBA"/>
    <w:rsid w:val="006F6B5F"/>
    <w:rsid w:val="007014E5"/>
    <w:rsid w:val="00701E11"/>
    <w:rsid w:val="00702AD9"/>
    <w:rsid w:val="00704011"/>
    <w:rsid w:val="007070B6"/>
    <w:rsid w:val="0071017B"/>
    <w:rsid w:val="00710341"/>
    <w:rsid w:val="00713BFB"/>
    <w:rsid w:val="00713DE7"/>
    <w:rsid w:val="00714671"/>
    <w:rsid w:val="00716047"/>
    <w:rsid w:val="007166C9"/>
    <w:rsid w:val="00716AE7"/>
    <w:rsid w:val="00717DF6"/>
    <w:rsid w:val="00720CC1"/>
    <w:rsid w:val="007253CD"/>
    <w:rsid w:val="00730AB8"/>
    <w:rsid w:val="0073126F"/>
    <w:rsid w:val="0073237B"/>
    <w:rsid w:val="00734269"/>
    <w:rsid w:val="007411F6"/>
    <w:rsid w:val="0074339A"/>
    <w:rsid w:val="007445E2"/>
    <w:rsid w:val="007466A7"/>
    <w:rsid w:val="00750946"/>
    <w:rsid w:val="00751A62"/>
    <w:rsid w:val="007521DC"/>
    <w:rsid w:val="00753190"/>
    <w:rsid w:val="007551F8"/>
    <w:rsid w:val="007562C5"/>
    <w:rsid w:val="00764F96"/>
    <w:rsid w:val="007651A0"/>
    <w:rsid w:val="00765338"/>
    <w:rsid w:val="00765B3B"/>
    <w:rsid w:val="00765DD8"/>
    <w:rsid w:val="00771757"/>
    <w:rsid w:val="007745CC"/>
    <w:rsid w:val="00774D7D"/>
    <w:rsid w:val="00774F67"/>
    <w:rsid w:val="00775221"/>
    <w:rsid w:val="00775379"/>
    <w:rsid w:val="00775495"/>
    <w:rsid w:val="00775912"/>
    <w:rsid w:val="007765F9"/>
    <w:rsid w:val="007836DA"/>
    <w:rsid w:val="00783F15"/>
    <w:rsid w:val="00783F48"/>
    <w:rsid w:val="007921D9"/>
    <w:rsid w:val="007933DB"/>
    <w:rsid w:val="00795DFE"/>
    <w:rsid w:val="007963BF"/>
    <w:rsid w:val="00796BA3"/>
    <w:rsid w:val="007A03A6"/>
    <w:rsid w:val="007A3205"/>
    <w:rsid w:val="007A3553"/>
    <w:rsid w:val="007A36DC"/>
    <w:rsid w:val="007A438D"/>
    <w:rsid w:val="007A4CC5"/>
    <w:rsid w:val="007B035D"/>
    <w:rsid w:val="007B06A4"/>
    <w:rsid w:val="007B27BF"/>
    <w:rsid w:val="007B4255"/>
    <w:rsid w:val="007C1FF5"/>
    <w:rsid w:val="007C3AF7"/>
    <w:rsid w:val="007C5F7F"/>
    <w:rsid w:val="007C60C4"/>
    <w:rsid w:val="007C67C0"/>
    <w:rsid w:val="007D0705"/>
    <w:rsid w:val="007D2254"/>
    <w:rsid w:val="007D4340"/>
    <w:rsid w:val="007D4CDD"/>
    <w:rsid w:val="007D6C6F"/>
    <w:rsid w:val="007E5923"/>
    <w:rsid w:val="007E5D61"/>
    <w:rsid w:val="007F07AC"/>
    <w:rsid w:val="007F1741"/>
    <w:rsid w:val="007F4716"/>
    <w:rsid w:val="007F5A10"/>
    <w:rsid w:val="007F7D3E"/>
    <w:rsid w:val="0080463C"/>
    <w:rsid w:val="00805DA8"/>
    <w:rsid w:val="0080749F"/>
    <w:rsid w:val="00814A3C"/>
    <w:rsid w:val="00816E00"/>
    <w:rsid w:val="00820B26"/>
    <w:rsid w:val="00820FBD"/>
    <w:rsid w:val="00830A30"/>
    <w:rsid w:val="00830AEE"/>
    <w:rsid w:val="00831A25"/>
    <w:rsid w:val="00832865"/>
    <w:rsid w:val="00833D39"/>
    <w:rsid w:val="008355E0"/>
    <w:rsid w:val="008358CD"/>
    <w:rsid w:val="00835BF5"/>
    <w:rsid w:val="0084010B"/>
    <w:rsid w:val="008407AC"/>
    <w:rsid w:val="00840D5D"/>
    <w:rsid w:val="0084371F"/>
    <w:rsid w:val="00844F48"/>
    <w:rsid w:val="00844F97"/>
    <w:rsid w:val="0084517F"/>
    <w:rsid w:val="00845838"/>
    <w:rsid w:val="00846A0A"/>
    <w:rsid w:val="00847D82"/>
    <w:rsid w:val="00851268"/>
    <w:rsid w:val="00851C2A"/>
    <w:rsid w:val="00854EF5"/>
    <w:rsid w:val="00860A29"/>
    <w:rsid w:val="00862679"/>
    <w:rsid w:val="008640D5"/>
    <w:rsid w:val="00866203"/>
    <w:rsid w:val="00867AAE"/>
    <w:rsid w:val="00874203"/>
    <w:rsid w:val="00874DE4"/>
    <w:rsid w:val="00875768"/>
    <w:rsid w:val="00875E59"/>
    <w:rsid w:val="00877D49"/>
    <w:rsid w:val="00884260"/>
    <w:rsid w:val="00885E22"/>
    <w:rsid w:val="00892964"/>
    <w:rsid w:val="00894D7C"/>
    <w:rsid w:val="00895FC5"/>
    <w:rsid w:val="0089689D"/>
    <w:rsid w:val="00897206"/>
    <w:rsid w:val="008A0BEF"/>
    <w:rsid w:val="008A0D76"/>
    <w:rsid w:val="008A1BA5"/>
    <w:rsid w:val="008A2684"/>
    <w:rsid w:val="008A568B"/>
    <w:rsid w:val="008A5A40"/>
    <w:rsid w:val="008A610B"/>
    <w:rsid w:val="008B0BCD"/>
    <w:rsid w:val="008B3448"/>
    <w:rsid w:val="008B38E5"/>
    <w:rsid w:val="008B3935"/>
    <w:rsid w:val="008B6DB6"/>
    <w:rsid w:val="008C63B8"/>
    <w:rsid w:val="008D09EE"/>
    <w:rsid w:val="008D0D80"/>
    <w:rsid w:val="008D433E"/>
    <w:rsid w:val="008D4A94"/>
    <w:rsid w:val="008D5AFD"/>
    <w:rsid w:val="008D7EC3"/>
    <w:rsid w:val="008E2C86"/>
    <w:rsid w:val="008E3006"/>
    <w:rsid w:val="008E4953"/>
    <w:rsid w:val="008E5572"/>
    <w:rsid w:val="008E6C7E"/>
    <w:rsid w:val="008E78A6"/>
    <w:rsid w:val="008F0CB2"/>
    <w:rsid w:val="008F1425"/>
    <w:rsid w:val="008F2FB4"/>
    <w:rsid w:val="008F3E12"/>
    <w:rsid w:val="008F542E"/>
    <w:rsid w:val="008F6868"/>
    <w:rsid w:val="009003B6"/>
    <w:rsid w:val="00901A57"/>
    <w:rsid w:val="00902237"/>
    <w:rsid w:val="00902AA1"/>
    <w:rsid w:val="00903E3A"/>
    <w:rsid w:val="00904087"/>
    <w:rsid w:val="0090693F"/>
    <w:rsid w:val="00906A4B"/>
    <w:rsid w:val="0090702C"/>
    <w:rsid w:val="0090758D"/>
    <w:rsid w:val="00907ABD"/>
    <w:rsid w:val="00915CE0"/>
    <w:rsid w:val="00916342"/>
    <w:rsid w:val="00917208"/>
    <w:rsid w:val="009206C4"/>
    <w:rsid w:val="00921711"/>
    <w:rsid w:val="009221A0"/>
    <w:rsid w:val="00924758"/>
    <w:rsid w:val="0092546F"/>
    <w:rsid w:val="00925606"/>
    <w:rsid w:val="009276A1"/>
    <w:rsid w:val="009309A9"/>
    <w:rsid w:val="0093292C"/>
    <w:rsid w:val="00934485"/>
    <w:rsid w:val="00935989"/>
    <w:rsid w:val="0093662E"/>
    <w:rsid w:val="00941DEF"/>
    <w:rsid w:val="00942699"/>
    <w:rsid w:val="00943572"/>
    <w:rsid w:val="00943916"/>
    <w:rsid w:val="00943B16"/>
    <w:rsid w:val="00943E9F"/>
    <w:rsid w:val="009452A6"/>
    <w:rsid w:val="009457FB"/>
    <w:rsid w:val="00946EAB"/>
    <w:rsid w:val="009477B6"/>
    <w:rsid w:val="009510FC"/>
    <w:rsid w:val="0095119C"/>
    <w:rsid w:val="00953D86"/>
    <w:rsid w:val="00954BAF"/>
    <w:rsid w:val="009631CE"/>
    <w:rsid w:val="0096517B"/>
    <w:rsid w:val="009700AA"/>
    <w:rsid w:val="00970CFC"/>
    <w:rsid w:val="009726CC"/>
    <w:rsid w:val="009736EB"/>
    <w:rsid w:val="0097625F"/>
    <w:rsid w:val="009877D5"/>
    <w:rsid w:val="00987BE6"/>
    <w:rsid w:val="00991DB0"/>
    <w:rsid w:val="00991F54"/>
    <w:rsid w:val="00991F62"/>
    <w:rsid w:val="00993410"/>
    <w:rsid w:val="00993CEB"/>
    <w:rsid w:val="009A03BE"/>
    <w:rsid w:val="009A486C"/>
    <w:rsid w:val="009A6977"/>
    <w:rsid w:val="009B047E"/>
    <w:rsid w:val="009B3004"/>
    <w:rsid w:val="009B51E5"/>
    <w:rsid w:val="009B5F1C"/>
    <w:rsid w:val="009B7264"/>
    <w:rsid w:val="009C056D"/>
    <w:rsid w:val="009C0D89"/>
    <w:rsid w:val="009C7269"/>
    <w:rsid w:val="009C7ACD"/>
    <w:rsid w:val="009D05C6"/>
    <w:rsid w:val="009D1D5B"/>
    <w:rsid w:val="009D4A6D"/>
    <w:rsid w:val="009D5507"/>
    <w:rsid w:val="009D7155"/>
    <w:rsid w:val="009E01DB"/>
    <w:rsid w:val="009E2149"/>
    <w:rsid w:val="009E3364"/>
    <w:rsid w:val="009E6E95"/>
    <w:rsid w:val="009E78AB"/>
    <w:rsid w:val="009E7B6A"/>
    <w:rsid w:val="009F1E4F"/>
    <w:rsid w:val="009F4A48"/>
    <w:rsid w:val="009F783B"/>
    <w:rsid w:val="00A02C9E"/>
    <w:rsid w:val="00A06F4E"/>
    <w:rsid w:val="00A07DB2"/>
    <w:rsid w:val="00A122C2"/>
    <w:rsid w:val="00A14016"/>
    <w:rsid w:val="00A140FC"/>
    <w:rsid w:val="00A165C1"/>
    <w:rsid w:val="00A207C0"/>
    <w:rsid w:val="00A2270C"/>
    <w:rsid w:val="00A2346B"/>
    <w:rsid w:val="00A25279"/>
    <w:rsid w:val="00A25614"/>
    <w:rsid w:val="00A25C85"/>
    <w:rsid w:val="00A26B01"/>
    <w:rsid w:val="00A27073"/>
    <w:rsid w:val="00A30D83"/>
    <w:rsid w:val="00A3521E"/>
    <w:rsid w:val="00A3616E"/>
    <w:rsid w:val="00A44624"/>
    <w:rsid w:val="00A45849"/>
    <w:rsid w:val="00A458ED"/>
    <w:rsid w:val="00A50C44"/>
    <w:rsid w:val="00A50CDC"/>
    <w:rsid w:val="00A53341"/>
    <w:rsid w:val="00A565D3"/>
    <w:rsid w:val="00A60987"/>
    <w:rsid w:val="00A60C78"/>
    <w:rsid w:val="00A624BC"/>
    <w:rsid w:val="00A6541C"/>
    <w:rsid w:val="00A66650"/>
    <w:rsid w:val="00A66947"/>
    <w:rsid w:val="00A66F08"/>
    <w:rsid w:val="00A6762F"/>
    <w:rsid w:val="00A67C2D"/>
    <w:rsid w:val="00A7230C"/>
    <w:rsid w:val="00A72C81"/>
    <w:rsid w:val="00A75A20"/>
    <w:rsid w:val="00A7600E"/>
    <w:rsid w:val="00A761E9"/>
    <w:rsid w:val="00A76958"/>
    <w:rsid w:val="00A77171"/>
    <w:rsid w:val="00A803F6"/>
    <w:rsid w:val="00A818CF"/>
    <w:rsid w:val="00A83BCD"/>
    <w:rsid w:val="00A85315"/>
    <w:rsid w:val="00A85F4A"/>
    <w:rsid w:val="00A8754B"/>
    <w:rsid w:val="00A87586"/>
    <w:rsid w:val="00A8799B"/>
    <w:rsid w:val="00A90601"/>
    <w:rsid w:val="00A932C4"/>
    <w:rsid w:val="00A96E57"/>
    <w:rsid w:val="00A97FE9"/>
    <w:rsid w:val="00AA0247"/>
    <w:rsid w:val="00AA2505"/>
    <w:rsid w:val="00AA345C"/>
    <w:rsid w:val="00AA5209"/>
    <w:rsid w:val="00AA5C83"/>
    <w:rsid w:val="00AB172E"/>
    <w:rsid w:val="00AB2F8C"/>
    <w:rsid w:val="00AB357A"/>
    <w:rsid w:val="00AC176B"/>
    <w:rsid w:val="00AC214C"/>
    <w:rsid w:val="00AC217B"/>
    <w:rsid w:val="00AC4255"/>
    <w:rsid w:val="00AC6184"/>
    <w:rsid w:val="00AC7AEE"/>
    <w:rsid w:val="00AD1CA7"/>
    <w:rsid w:val="00AD2430"/>
    <w:rsid w:val="00AD2777"/>
    <w:rsid w:val="00AD3D02"/>
    <w:rsid w:val="00AD56A5"/>
    <w:rsid w:val="00AD5D30"/>
    <w:rsid w:val="00AD7DEF"/>
    <w:rsid w:val="00AE0CF3"/>
    <w:rsid w:val="00AE0E75"/>
    <w:rsid w:val="00AE2783"/>
    <w:rsid w:val="00AE2F8D"/>
    <w:rsid w:val="00AE43DC"/>
    <w:rsid w:val="00AE4B9E"/>
    <w:rsid w:val="00AE598C"/>
    <w:rsid w:val="00AE759C"/>
    <w:rsid w:val="00AF2C0D"/>
    <w:rsid w:val="00AF31DD"/>
    <w:rsid w:val="00AF483A"/>
    <w:rsid w:val="00AF7E1F"/>
    <w:rsid w:val="00B0027F"/>
    <w:rsid w:val="00B05402"/>
    <w:rsid w:val="00B05933"/>
    <w:rsid w:val="00B05A8F"/>
    <w:rsid w:val="00B05C6D"/>
    <w:rsid w:val="00B05E77"/>
    <w:rsid w:val="00B05FE9"/>
    <w:rsid w:val="00B10018"/>
    <w:rsid w:val="00B134DD"/>
    <w:rsid w:val="00B15017"/>
    <w:rsid w:val="00B16E3B"/>
    <w:rsid w:val="00B2135E"/>
    <w:rsid w:val="00B22409"/>
    <w:rsid w:val="00B2381A"/>
    <w:rsid w:val="00B24073"/>
    <w:rsid w:val="00B2408B"/>
    <w:rsid w:val="00B2691A"/>
    <w:rsid w:val="00B27517"/>
    <w:rsid w:val="00B2770D"/>
    <w:rsid w:val="00B32DAD"/>
    <w:rsid w:val="00B3449F"/>
    <w:rsid w:val="00B43731"/>
    <w:rsid w:val="00B43B65"/>
    <w:rsid w:val="00B43FA7"/>
    <w:rsid w:val="00B51901"/>
    <w:rsid w:val="00B52277"/>
    <w:rsid w:val="00B53C95"/>
    <w:rsid w:val="00B55F0E"/>
    <w:rsid w:val="00B56429"/>
    <w:rsid w:val="00B64299"/>
    <w:rsid w:val="00B64AE2"/>
    <w:rsid w:val="00B65FB3"/>
    <w:rsid w:val="00B6680D"/>
    <w:rsid w:val="00B66A53"/>
    <w:rsid w:val="00B70556"/>
    <w:rsid w:val="00B7211B"/>
    <w:rsid w:val="00B7321F"/>
    <w:rsid w:val="00B732B4"/>
    <w:rsid w:val="00B74305"/>
    <w:rsid w:val="00B74609"/>
    <w:rsid w:val="00B76FEC"/>
    <w:rsid w:val="00B77723"/>
    <w:rsid w:val="00B77B9E"/>
    <w:rsid w:val="00B80776"/>
    <w:rsid w:val="00B81A0F"/>
    <w:rsid w:val="00B81C8C"/>
    <w:rsid w:val="00B822B8"/>
    <w:rsid w:val="00B828E9"/>
    <w:rsid w:val="00B83C07"/>
    <w:rsid w:val="00B861DF"/>
    <w:rsid w:val="00B9482C"/>
    <w:rsid w:val="00B96F4B"/>
    <w:rsid w:val="00BA1043"/>
    <w:rsid w:val="00BA159E"/>
    <w:rsid w:val="00BA19C7"/>
    <w:rsid w:val="00BA1AEB"/>
    <w:rsid w:val="00BA34FF"/>
    <w:rsid w:val="00BB116F"/>
    <w:rsid w:val="00BB45E8"/>
    <w:rsid w:val="00BB56D8"/>
    <w:rsid w:val="00BB7DA5"/>
    <w:rsid w:val="00BC1E9D"/>
    <w:rsid w:val="00BC1F47"/>
    <w:rsid w:val="00BC3B67"/>
    <w:rsid w:val="00BC5D93"/>
    <w:rsid w:val="00BC6659"/>
    <w:rsid w:val="00BD01A6"/>
    <w:rsid w:val="00BD037E"/>
    <w:rsid w:val="00BD03B1"/>
    <w:rsid w:val="00BD2500"/>
    <w:rsid w:val="00BD3FB8"/>
    <w:rsid w:val="00BD6050"/>
    <w:rsid w:val="00BD7288"/>
    <w:rsid w:val="00BE0DDA"/>
    <w:rsid w:val="00BE2088"/>
    <w:rsid w:val="00BE2FA7"/>
    <w:rsid w:val="00BE38EB"/>
    <w:rsid w:val="00BE523B"/>
    <w:rsid w:val="00BE5D4E"/>
    <w:rsid w:val="00BE7BAC"/>
    <w:rsid w:val="00BF054E"/>
    <w:rsid w:val="00BF1DD1"/>
    <w:rsid w:val="00BF2251"/>
    <w:rsid w:val="00BF232B"/>
    <w:rsid w:val="00BF23B9"/>
    <w:rsid w:val="00BF3344"/>
    <w:rsid w:val="00BF6BA5"/>
    <w:rsid w:val="00BF72CE"/>
    <w:rsid w:val="00C00CF2"/>
    <w:rsid w:val="00C03344"/>
    <w:rsid w:val="00C03963"/>
    <w:rsid w:val="00C0401C"/>
    <w:rsid w:val="00C04157"/>
    <w:rsid w:val="00C06D5D"/>
    <w:rsid w:val="00C0740B"/>
    <w:rsid w:val="00C10175"/>
    <w:rsid w:val="00C13A12"/>
    <w:rsid w:val="00C152B6"/>
    <w:rsid w:val="00C15DF8"/>
    <w:rsid w:val="00C2029E"/>
    <w:rsid w:val="00C206C8"/>
    <w:rsid w:val="00C24E1E"/>
    <w:rsid w:val="00C3329B"/>
    <w:rsid w:val="00C40DF2"/>
    <w:rsid w:val="00C41D55"/>
    <w:rsid w:val="00C452DB"/>
    <w:rsid w:val="00C5086C"/>
    <w:rsid w:val="00C51461"/>
    <w:rsid w:val="00C532CB"/>
    <w:rsid w:val="00C54A8F"/>
    <w:rsid w:val="00C6184A"/>
    <w:rsid w:val="00C632C3"/>
    <w:rsid w:val="00C64017"/>
    <w:rsid w:val="00C64550"/>
    <w:rsid w:val="00C649AE"/>
    <w:rsid w:val="00C7047C"/>
    <w:rsid w:val="00C72C4F"/>
    <w:rsid w:val="00C73419"/>
    <w:rsid w:val="00C73AD8"/>
    <w:rsid w:val="00C7413C"/>
    <w:rsid w:val="00C7432D"/>
    <w:rsid w:val="00C75E0D"/>
    <w:rsid w:val="00C75E74"/>
    <w:rsid w:val="00C76C8A"/>
    <w:rsid w:val="00C84BFD"/>
    <w:rsid w:val="00C86312"/>
    <w:rsid w:val="00C87B19"/>
    <w:rsid w:val="00C90575"/>
    <w:rsid w:val="00C9367F"/>
    <w:rsid w:val="00C94662"/>
    <w:rsid w:val="00C970AA"/>
    <w:rsid w:val="00CA17C4"/>
    <w:rsid w:val="00CA307D"/>
    <w:rsid w:val="00CA4B63"/>
    <w:rsid w:val="00CA4CA6"/>
    <w:rsid w:val="00CA4FF1"/>
    <w:rsid w:val="00CA6FDC"/>
    <w:rsid w:val="00CB02F7"/>
    <w:rsid w:val="00CB12E7"/>
    <w:rsid w:val="00CB15AD"/>
    <w:rsid w:val="00CB3232"/>
    <w:rsid w:val="00CB410F"/>
    <w:rsid w:val="00CB513A"/>
    <w:rsid w:val="00CB5F6F"/>
    <w:rsid w:val="00CB6F27"/>
    <w:rsid w:val="00CB7E92"/>
    <w:rsid w:val="00CC3C86"/>
    <w:rsid w:val="00CC4EAB"/>
    <w:rsid w:val="00CC4F16"/>
    <w:rsid w:val="00CC7FBC"/>
    <w:rsid w:val="00CD0ED6"/>
    <w:rsid w:val="00CD15C0"/>
    <w:rsid w:val="00CD1F47"/>
    <w:rsid w:val="00CD28AC"/>
    <w:rsid w:val="00CD28BC"/>
    <w:rsid w:val="00CE31D1"/>
    <w:rsid w:val="00CE3CEB"/>
    <w:rsid w:val="00CE750F"/>
    <w:rsid w:val="00CF04E3"/>
    <w:rsid w:val="00CF162F"/>
    <w:rsid w:val="00CF4054"/>
    <w:rsid w:val="00CF43FC"/>
    <w:rsid w:val="00CF6A9A"/>
    <w:rsid w:val="00D02D9B"/>
    <w:rsid w:val="00D03943"/>
    <w:rsid w:val="00D10E74"/>
    <w:rsid w:val="00D1158F"/>
    <w:rsid w:val="00D16302"/>
    <w:rsid w:val="00D16790"/>
    <w:rsid w:val="00D16B79"/>
    <w:rsid w:val="00D2019D"/>
    <w:rsid w:val="00D21FE9"/>
    <w:rsid w:val="00D25769"/>
    <w:rsid w:val="00D25ED1"/>
    <w:rsid w:val="00D264BF"/>
    <w:rsid w:val="00D30690"/>
    <w:rsid w:val="00D306A2"/>
    <w:rsid w:val="00D30E2A"/>
    <w:rsid w:val="00D35C77"/>
    <w:rsid w:val="00D4006C"/>
    <w:rsid w:val="00D439AB"/>
    <w:rsid w:val="00D44C16"/>
    <w:rsid w:val="00D44CD1"/>
    <w:rsid w:val="00D457C1"/>
    <w:rsid w:val="00D470CA"/>
    <w:rsid w:val="00D477F3"/>
    <w:rsid w:val="00D50368"/>
    <w:rsid w:val="00D5400B"/>
    <w:rsid w:val="00D55879"/>
    <w:rsid w:val="00D55BDF"/>
    <w:rsid w:val="00D5670A"/>
    <w:rsid w:val="00D56899"/>
    <w:rsid w:val="00D57AC3"/>
    <w:rsid w:val="00D6027F"/>
    <w:rsid w:val="00D6146B"/>
    <w:rsid w:val="00D61E7A"/>
    <w:rsid w:val="00D63180"/>
    <w:rsid w:val="00D63710"/>
    <w:rsid w:val="00D649DC"/>
    <w:rsid w:val="00D64AA9"/>
    <w:rsid w:val="00D707BC"/>
    <w:rsid w:val="00D709B6"/>
    <w:rsid w:val="00D72003"/>
    <w:rsid w:val="00D72864"/>
    <w:rsid w:val="00D7441F"/>
    <w:rsid w:val="00D82F3D"/>
    <w:rsid w:val="00D84826"/>
    <w:rsid w:val="00D848FC"/>
    <w:rsid w:val="00D85347"/>
    <w:rsid w:val="00D86F3B"/>
    <w:rsid w:val="00D90A8A"/>
    <w:rsid w:val="00D90D5B"/>
    <w:rsid w:val="00D9126E"/>
    <w:rsid w:val="00D91D3D"/>
    <w:rsid w:val="00D97F6A"/>
    <w:rsid w:val="00DA18A8"/>
    <w:rsid w:val="00DA20E6"/>
    <w:rsid w:val="00DA4E23"/>
    <w:rsid w:val="00DA4E72"/>
    <w:rsid w:val="00DA6787"/>
    <w:rsid w:val="00DB2140"/>
    <w:rsid w:val="00DB44A6"/>
    <w:rsid w:val="00DB616E"/>
    <w:rsid w:val="00DC3A1E"/>
    <w:rsid w:val="00DC45AD"/>
    <w:rsid w:val="00DC5A7D"/>
    <w:rsid w:val="00DC5EAF"/>
    <w:rsid w:val="00DC7BED"/>
    <w:rsid w:val="00DD36E0"/>
    <w:rsid w:val="00DD497E"/>
    <w:rsid w:val="00DD4BF8"/>
    <w:rsid w:val="00DD6DEA"/>
    <w:rsid w:val="00DD759F"/>
    <w:rsid w:val="00DD7A8B"/>
    <w:rsid w:val="00DE203A"/>
    <w:rsid w:val="00DE2C95"/>
    <w:rsid w:val="00DE2F0E"/>
    <w:rsid w:val="00DE34F7"/>
    <w:rsid w:val="00DE3EAA"/>
    <w:rsid w:val="00DE3F78"/>
    <w:rsid w:val="00DE48BA"/>
    <w:rsid w:val="00DE5144"/>
    <w:rsid w:val="00DE5DEA"/>
    <w:rsid w:val="00DE5FE7"/>
    <w:rsid w:val="00DF0CC8"/>
    <w:rsid w:val="00DF1267"/>
    <w:rsid w:val="00DF2B45"/>
    <w:rsid w:val="00DF2D9F"/>
    <w:rsid w:val="00DF308F"/>
    <w:rsid w:val="00E020D3"/>
    <w:rsid w:val="00E06A56"/>
    <w:rsid w:val="00E13B09"/>
    <w:rsid w:val="00E1582F"/>
    <w:rsid w:val="00E163B9"/>
    <w:rsid w:val="00E1695F"/>
    <w:rsid w:val="00E16F76"/>
    <w:rsid w:val="00E17C18"/>
    <w:rsid w:val="00E236D2"/>
    <w:rsid w:val="00E24090"/>
    <w:rsid w:val="00E30747"/>
    <w:rsid w:val="00E307E4"/>
    <w:rsid w:val="00E31AAB"/>
    <w:rsid w:val="00E31C34"/>
    <w:rsid w:val="00E32055"/>
    <w:rsid w:val="00E3238A"/>
    <w:rsid w:val="00E32B66"/>
    <w:rsid w:val="00E33FE5"/>
    <w:rsid w:val="00E34504"/>
    <w:rsid w:val="00E34682"/>
    <w:rsid w:val="00E36F0D"/>
    <w:rsid w:val="00E37696"/>
    <w:rsid w:val="00E40C6B"/>
    <w:rsid w:val="00E43210"/>
    <w:rsid w:val="00E46EE6"/>
    <w:rsid w:val="00E50B7E"/>
    <w:rsid w:val="00E558AC"/>
    <w:rsid w:val="00E57073"/>
    <w:rsid w:val="00E57AD8"/>
    <w:rsid w:val="00E6087E"/>
    <w:rsid w:val="00E61523"/>
    <w:rsid w:val="00E6207A"/>
    <w:rsid w:val="00E62537"/>
    <w:rsid w:val="00E63454"/>
    <w:rsid w:val="00E65F16"/>
    <w:rsid w:val="00E66142"/>
    <w:rsid w:val="00E67EAF"/>
    <w:rsid w:val="00E7041B"/>
    <w:rsid w:val="00E72570"/>
    <w:rsid w:val="00E74030"/>
    <w:rsid w:val="00E751BB"/>
    <w:rsid w:val="00E76E62"/>
    <w:rsid w:val="00E801B6"/>
    <w:rsid w:val="00E80599"/>
    <w:rsid w:val="00E87047"/>
    <w:rsid w:val="00E91AE3"/>
    <w:rsid w:val="00E9391D"/>
    <w:rsid w:val="00E95330"/>
    <w:rsid w:val="00E967DB"/>
    <w:rsid w:val="00E97209"/>
    <w:rsid w:val="00EA0301"/>
    <w:rsid w:val="00EA1217"/>
    <w:rsid w:val="00EA4100"/>
    <w:rsid w:val="00EA706F"/>
    <w:rsid w:val="00EA7F7E"/>
    <w:rsid w:val="00EB0645"/>
    <w:rsid w:val="00EB4C6C"/>
    <w:rsid w:val="00EB5738"/>
    <w:rsid w:val="00EB5D2B"/>
    <w:rsid w:val="00EC28AB"/>
    <w:rsid w:val="00EC3331"/>
    <w:rsid w:val="00EC3886"/>
    <w:rsid w:val="00EC4FEB"/>
    <w:rsid w:val="00EC796D"/>
    <w:rsid w:val="00ED1237"/>
    <w:rsid w:val="00ED2774"/>
    <w:rsid w:val="00ED2B17"/>
    <w:rsid w:val="00ED38B1"/>
    <w:rsid w:val="00ED3C29"/>
    <w:rsid w:val="00ED7AD0"/>
    <w:rsid w:val="00EE0DA1"/>
    <w:rsid w:val="00EE1999"/>
    <w:rsid w:val="00EE3201"/>
    <w:rsid w:val="00EE38D3"/>
    <w:rsid w:val="00EE3D74"/>
    <w:rsid w:val="00EE4731"/>
    <w:rsid w:val="00EE4C6E"/>
    <w:rsid w:val="00EE5607"/>
    <w:rsid w:val="00EE61B5"/>
    <w:rsid w:val="00EF0709"/>
    <w:rsid w:val="00EF2D7E"/>
    <w:rsid w:val="00EF67CA"/>
    <w:rsid w:val="00EF7E94"/>
    <w:rsid w:val="00F02D3A"/>
    <w:rsid w:val="00F032E9"/>
    <w:rsid w:val="00F06BB8"/>
    <w:rsid w:val="00F07875"/>
    <w:rsid w:val="00F11D91"/>
    <w:rsid w:val="00F130C7"/>
    <w:rsid w:val="00F14191"/>
    <w:rsid w:val="00F141C6"/>
    <w:rsid w:val="00F14CBD"/>
    <w:rsid w:val="00F16B37"/>
    <w:rsid w:val="00F177CA"/>
    <w:rsid w:val="00F2067C"/>
    <w:rsid w:val="00F20B8B"/>
    <w:rsid w:val="00F232DC"/>
    <w:rsid w:val="00F25DE0"/>
    <w:rsid w:val="00F25ED7"/>
    <w:rsid w:val="00F26276"/>
    <w:rsid w:val="00F27FBD"/>
    <w:rsid w:val="00F32237"/>
    <w:rsid w:val="00F33ACE"/>
    <w:rsid w:val="00F3500B"/>
    <w:rsid w:val="00F40A05"/>
    <w:rsid w:val="00F51E01"/>
    <w:rsid w:val="00F550CD"/>
    <w:rsid w:val="00F55E79"/>
    <w:rsid w:val="00F562F8"/>
    <w:rsid w:val="00F578B8"/>
    <w:rsid w:val="00F61F7A"/>
    <w:rsid w:val="00F620F9"/>
    <w:rsid w:val="00F62BC5"/>
    <w:rsid w:val="00F6514C"/>
    <w:rsid w:val="00F66DCF"/>
    <w:rsid w:val="00F70F42"/>
    <w:rsid w:val="00F711A6"/>
    <w:rsid w:val="00F732D4"/>
    <w:rsid w:val="00F759A7"/>
    <w:rsid w:val="00F80E0A"/>
    <w:rsid w:val="00F84D0F"/>
    <w:rsid w:val="00F85561"/>
    <w:rsid w:val="00F90F14"/>
    <w:rsid w:val="00F9236E"/>
    <w:rsid w:val="00F96E19"/>
    <w:rsid w:val="00FA3FDC"/>
    <w:rsid w:val="00FA4F43"/>
    <w:rsid w:val="00FA500B"/>
    <w:rsid w:val="00FA5150"/>
    <w:rsid w:val="00FA5AC6"/>
    <w:rsid w:val="00FA63B9"/>
    <w:rsid w:val="00FA6FBB"/>
    <w:rsid w:val="00FA763A"/>
    <w:rsid w:val="00FB02F9"/>
    <w:rsid w:val="00FB15E5"/>
    <w:rsid w:val="00FB3E43"/>
    <w:rsid w:val="00FB4692"/>
    <w:rsid w:val="00FB66F4"/>
    <w:rsid w:val="00FC030A"/>
    <w:rsid w:val="00FC262B"/>
    <w:rsid w:val="00FC3069"/>
    <w:rsid w:val="00FC3B20"/>
    <w:rsid w:val="00FC6AFD"/>
    <w:rsid w:val="00FD2060"/>
    <w:rsid w:val="00FD4070"/>
    <w:rsid w:val="00FD4D0C"/>
    <w:rsid w:val="00FD71C7"/>
    <w:rsid w:val="00FE1772"/>
    <w:rsid w:val="00FE40E4"/>
    <w:rsid w:val="00FE5588"/>
    <w:rsid w:val="00FE558D"/>
    <w:rsid w:val="00FF313B"/>
    <w:rsid w:val="00FF3217"/>
    <w:rsid w:val="00FF3CD2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594902"/>
  <w14:defaultImageDpi w14:val="0"/>
  <w15:docId w15:val="{B6D7EAA5-DA17-4869-9E16-96D5D16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8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next w:val="a"/>
    <w:link w:val="10"/>
    <w:uiPriority w:val="9"/>
    <w:unhideWhenUsed/>
    <w:qFormat/>
    <w:rsid w:val="00D63180"/>
    <w:pPr>
      <w:keepNext/>
      <w:keepLines/>
      <w:spacing w:after="88" w:line="259" w:lineRule="auto"/>
      <w:ind w:left="241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59"/>
    <w:rsid w:val="0060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E285F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D306A2"/>
  </w:style>
  <w:style w:type="character" w:customStyle="1" w:styleId="af7">
    <w:name w:val="日付 (文字)"/>
    <w:basedOn w:val="a0"/>
    <w:link w:val="af6"/>
    <w:uiPriority w:val="99"/>
    <w:semiHidden/>
    <w:rsid w:val="00D306A2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D63180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sid w:val="00D631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 Spacing"/>
    <w:uiPriority w:val="1"/>
    <w:qFormat/>
    <w:rsid w:val="00F177CA"/>
    <w:pPr>
      <w:widowControl w:val="0"/>
      <w:jc w:val="both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f4"/>
    <w:uiPriority w:val="59"/>
    <w:rsid w:val="007E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4"/>
    <w:rsid w:val="00F130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4"/>
    <w:rsid w:val="002A03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7D84-D01D-4E03-B615-2B11EB61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5</Pages>
  <Words>867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2022-05-10T06:46:00Z</cp:lastPrinted>
  <dcterms:created xsi:type="dcterms:W3CDTF">2022-05-17T08:07:00Z</dcterms:created>
  <dcterms:modified xsi:type="dcterms:W3CDTF">2022-05-17T08:07:00Z</dcterms:modified>
</cp:coreProperties>
</file>