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27D4" w14:textId="77777777" w:rsidR="004C5F33" w:rsidRPr="004C5F33" w:rsidRDefault="004C5F33" w:rsidP="004C5F33">
      <w:pPr>
        <w:adjustRightInd w:val="0"/>
        <w:snapToGrid w:val="0"/>
      </w:pPr>
    </w:p>
    <w:p w14:paraId="09BAC344" w14:textId="2AB85B08" w:rsidR="004C5F33" w:rsidRPr="004C5F33" w:rsidRDefault="004C5F33" w:rsidP="004C5F33">
      <w:pPr>
        <w:adjustRightInd w:val="0"/>
        <w:snapToGrid w:val="0"/>
        <w:jc w:val="right"/>
      </w:pPr>
      <w:r w:rsidRPr="004C5F33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5CE1B39C" w14:textId="516F024E" w:rsidR="004C5F33" w:rsidRPr="004C5F33" w:rsidRDefault="004C5F33" w:rsidP="004C5F33">
      <w:pPr>
        <w:adjustRightInd w:val="0"/>
        <w:snapToGrid w:val="0"/>
        <w:jc w:val="right"/>
      </w:pPr>
      <w:r w:rsidRPr="004C5F33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59B45272" w14:textId="77777777" w:rsidR="004C5F33" w:rsidRDefault="004C5F33" w:rsidP="004C5F33">
      <w:pPr>
        <w:adjustRightInd w:val="0"/>
        <w:snapToGrid w:val="0"/>
      </w:pPr>
    </w:p>
    <w:p w14:paraId="0000C727" w14:textId="77777777" w:rsidR="004C5F33" w:rsidRPr="004C5F33" w:rsidRDefault="004C5F33" w:rsidP="004C5F33">
      <w:pPr>
        <w:adjustRightInd w:val="0"/>
        <w:snapToGrid w:val="0"/>
        <w:rPr>
          <w:rFonts w:hint="eastAsia"/>
        </w:rPr>
      </w:pPr>
    </w:p>
    <w:p w14:paraId="75CBB308" w14:textId="77777777" w:rsidR="004C5F33" w:rsidRPr="004C5F33" w:rsidRDefault="004C5F33" w:rsidP="004C5F33">
      <w:pPr>
        <w:adjustRightInd w:val="0"/>
        <w:snapToGrid w:val="0"/>
      </w:pPr>
      <w:r w:rsidRPr="004C5F33">
        <w:rPr>
          <w:rFonts w:hint="eastAsia"/>
        </w:rPr>
        <w:t xml:space="preserve">　岐阜県知事　様</w:t>
      </w:r>
    </w:p>
    <w:p w14:paraId="22A02F05" w14:textId="77777777" w:rsidR="004C5F33" w:rsidRDefault="004C5F33" w:rsidP="004C5F33">
      <w:pPr>
        <w:adjustRightInd w:val="0"/>
        <w:snapToGrid w:val="0"/>
      </w:pPr>
    </w:p>
    <w:p w14:paraId="3F643A19" w14:textId="77777777" w:rsidR="004C5F33" w:rsidRPr="004C5F33" w:rsidRDefault="004C5F33" w:rsidP="004C5F33">
      <w:pPr>
        <w:adjustRightInd w:val="0"/>
        <w:snapToGrid w:val="0"/>
        <w:rPr>
          <w:rFonts w:hint="eastAsia"/>
        </w:rPr>
      </w:pPr>
    </w:p>
    <w:p w14:paraId="7638A90E" w14:textId="77777777" w:rsidR="004C5F33" w:rsidRPr="004C5F33" w:rsidRDefault="004C5F33" w:rsidP="004C5F33">
      <w:pPr>
        <w:adjustRightInd w:val="0"/>
        <w:snapToGrid w:val="0"/>
      </w:pPr>
      <w:r w:rsidRPr="004C5F33">
        <w:t xml:space="preserve"> </w:t>
      </w:r>
      <w:r w:rsidRPr="004C5F33">
        <w:rPr>
          <w:rFonts w:hint="eastAsia"/>
        </w:rPr>
        <w:t xml:space="preserve">　　　　　　　　　　　　　　　　　　　　住　　　所</w:t>
      </w:r>
    </w:p>
    <w:p w14:paraId="76BA80E8" w14:textId="77777777" w:rsidR="004C5F33" w:rsidRPr="004C5F33" w:rsidRDefault="004C5F33" w:rsidP="004C5F33">
      <w:pPr>
        <w:adjustRightInd w:val="0"/>
        <w:snapToGrid w:val="0"/>
      </w:pPr>
      <w:r w:rsidRPr="004C5F33">
        <w:t xml:space="preserve"> </w:t>
      </w:r>
      <w:r w:rsidRPr="004C5F33">
        <w:rPr>
          <w:rFonts w:hint="eastAsia"/>
        </w:rPr>
        <w:t xml:space="preserve">　　　　　　　　　　　　　　　　　　　　名　　　称</w:t>
      </w:r>
    </w:p>
    <w:p w14:paraId="6BF04A2D" w14:textId="3CAD0919" w:rsidR="004C5F33" w:rsidRPr="004C5F33" w:rsidRDefault="004C5F33" w:rsidP="004C5F33">
      <w:pPr>
        <w:adjustRightInd w:val="0"/>
        <w:snapToGrid w:val="0"/>
      </w:pPr>
      <w:r w:rsidRPr="004C5F33">
        <w:t xml:space="preserve"> </w:t>
      </w:r>
      <w:r w:rsidRPr="004C5F33">
        <w:rPr>
          <w:rFonts w:hint="eastAsia"/>
        </w:rPr>
        <w:t xml:space="preserve">　　　　　　　　　　　　　　　　　　　　代表者氏名</w:t>
      </w:r>
    </w:p>
    <w:p w14:paraId="7C5A90F6" w14:textId="77777777" w:rsidR="004C5F33" w:rsidRDefault="004C5F33" w:rsidP="004C5F33">
      <w:pPr>
        <w:adjustRightInd w:val="0"/>
        <w:snapToGrid w:val="0"/>
      </w:pPr>
    </w:p>
    <w:p w14:paraId="6E2BD55B" w14:textId="77777777" w:rsidR="004C5F33" w:rsidRPr="004C5F33" w:rsidRDefault="004C5F33" w:rsidP="004C5F33">
      <w:pPr>
        <w:adjustRightInd w:val="0"/>
        <w:snapToGrid w:val="0"/>
        <w:rPr>
          <w:rFonts w:hint="eastAsia"/>
        </w:rPr>
      </w:pPr>
    </w:p>
    <w:p w14:paraId="39782DDF" w14:textId="77777777" w:rsidR="004C5F33" w:rsidRPr="004C5F33" w:rsidRDefault="004C5F33" w:rsidP="004C5F33">
      <w:pPr>
        <w:adjustRightInd w:val="0"/>
        <w:snapToGrid w:val="0"/>
        <w:jc w:val="center"/>
      </w:pPr>
      <w:r w:rsidRPr="004C5F33">
        <w:rPr>
          <w:rFonts w:hint="eastAsia"/>
        </w:rPr>
        <w:t>株式会社への組織変更認可申請書</w:t>
      </w:r>
    </w:p>
    <w:p w14:paraId="52848B45" w14:textId="77777777" w:rsidR="004C5F33" w:rsidRDefault="004C5F33" w:rsidP="004C5F33">
      <w:pPr>
        <w:adjustRightInd w:val="0"/>
        <w:snapToGrid w:val="0"/>
      </w:pPr>
    </w:p>
    <w:p w14:paraId="2EC6F0D8" w14:textId="77777777" w:rsidR="004C5F33" w:rsidRPr="004C5F33" w:rsidRDefault="004C5F33" w:rsidP="004C5F33">
      <w:pPr>
        <w:adjustRightInd w:val="0"/>
        <w:snapToGrid w:val="0"/>
        <w:rPr>
          <w:rFonts w:hint="eastAsia"/>
        </w:rPr>
      </w:pPr>
    </w:p>
    <w:p w14:paraId="41DFA5F1" w14:textId="77777777" w:rsidR="004C5F33" w:rsidRPr="004C5F33" w:rsidRDefault="004C5F33" w:rsidP="004C5F33">
      <w:pPr>
        <w:adjustRightInd w:val="0"/>
        <w:snapToGrid w:val="0"/>
        <w:ind w:firstLineChars="100" w:firstLine="240"/>
      </w:pPr>
      <w:r w:rsidRPr="004C5F33">
        <w:rPr>
          <w:rFonts w:hint="eastAsia"/>
        </w:rPr>
        <w:t>森林組合法第100条の８第１項の規定により、株式会社への組織変更の認可を申請します。</w:t>
      </w:r>
    </w:p>
    <w:p w14:paraId="3BEDDA27" w14:textId="77777777" w:rsidR="004C5F33" w:rsidRDefault="004C5F33" w:rsidP="004C5F33">
      <w:pPr>
        <w:adjustRightInd w:val="0"/>
        <w:snapToGrid w:val="0"/>
      </w:pPr>
    </w:p>
    <w:p w14:paraId="59BCD5EE" w14:textId="77777777" w:rsidR="004C5F33" w:rsidRPr="004C5F33" w:rsidRDefault="004C5F33" w:rsidP="004C5F33">
      <w:pPr>
        <w:adjustRightInd w:val="0"/>
        <w:snapToGrid w:val="0"/>
        <w:rPr>
          <w:rFonts w:hint="eastAsia"/>
        </w:rPr>
      </w:pPr>
    </w:p>
    <w:p w14:paraId="2ED6EE93" w14:textId="77777777" w:rsidR="004C5F33" w:rsidRPr="004C5F33" w:rsidRDefault="004C5F33" w:rsidP="004C5F33">
      <w:pPr>
        <w:adjustRightInd w:val="0"/>
        <w:snapToGrid w:val="0"/>
      </w:pPr>
      <w:r w:rsidRPr="004C5F33">
        <w:rPr>
          <w:rFonts w:hint="eastAsia"/>
        </w:rPr>
        <w:t>（添付書類）</w:t>
      </w:r>
    </w:p>
    <w:p w14:paraId="068B402B" w14:textId="77777777" w:rsidR="004C5F33" w:rsidRPr="004C5F33" w:rsidRDefault="004C5F33" w:rsidP="004C5F33">
      <w:pPr>
        <w:adjustRightInd w:val="0"/>
        <w:snapToGrid w:val="0"/>
      </w:pPr>
      <w:r w:rsidRPr="004C5F33">
        <w:rPr>
          <w:rFonts w:hint="eastAsia"/>
        </w:rPr>
        <w:t>１　組織変更計画</w:t>
      </w:r>
    </w:p>
    <w:p w14:paraId="27295F08" w14:textId="77777777" w:rsidR="004C5F33" w:rsidRPr="004C5F33" w:rsidRDefault="004C5F33" w:rsidP="004C5F33">
      <w:pPr>
        <w:adjustRightInd w:val="0"/>
        <w:snapToGrid w:val="0"/>
      </w:pPr>
      <w:r w:rsidRPr="004C5F33">
        <w:rPr>
          <w:rFonts w:hint="eastAsia"/>
        </w:rPr>
        <w:t>２　組織変更決議時における財産目録、貸借対照表及び損益計算書</w:t>
      </w:r>
    </w:p>
    <w:p w14:paraId="792F6C3A" w14:textId="77777777" w:rsidR="004C5F33" w:rsidRPr="004C5F33" w:rsidRDefault="004C5F33" w:rsidP="004C5F33">
      <w:pPr>
        <w:adjustRightInd w:val="0"/>
        <w:snapToGrid w:val="0"/>
      </w:pPr>
      <w:r w:rsidRPr="004C5F33">
        <w:rPr>
          <w:rFonts w:hint="eastAsia"/>
        </w:rPr>
        <w:t>３　総会の議事録の謄本</w:t>
      </w:r>
    </w:p>
    <w:p w14:paraId="2B57E15C" w14:textId="77777777" w:rsidR="004C5F33" w:rsidRPr="004C5F33" w:rsidRDefault="004C5F33" w:rsidP="004C5F33">
      <w:pPr>
        <w:adjustRightInd w:val="0"/>
        <w:snapToGrid w:val="0"/>
      </w:pPr>
      <w:r w:rsidRPr="004C5F33">
        <w:rPr>
          <w:rFonts w:hint="eastAsia"/>
        </w:rPr>
        <w:t>４　定款（会社法第30条第１項の規定による公証人の認証を受けたもの）</w:t>
      </w:r>
    </w:p>
    <w:p w14:paraId="656D5CAA" w14:textId="77777777" w:rsidR="004C5F33" w:rsidRPr="004C5F33" w:rsidRDefault="004C5F33" w:rsidP="004C5F33">
      <w:pPr>
        <w:adjustRightInd w:val="0"/>
        <w:snapToGrid w:val="0"/>
        <w:ind w:left="480" w:hangingChars="200" w:hanging="480"/>
      </w:pPr>
      <w:r w:rsidRPr="004C5F33">
        <w:rPr>
          <w:rFonts w:hint="eastAsia"/>
        </w:rPr>
        <w:t>５　法第100条の３第６項において準用する法第66条第２項及び法第67条第２項に規定する手続を経たことを証する書面</w:t>
      </w:r>
    </w:p>
    <w:p w14:paraId="2F88C238" w14:textId="77777777" w:rsidR="004C5F33" w:rsidRPr="004C5F33" w:rsidRDefault="004C5F33" w:rsidP="004C5F33">
      <w:pPr>
        <w:adjustRightInd w:val="0"/>
        <w:snapToGrid w:val="0"/>
      </w:pPr>
      <w:r w:rsidRPr="004C5F33">
        <w:t xml:space="preserve">６　</w:t>
      </w:r>
      <w:r w:rsidRPr="004C5F33">
        <w:rPr>
          <w:rFonts w:hint="eastAsia"/>
        </w:rPr>
        <w:t>法第100条の７第２項に規定する手続を経たことを証する書面</w:t>
      </w:r>
    </w:p>
    <w:p w14:paraId="61E892ED" w14:textId="2C8FBDBB" w:rsidR="00905A4E" w:rsidRDefault="004C5F33" w:rsidP="004C5F33">
      <w:pPr>
        <w:adjustRightInd w:val="0"/>
        <w:snapToGrid w:val="0"/>
      </w:pPr>
      <w:r w:rsidRPr="004C5F33">
        <w:rPr>
          <w:rFonts w:hint="eastAsia"/>
        </w:rPr>
        <w:t>７　その他参考となるべき事項を記載した書面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3"/>
    <w:rsid w:val="00076AB4"/>
    <w:rsid w:val="003B5832"/>
    <w:rsid w:val="004C5F33"/>
    <w:rsid w:val="00905A4E"/>
    <w:rsid w:val="00AF0E79"/>
    <w:rsid w:val="00B20A2C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283C0"/>
  <w15:chartTrackingRefBased/>
  <w15:docId w15:val="{DB398688-7594-4AE0-990C-1D64B0A3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2024-07-08T23:54:00Z</dcterms:created>
  <dcterms:modified xsi:type="dcterms:W3CDTF">2024-07-08T23:55:00Z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2024-07-08T23:55:29Z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20c4e481-3c66-4e16-a477-85d8d4fb3cb4</vt:lpwstr>
  </property>
  <property fmtid="{D5CDD505-2E9C-101B-9397-08002B2CF9AE}" pid="8" name="MSIP_Label_defa4170-0d19-0005-0004-bc88714345d2_ContentBits">
    <vt:lpwstr>0</vt:lpwstr>
  </property>
</Properties>
</file>