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72AE" w14:textId="77777777" w:rsidR="00412BEF" w:rsidRDefault="00412BEF" w:rsidP="00412BEF">
      <w:pPr>
        <w:adjustRightInd w:val="0"/>
        <w:snapToGrid w:val="0"/>
      </w:pPr>
    </w:p>
    <w:p w14:paraId="160F625E" w14:textId="73741DC3" w:rsidR="00412BEF" w:rsidRDefault="00412BEF" w:rsidP="00412BEF">
      <w:pPr>
        <w:wordWrap w:val="0"/>
        <w:adjustRightInd w:val="0"/>
        <w:snapToGrid w:val="0"/>
        <w:jc w:val="right"/>
      </w:pPr>
      <w:r>
        <w:rPr>
          <w:rFonts w:hint="eastAsia"/>
        </w:rPr>
        <w:t>番　　　　　号</w:t>
      </w:r>
      <w:r>
        <w:rPr>
          <w:rFonts w:hint="eastAsia"/>
        </w:rPr>
        <w:t xml:space="preserve">　</w:t>
      </w:r>
    </w:p>
    <w:p w14:paraId="673D6C04" w14:textId="48A6BA79" w:rsidR="00412BEF" w:rsidRDefault="00412BEF" w:rsidP="00412BEF">
      <w:pPr>
        <w:wordWrap w:val="0"/>
        <w:adjustRightInd w:val="0"/>
        <w:snapToGrid w:val="0"/>
        <w:jc w:val="right"/>
      </w:pPr>
      <w:r>
        <w:t>年　　月　　日</w:t>
      </w:r>
      <w:r>
        <w:rPr>
          <w:rFonts w:hint="eastAsia"/>
        </w:rPr>
        <w:t xml:space="preserve">　</w:t>
      </w:r>
    </w:p>
    <w:p w14:paraId="3A65B450" w14:textId="77777777" w:rsidR="00412BEF" w:rsidRDefault="00412BEF" w:rsidP="00412BEF">
      <w:pPr>
        <w:adjustRightInd w:val="0"/>
        <w:snapToGrid w:val="0"/>
      </w:pPr>
    </w:p>
    <w:p w14:paraId="71720314" w14:textId="77777777" w:rsidR="00412BEF" w:rsidRDefault="00412BEF" w:rsidP="00412BEF">
      <w:pPr>
        <w:adjustRightInd w:val="0"/>
        <w:snapToGrid w:val="0"/>
        <w:rPr>
          <w:rFonts w:hint="eastAsia"/>
        </w:rPr>
      </w:pPr>
    </w:p>
    <w:p w14:paraId="6AC33940" w14:textId="77777777" w:rsidR="00412BEF" w:rsidRDefault="00412BEF" w:rsidP="00412BEF">
      <w:pPr>
        <w:adjustRightInd w:val="0"/>
        <w:snapToGrid w:val="0"/>
      </w:pPr>
      <w:r>
        <w:rPr>
          <w:rFonts w:hint="eastAsia"/>
        </w:rPr>
        <w:t xml:space="preserve">　岐阜県知事　様</w:t>
      </w:r>
    </w:p>
    <w:p w14:paraId="5E78446F" w14:textId="77777777" w:rsidR="00412BEF" w:rsidRDefault="00412BEF" w:rsidP="00412BEF">
      <w:pPr>
        <w:adjustRightInd w:val="0"/>
        <w:snapToGrid w:val="0"/>
      </w:pPr>
    </w:p>
    <w:p w14:paraId="496483DC" w14:textId="77777777" w:rsidR="00412BEF" w:rsidRDefault="00412BEF" w:rsidP="00412BEF">
      <w:pPr>
        <w:adjustRightInd w:val="0"/>
        <w:snapToGrid w:val="0"/>
        <w:rPr>
          <w:rFonts w:hint="eastAsia"/>
        </w:rPr>
      </w:pPr>
    </w:p>
    <w:p w14:paraId="46E63DA6" w14:textId="77777777" w:rsidR="00412BEF" w:rsidRDefault="00412BEF" w:rsidP="00412BEF">
      <w:pPr>
        <w:adjustRightInd w:val="0"/>
        <w:snapToGrid w:val="0"/>
      </w:pPr>
      <w:r>
        <w:t xml:space="preserve"> 　　　　　　　　　　　　　　　　　　　　住　　　所</w:t>
      </w:r>
    </w:p>
    <w:p w14:paraId="09D7F5A8" w14:textId="77777777" w:rsidR="00412BEF" w:rsidRDefault="00412BEF" w:rsidP="00412BEF">
      <w:pPr>
        <w:adjustRightInd w:val="0"/>
        <w:snapToGrid w:val="0"/>
      </w:pPr>
      <w:r>
        <w:t xml:space="preserve"> 　　　　　　　　　　　　　　　　　　　　名　　　称</w:t>
      </w:r>
    </w:p>
    <w:p w14:paraId="3CF7D42C" w14:textId="524B8DD5" w:rsidR="00412BEF" w:rsidRDefault="00412BEF" w:rsidP="00412BEF">
      <w:pPr>
        <w:adjustRightInd w:val="0"/>
        <w:snapToGrid w:val="0"/>
      </w:pPr>
      <w:r>
        <w:t xml:space="preserve"> 　　　　　　　　　　　　　　　　　　　　代表者氏名</w:t>
      </w:r>
    </w:p>
    <w:p w14:paraId="0A9360EC" w14:textId="77777777" w:rsidR="00412BEF" w:rsidRDefault="00412BEF" w:rsidP="00412BEF">
      <w:pPr>
        <w:adjustRightInd w:val="0"/>
        <w:snapToGrid w:val="0"/>
      </w:pPr>
    </w:p>
    <w:p w14:paraId="577A0967" w14:textId="77777777" w:rsidR="00412BEF" w:rsidRDefault="00412BEF" w:rsidP="00412BEF">
      <w:pPr>
        <w:adjustRightInd w:val="0"/>
        <w:snapToGrid w:val="0"/>
        <w:rPr>
          <w:rFonts w:hint="eastAsia"/>
        </w:rPr>
      </w:pPr>
    </w:p>
    <w:p w14:paraId="52F9F568" w14:textId="2D8EF159" w:rsidR="00412BEF" w:rsidRDefault="00412BEF" w:rsidP="00412BEF">
      <w:pPr>
        <w:adjustRightInd w:val="0"/>
        <w:snapToGrid w:val="0"/>
        <w:jc w:val="center"/>
      </w:pPr>
      <w:r>
        <w:rPr>
          <w:rFonts w:hint="eastAsia"/>
        </w:rPr>
        <w:t>解散届</w:t>
      </w:r>
    </w:p>
    <w:p w14:paraId="5A486F0C" w14:textId="77777777" w:rsidR="00412BEF" w:rsidRDefault="00412BEF" w:rsidP="00412BEF">
      <w:pPr>
        <w:adjustRightInd w:val="0"/>
        <w:snapToGrid w:val="0"/>
      </w:pPr>
    </w:p>
    <w:p w14:paraId="25AC2B85" w14:textId="77777777" w:rsidR="00412BEF" w:rsidRDefault="00412BEF" w:rsidP="00412BEF">
      <w:pPr>
        <w:adjustRightInd w:val="0"/>
        <w:snapToGrid w:val="0"/>
        <w:rPr>
          <w:rFonts w:hint="eastAsia"/>
        </w:rPr>
      </w:pPr>
    </w:p>
    <w:p w14:paraId="27D8F827" w14:textId="77777777" w:rsidR="00412BEF" w:rsidRDefault="00412BEF" w:rsidP="00412BEF">
      <w:pPr>
        <w:adjustRightInd w:val="0"/>
        <w:snapToGrid w:val="0"/>
        <w:ind w:firstLineChars="100" w:firstLine="240"/>
      </w:pPr>
      <w:r>
        <w:rPr>
          <w:rFonts w:hint="eastAsia"/>
        </w:rPr>
        <w:t>森林組合法（第</w:t>
      </w:r>
      <w:r>
        <w:t>100条において準用する同法）第83条第５項の規定により、次のとおり解散しましたので届け出ます。</w:t>
      </w:r>
    </w:p>
    <w:p w14:paraId="49B4AD02" w14:textId="77777777" w:rsidR="00412BEF" w:rsidRDefault="00412BEF" w:rsidP="00412BEF">
      <w:pPr>
        <w:adjustRightInd w:val="0"/>
        <w:snapToGrid w:val="0"/>
      </w:pPr>
    </w:p>
    <w:p w14:paraId="17EBC2F7" w14:textId="77777777" w:rsidR="00412BEF" w:rsidRDefault="00412BEF" w:rsidP="00412BEF">
      <w:pPr>
        <w:adjustRightInd w:val="0"/>
        <w:snapToGrid w:val="0"/>
        <w:rPr>
          <w:rFonts w:hint="eastAsia"/>
        </w:rPr>
      </w:pPr>
    </w:p>
    <w:p w14:paraId="335E1273" w14:textId="77777777" w:rsidR="00412BEF" w:rsidRDefault="00412BEF" w:rsidP="00412BEF">
      <w:pPr>
        <w:adjustRightInd w:val="0"/>
        <w:snapToGrid w:val="0"/>
        <w:jc w:val="center"/>
      </w:pPr>
      <w:r>
        <w:rPr>
          <w:rFonts w:hint="eastAsia"/>
        </w:rPr>
        <w:t>記</w:t>
      </w:r>
    </w:p>
    <w:p w14:paraId="3AF68EC2" w14:textId="77777777" w:rsidR="00412BEF" w:rsidRDefault="00412BEF" w:rsidP="00412BEF">
      <w:pPr>
        <w:adjustRightInd w:val="0"/>
        <w:snapToGrid w:val="0"/>
      </w:pPr>
    </w:p>
    <w:p w14:paraId="7421B336" w14:textId="77777777" w:rsidR="00412BEF" w:rsidRDefault="00412BEF" w:rsidP="00412BEF">
      <w:pPr>
        <w:adjustRightInd w:val="0"/>
        <w:snapToGrid w:val="0"/>
        <w:rPr>
          <w:rFonts w:hint="eastAsia"/>
        </w:rPr>
      </w:pPr>
    </w:p>
    <w:p w14:paraId="1FCF7F2C" w14:textId="2802591D" w:rsidR="00412BEF" w:rsidRDefault="00412BEF" w:rsidP="00412BEF">
      <w:pPr>
        <w:adjustRightInd w:val="0"/>
        <w:snapToGrid w:val="0"/>
      </w:pPr>
      <w:r>
        <w:rPr>
          <w:rFonts w:hint="eastAsia"/>
        </w:rPr>
        <w:t>１　解散の年月日　　　　　　　　　　　　年　　　月　　　日</w:t>
      </w:r>
    </w:p>
    <w:p w14:paraId="764E7487" w14:textId="30AB26BA" w:rsidR="00412BEF" w:rsidRDefault="00412BEF" w:rsidP="00412BEF">
      <w:pPr>
        <w:adjustRightInd w:val="0"/>
        <w:snapToGrid w:val="0"/>
      </w:pPr>
      <w:r>
        <w:rPr>
          <w:rFonts w:hint="eastAsia"/>
        </w:rPr>
        <w:t>２　解散時における組合員（会員）数</w:t>
      </w:r>
    </w:p>
    <w:p w14:paraId="3AD94C10" w14:textId="0311E541" w:rsidR="00412BEF" w:rsidRDefault="00412BEF" w:rsidP="00412BEF">
      <w:pPr>
        <w:adjustRightInd w:val="0"/>
        <w:snapToGrid w:val="0"/>
        <w:ind w:firstLineChars="200" w:firstLine="480"/>
      </w:pPr>
      <w:r>
        <w:rPr>
          <w:rFonts w:hint="eastAsia"/>
        </w:rPr>
        <w:t>正組合員（正会員）　　　　　　　　　人</w:t>
      </w:r>
    </w:p>
    <w:p w14:paraId="3D47E6BE" w14:textId="7346C269" w:rsidR="00412BEF" w:rsidRDefault="00412BEF" w:rsidP="00412BEF">
      <w:pPr>
        <w:adjustRightInd w:val="0"/>
        <w:snapToGrid w:val="0"/>
        <w:ind w:firstLineChars="200" w:firstLine="480"/>
      </w:pPr>
      <w:r>
        <w:rPr>
          <w:rFonts w:hint="eastAsia"/>
        </w:rPr>
        <w:t>准組合員（准会員）　　　　　　　　　人</w:t>
      </w:r>
    </w:p>
    <w:p w14:paraId="0A6BD434" w14:textId="77777777" w:rsidR="00412BEF" w:rsidRDefault="00412BEF" w:rsidP="00412BEF">
      <w:pPr>
        <w:adjustRightInd w:val="0"/>
        <w:snapToGrid w:val="0"/>
      </w:pPr>
    </w:p>
    <w:p w14:paraId="65B885D0" w14:textId="77777777" w:rsidR="00412BEF" w:rsidRDefault="00412BEF" w:rsidP="00412BEF">
      <w:pPr>
        <w:adjustRightInd w:val="0"/>
        <w:snapToGrid w:val="0"/>
      </w:pPr>
      <w:r>
        <w:rPr>
          <w:rFonts w:hint="eastAsia"/>
        </w:rPr>
        <w:t>（添付書類）</w:t>
      </w:r>
    </w:p>
    <w:p w14:paraId="72F25BDE" w14:textId="77777777" w:rsidR="00412BEF" w:rsidRDefault="00412BEF" w:rsidP="00412BEF">
      <w:pPr>
        <w:adjustRightInd w:val="0"/>
        <w:snapToGrid w:val="0"/>
      </w:pPr>
      <w:r>
        <w:rPr>
          <w:rFonts w:hint="eastAsia"/>
        </w:rPr>
        <w:t>１　解散経過の概要書</w:t>
      </w:r>
    </w:p>
    <w:p w14:paraId="56BB55A6" w14:textId="77777777" w:rsidR="00412BEF" w:rsidRDefault="00412BEF" w:rsidP="00412BEF">
      <w:pPr>
        <w:adjustRightInd w:val="0"/>
        <w:snapToGrid w:val="0"/>
      </w:pPr>
      <w:r>
        <w:rPr>
          <w:rFonts w:hint="eastAsia"/>
        </w:rPr>
        <w:t>２　解散時における財産目録、貸借対照表及び損益計算書</w:t>
      </w:r>
    </w:p>
    <w:p w14:paraId="3A61046A" w14:textId="6BD1A0D6" w:rsidR="00905A4E" w:rsidRDefault="00412BEF" w:rsidP="00412BEF">
      <w:pPr>
        <w:adjustRightInd w:val="0"/>
        <w:snapToGrid w:val="0"/>
      </w:pPr>
      <w:r>
        <w:rPr>
          <w:rFonts w:hint="eastAsia"/>
        </w:rPr>
        <w:t>３　組合員の数の欠如に関する理事の証明書</w:t>
      </w:r>
    </w:p>
    <w:sectPr w:rsidR="00905A4E" w:rsidSect="00905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EF"/>
    <w:rsid w:val="00076AB4"/>
    <w:rsid w:val="003B5832"/>
    <w:rsid w:val="00412BEF"/>
    <w:rsid w:val="00905A4E"/>
    <w:rsid w:val="00AF0E79"/>
    <w:rsid w:val="00B20A2C"/>
    <w:rsid w:val="00E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83263"/>
  <w15:chartTrackingRefBased/>
  <w15:docId w15:val="{1432C8A6-58BD-43FB-BD22-BD37F6D6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4E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esktop\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文書.dotx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赤堀 安寛</cp:lastModifiedBy>
  <cp:revision>1</cp:revision>
  <dcterms:created xsi:type="dcterms:W3CDTF">2024-07-09T00:06:00Z</dcterms:created>
  <dcterms:modified xsi:type="dcterms:W3CDTF">2024-07-09T00:08:00Z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2024-07-09T00:08:07Z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f5fa60aa-9144-4034-a9dd-7f98d8cf0463</vt:lpwstr>
  </property>
  <property fmtid="{D5CDD505-2E9C-101B-9397-08002B2CF9AE}" pid="8" name="MSIP_Label_defa4170-0d19-0005-0004-bc88714345d2_ContentBits">
    <vt:lpwstr>0</vt:lpwstr>
  </property>
</Properties>
</file>