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688B" w14:textId="77777777" w:rsidR="00EC7C34" w:rsidRDefault="00EC7C34" w:rsidP="00EC7C34">
      <w:pPr>
        <w:adjustRightInd w:val="0"/>
        <w:snapToGrid w:val="0"/>
      </w:pPr>
    </w:p>
    <w:p w14:paraId="68467864" w14:textId="376A718A" w:rsidR="00EC7C34" w:rsidRPr="00EC7C34" w:rsidRDefault="00EC7C34" w:rsidP="00EC7C34">
      <w:pPr>
        <w:adjustRightInd w:val="0"/>
        <w:snapToGrid w:val="0"/>
        <w:jc w:val="right"/>
      </w:pPr>
      <w:r w:rsidRPr="00EC7C34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72857D00" w14:textId="09929B32" w:rsidR="00EC7C34" w:rsidRPr="00EC7C34" w:rsidRDefault="00EC7C34" w:rsidP="00EC7C34">
      <w:pPr>
        <w:adjustRightInd w:val="0"/>
        <w:snapToGrid w:val="0"/>
        <w:jc w:val="right"/>
      </w:pPr>
      <w:r w:rsidRPr="00EC7C34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06195FB1" w14:textId="77777777" w:rsidR="00EC7C34" w:rsidRDefault="00EC7C34" w:rsidP="00EC7C34">
      <w:pPr>
        <w:adjustRightInd w:val="0"/>
        <w:snapToGrid w:val="0"/>
      </w:pPr>
    </w:p>
    <w:p w14:paraId="04B5F09D" w14:textId="77777777" w:rsidR="00EC7C34" w:rsidRPr="00EC7C34" w:rsidRDefault="00EC7C34" w:rsidP="00EC7C34">
      <w:pPr>
        <w:adjustRightInd w:val="0"/>
        <w:snapToGrid w:val="0"/>
        <w:rPr>
          <w:rFonts w:hint="eastAsia"/>
        </w:rPr>
      </w:pPr>
    </w:p>
    <w:p w14:paraId="1678B1FD" w14:textId="77777777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 xml:space="preserve">　岐阜県知事　様</w:t>
      </w:r>
    </w:p>
    <w:p w14:paraId="2F510297" w14:textId="77777777" w:rsidR="00EC7C34" w:rsidRDefault="00EC7C34" w:rsidP="00EC7C34">
      <w:pPr>
        <w:adjustRightInd w:val="0"/>
        <w:snapToGrid w:val="0"/>
      </w:pPr>
    </w:p>
    <w:p w14:paraId="5582AE4D" w14:textId="77777777" w:rsidR="00EC7C34" w:rsidRPr="00EC7C34" w:rsidRDefault="00EC7C34" w:rsidP="00EC7C34">
      <w:pPr>
        <w:adjustRightInd w:val="0"/>
        <w:snapToGrid w:val="0"/>
        <w:rPr>
          <w:rFonts w:hint="eastAsia"/>
        </w:rPr>
      </w:pPr>
    </w:p>
    <w:p w14:paraId="51DD1FDD" w14:textId="77777777" w:rsidR="00EC7C34" w:rsidRPr="00EC7C34" w:rsidRDefault="00EC7C34" w:rsidP="00EC7C34">
      <w:pPr>
        <w:adjustRightInd w:val="0"/>
        <w:snapToGrid w:val="0"/>
        <w:ind w:firstLineChars="1200" w:firstLine="2880"/>
      </w:pPr>
      <w:r w:rsidRPr="00EC7C34">
        <w:rPr>
          <w:rFonts w:hint="eastAsia"/>
        </w:rPr>
        <w:t>吸収分割承継組合　　住　　　所</w:t>
      </w:r>
    </w:p>
    <w:p w14:paraId="2B1C464A" w14:textId="77777777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 xml:space="preserve">　　　　　　　　　　　　　　　　　　　　　　名　　　称</w:t>
      </w:r>
    </w:p>
    <w:p w14:paraId="76C15906" w14:textId="3309D1B3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 xml:space="preserve">　　　　　　　　　　　　　　　　　　　　　　代表者氏名</w:t>
      </w:r>
    </w:p>
    <w:p w14:paraId="6D453161" w14:textId="77777777" w:rsidR="00EC7C34" w:rsidRDefault="00EC7C34" w:rsidP="00EC7C34">
      <w:pPr>
        <w:adjustRightInd w:val="0"/>
        <w:snapToGrid w:val="0"/>
      </w:pPr>
    </w:p>
    <w:p w14:paraId="72813AB4" w14:textId="52DC6CC2" w:rsidR="00EC7C34" w:rsidRPr="00EC7C34" w:rsidRDefault="00EC7C34" w:rsidP="00EC7C34">
      <w:pPr>
        <w:adjustRightInd w:val="0"/>
        <w:snapToGrid w:val="0"/>
        <w:ind w:firstLineChars="1200" w:firstLine="2880"/>
      </w:pPr>
      <w:r w:rsidRPr="00EC7C34">
        <w:rPr>
          <w:rFonts w:hint="eastAsia"/>
        </w:rPr>
        <w:t>吸収分割組合　　　　住　　　所</w:t>
      </w:r>
    </w:p>
    <w:p w14:paraId="62B61196" w14:textId="40292EE9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　　</w:t>
      </w:r>
      <w:r w:rsidRPr="00EC7C34">
        <w:rPr>
          <w:rFonts w:hint="eastAsia"/>
        </w:rPr>
        <w:t>名　　　称</w:t>
      </w:r>
    </w:p>
    <w:p w14:paraId="7DCD8D9E" w14:textId="70DA7D94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</w:t>
      </w:r>
      <w:r w:rsidRPr="00EC7C34">
        <w:rPr>
          <w:rFonts w:hint="eastAsia"/>
        </w:rPr>
        <w:t>代表者氏名</w:t>
      </w:r>
    </w:p>
    <w:p w14:paraId="51BED657" w14:textId="77777777" w:rsidR="00EC7C34" w:rsidRDefault="00EC7C34" w:rsidP="00EC7C34">
      <w:pPr>
        <w:adjustRightInd w:val="0"/>
        <w:snapToGrid w:val="0"/>
      </w:pPr>
    </w:p>
    <w:p w14:paraId="1C753315" w14:textId="77777777" w:rsidR="00EC7C34" w:rsidRPr="00EC7C34" w:rsidRDefault="00EC7C34" w:rsidP="00EC7C34">
      <w:pPr>
        <w:adjustRightInd w:val="0"/>
        <w:snapToGrid w:val="0"/>
        <w:rPr>
          <w:rFonts w:hint="eastAsia"/>
        </w:rPr>
      </w:pPr>
    </w:p>
    <w:p w14:paraId="2131AFD5" w14:textId="45429B7A" w:rsidR="00EC7C34" w:rsidRPr="00EC7C34" w:rsidRDefault="00EC7C34" w:rsidP="00EC7C34">
      <w:pPr>
        <w:adjustRightInd w:val="0"/>
        <w:snapToGrid w:val="0"/>
        <w:jc w:val="center"/>
      </w:pPr>
      <w:r w:rsidRPr="00EC7C34">
        <w:rPr>
          <w:rFonts w:hint="eastAsia"/>
        </w:rPr>
        <w:t>吸収分割認可申請書</w:t>
      </w:r>
    </w:p>
    <w:p w14:paraId="0A334B42" w14:textId="77777777" w:rsidR="00EC7C34" w:rsidRDefault="00EC7C34" w:rsidP="00EC7C34">
      <w:pPr>
        <w:adjustRightInd w:val="0"/>
        <w:snapToGrid w:val="0"/>
      </w:pPr>
    </w:p>
    <w:p w14:paraId="3832E0C5" w14:textId="77777777" w:rsidR="00EC7C34" w:rsidRPr="00EC7C34" w:rsidRDefault="00EC7C34" w:rsidP="00EC7C34">
      <w:pPr>
        <w:adjustRightInd w:val="0"/>
        <w:snapToGrid w:val="0"/>
        <w:rPr>
          <w:rFonts w:hint="eastAsia"/>
        </w:rPr>
      </w:pPr>
    </w:p>
    <w:p w14:paraId="6CDAE463" w14:textId="77777777" w:rsidR="00EC7C34" w:rsidRPr="00EC7C34" w:rsidRDefault="00EC7C34" w:rsidP="00EC7C34">
      <w:pPr>
        <w:adjustRightInd w:val="0"/>
        <w:snapToGrid w:val="0"/>
        <w:ind w:firstLineChars="100" w:firstLine="240"/>
      </w:pPr>
      <w:r w:rsidRPr="00EC7C34">
        <w:rPr>
          <w:rFonts w:hint="eastAsia"/>
        </w:rPr>
        <w:t>森林組合法第88条の３第２項の規定により、森林組合の吸収分割の認可を申請します。</w:t>
      </w:r>
    </w:p>
    <w:p w14:paraId="247899C3" w14:textId="77777777" w:rsidR="00EC7C34" w:rsidRPr="00EC7C34" w:rsidRDefault="00EC7C34" w:rsidP="00EC7C34">
      <w:pPr>
        <w:adjustRightInd w:val="0"/>
        <w:snapToGrid w:val="0"/>
      </w:pPr>
    </w:p>
    <w:p w14:paraId="41AF819E" w14:textId="77777777" w:rsidR="00EC7C34" w:rsidRPr="00EC7C34" w:rsidRDefault="00EC7C34" w:rsidP="00EC7C34">
      <w:pPr>
        <w:adjustRightInd w:val="0"/>
        <w:snapToGrid w:val="0"/>
      </w:pPr>
    </w:p>
    <w:p w14:paraId="050C5196" w14:textId="77777777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>（添付書類）</w:t>
      </w:r>
    </w:p>
    <w:p w14:paraId="44A28A09" w14:textId="77777777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>１　承継する事業の内容を記載した書面</w:t>
      </w:r>
    </w:p>
    <w:p w14:paraId="2A964AFF" w14:textId="77777777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>２　吸収分割の理由書</w:t>
      </w:r>
    </w:p>
    <w:p w14:paraId="62C7D64D" w14:textId="77777777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>３　吸収分割後存続する組合の定款</w:t>
      </w:r>
    </w:p>
    <w:p w14:paraId="2775349F" w14:textId="77777777" w:rsidR="00EC7C34" w:rsidRPr="00EC7C34" w:rsidRDefault="00EC7C34" w:rsidP="00EC7C34">
      <w:pPr>
        <w:adjustRightInd w:val="0"/>
        <w:snapToGrid w:val="0"/>
        <w:ind w:left="480" w:hangingChars="200" w:hanging="480"/>
      </w:pPr>
      <w:r w:rsidRPr="00EC7C34">
        <w:rPr>
          <w:rFonts w:hint="eastAsia"/>
        </w:rPr>
        <w:t>４　吸収分割する各組合の総会の議事録の謄本（総代会の議事録の謄本及び組合員の投票の結果を記載した書面）</w:t>
      </w:r>
    </w:p>
    <w:p w14:paraId="567079C6" w14:textId="77777777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>５　吸収分割契約書、吸収分割の覚書等の謄本</w:t>
      </w:r>
    </w:p>
    <w:p w14:paraId="33FC7BBE" w14:textId="77777777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>６　事業計画書</w:t>
      </w:r>
    </w:p>
    <w:p w14:paraId="7824078E" w14:textId="77777777" w:rsidR="00EC7C34" w:rsidRPr="00EC7C34" w:rsidRDefault="00EC7C34" w:rsidP="00EC7C34">
      <w:pPr>
        <w:adjustRightInd w:val="0"/>
        <w:snapToGrid w:val="0"/>
      </w:pPr>
      <w:r w:rsidRPr="00EC7C34">
        <w:rPr>
          <w:rFonts w:hint="eastAsia"/>
        </w:rPr>
        <w:t>７　各組合の財産目録及び貸借対照表並びに変動予定明細</w:t>
      </w:r>
    </w:p>
    <w:p w14:paraId="1942C322" w14:textId="77777777" w:rsidR="00EC7C34" w:rsidRPr="00EC7C34" w:rsidRDefault="00EC7C34" w:rsidP="00EC7C34">
      <w:pPr>
        <w:adjustRightInd w:val="0"/>
        <w:snapToGrid w:val="0"/>
        <w:ind w:left="480" w:hangingChars="200" w:hanging="480"/>
      </w:pPr>
      <w:r w:rsidRPr="00EC7C34">
        <w:rPr>
          <w:rFonts w:hint="eastAsia"/>
        </w:rPr>
        <w:t>８　法第88条の５第１項において読み替えて準用する法第66条第２項及び法第67条第２項に規定する手続を経たことを証する書面</w:t>
      </w:r>
    </w:p>
    <w:p w14:paraId="2177F8E8" w14:textId="31449C3C" w:rsidR="00905A4E" w:rsidRDefault="00EC7C34" w:rsidP="00EC7C34">
      <w:pPr>
        <w:adjustRightInd w:val="0"/>
        <w:snapToGrid w:val="0"/>
      </w:pPr>
      <w:r w:rsidRPr="00EC7C34">
        <w:rPr>
          <w:rFonts w:hint="eastAsia"/>
        </w:rPr>
        <w:t>９　吸収分割経過報告書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34"/>
    <w:rsid w:val="00076AB4"/>
    <w:rsid w:val="003B5832"/>
    <w:rsid w:val="00905A4E"/>
    <w:rsid w:val="00AF0E79"/>
    <w:rsid w:val="00B20A2C"/>
    <w:rsid w:val="00E662C7"/>
    <w:rsid w:val="00E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2C58F"/>
  <w15:chartTrackingRefBased/>
  <w15:docId w15:val="{67896385-2A1F-48D8-9867-FBA58E34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2024-07-08T23:52:00Z</dcterms:created>
  <dcterms:modified xsi:type="dcterms:W3CDTF">2024-07-08T23:54:00Z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2024-07-08T23:54:24Z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99e31ebd-928f-4cfc-99da-e75ffce88d42</vt:lpwstr>
  </property>
  <property fmtid="{D5CDD505-2E9C-101B-9397-08002B2CF9AE}" pid="8" name="MSIP_Label_defa4170-0d19-0005-0004-bc88714345d2_ContentBits">
    <vt:lpwstr>0</vt:lpwstr>
  </property>
</Properties>
</file>