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4366" w14:textId="77777777" w:rsidR="007944EC" w:rsidRDefault="007944EC" w:rsidP="007944EC">
      <w:pPr>
        <w:adjustRightInd w:val="0"/>
        <w:snapToGrid w:val="0"/>
      </w:pPr>
    </w:p>
    <w:p w14:paraId="7A34D566" w14:textId="3E564659" w:rsidR="007944EC" w:rsidRPr="007944EC" w:rsidRDefault="007944EC" w:rsidP="007944EC">
      <w:pPr>
        <w:adjustRightInd w:val="0"/>
        <w:snapToGrid w:val="0"/>
        <w:jc w:val="right"/>
      </w:pPr>
      <w:r w:rsidRPr="007944EC">
        <w:rPr>
          <w:rFonts w:hint="eastAsia"/>
        </w:rPr>
        <w:t>番　　　　　号</w:t>
      </w:r>
      <w:r>
        <w:rPr>
          <w:rFonts w:hint="eastAsia"/>
        </w:rPr>
        <w:t xml:space="preserve">　</w:t>
      </w:r>
    </w:p>
    <w:p w14:paraId="57EBA144" w14:textId="0ED587D6" w:rsidR="007944EC" w:rsidRPr="007944EC" w:rsidRDefault="007944EC" w:rsidP="007944EC">
      <w:pPr>
        <w:adjustRightInd w:val="0"/>
        <w:snapToGrid w:val="0"/>
        <w:jc w:val="right"/>
      </w:pPr>
      <w:r w:rsidRPr="007944EC">
        <w:rPr>
          <w:rFonts w:hint="eastAsia"/>
        </w:rPr>
        <w:t>年　　月　　日</w:t>
      </w:r>
      <w:r>
        <w:rPr>
          <w:rFonts w:hint="eastAsia"/>
        </w:rPr>
        <w:t xml:space="preserve">　</w:t>
      </w:r>
    </w:p>
    <w:p w14:paraId="0596873F" w14:textId="77777777" w:rsidR="007944EC" w:rsidRDefault="007944EC" w:rsidP="007944EC">
      <w:pPr>
        <w:adjustRightInd w:val="0"/>
        <w:snapToGrid w:val="0"/>
      </w:pPr>
    </w:p>
    <w:p w14:paraId="5FC05AC1" w14:textId="77777777" w:rsidR="007944EC" w:rsidRPr="007944EC" w:rsidRDefault="007944EC" w:rsidP="007944EC">
      <w:pPr>
        <w:adjustRightInd w:val="0"/>
        <w:snapToGrid w:val="0"/>
        <w:rPr>
          <w:rFonts w:hint="eastAsia"/>
        </w:rPr>
      </w:pPr>
    </w:p>
    <w:p w14:paraId="7ACF31AF" w14:textId="77777777" w:rsidR="007944EC" w:rsidRPr="007944EC" w:rsidRDefault="007944EC" w:rsidP="007944EC">
      <w:pPr>
        <w:adjustRightInd w:val="0"/>
        <w:snapToGrid w:val="0"/>
      </w:pPr>
      <w:r w:rsidRPr="007944EC">
        <w:rPr>
          <w:rFonts w:hint="eastAsia"/>
        </w:rPr>
        <w:t xml:space="preserve">　岐阜県知事　様</w:t>
      </w:r>
    </w:p>
    <w:p w14:paraId="79B1F072" w14:textId="77777777" w:rsidR="007944EC" w:rsidRDefault="007944EC" w:rsidP="007944EC">
      <w:pPr>
        <w:adjustRightInd w:val="0"/>
        <w:snapToGrid w:val="0"/>
      </w:pPr>
    </w:p>
    <w:p w14:paraId="039317A0" w14:textId="77777777" w:rsidR="007944EC" w:rsidRPr="007944EC" w:rsidRDefault="007944EC" w:rsidP="007944EC">
      <w:pPr>
        <w:adjustRightInd w:val="0"/>
        <w:snapToGrid w:val="0"/>
        <w:rPr>
          <w:rFonts w:hint="eastAsia"/>
        </w:rPr>
      </w:pPr>
    </w:p>
    <w:p w14:paraId="3A623894" w14:textId="77777777" w:rsidR="007944EC" w:rsidRPr="007944EC" w:rsidRDefault="007944EC" w:rsidP="007944EC">
      <w:pPr>
        <w:adjustRightInd w:val="0"/>
        <w:snapToGrid w:val="0"/>
      </w:pPr>
      <w:r w:rsidRPr="007944EC">
        <w:t xml:space="preserve"> </w:t>
      </w:r>
      <w:r w:rsidRPr="007944EC">
        <w:rPr>
          <w:rFonts w:hint="eastAsia"/>
        </w:rPr>
        <w:t xml:space="preserve">　　　　　　　　　　　　　　　　　　　設立委員代表者住所</w:t>
      </w:r>
    </w:p>
    <w:p w14:paraId="652166A5" w14:textId="577CB242" w:rsidR="007944EC" w:rsidRPr="007944EC" w:rsidRDefault="007944EC" w:rsidP="007944EC">
      <w:pPr>
        <w:adjustRightInd w:val="0"/>
        <w:snapToGrid w:val="0"/>
      </w:pPr>
      <w:r w:rsidRPr="007944EC">
        <w:t xml:space="preserve"> </w:t>
      </w:r>
      <w:r w:rsidRPr="007944EC">
        <w:rPr>
          <w:rFonts w:hint="eastAsia"/>
        </w:rPr>
        <w:t xml:space="preserve">　　　　　　　　　　　　　　　　　　　設立委員代表者氏名</w:t>
      </w:r>
    </w:p>
    <w:p w14:paraId="4D6BC2D3" w14:textId="77777777" w:rsidR="007944EC" w:rsidRDefault="007944EC" w:rsidP="007944EC">
      <w:pPr>
        <w:adjustRightInd w:val="0"/>
        <w:snapToGrid w:val="0"/>
      </w:pPr>
    </w:p>
    <w:p w14:paraId="7A23BC07" w14:textId="77777777" w:rsidR="007944EC" w:rsidRPr="007944EC" w:rsidRDefault="007944EC" w:rsidP="007944EC">
      <w:pPr>
        <w:adjustRightInd w:val="0"/>
        <w:snapToGrid w:val="0"/>
        <w:rPr>
          <w:rFonts w:hint="eastAsia"/>
        </w:rPr>
      </w:pPr>
    </w:p>
    <w:p w14:paraId="3A1DEE4C" w14:textId="67D9342B" w:rsidR="007944EC" w:rsidRPr="007944EC" w:rsidRDefault="007944EC" w:rsidP="007944EC">
      <w:pPr>
        <w:adjustRightInd w:val="0"/>
        <w:snapToGrid w:val="0"/>
        <w:jc w:val="center"/>
      </w:pPr>
      <w:r w:rsidRPr="007944EC">
        <w:rPr>
          <w:rFonts w:hint="eastAsia"/>
        </w:rPr>
        <w:t>新設合併認可申請書</w:t>
      </w:r>
    </w:p>
    <w:p w14:paraId="294BA4B0" w14:textId="77777777" w:rsidR="007944EC" w:rsidRDefault="007944EC" w:rsidP="007944EC">
      <w:pPr>
        <w:adjustRightInd w:val="0"/>
        <w:snapToGrid w:val="0"/>
      </w:pPr>
    </w:p>
    <w:p w14:paraId="0D545243" w14:textId="1B149CD5" w:rsidR="007944EC" w:rsidRPr="007944EC" w:rsidRDefault="007944EC" w:rsidP="007944EC">
      <w:pPr>
        <w:adjustRightInd w:val="0"/>
        <w:snapToGrid w:val="0"/>
        <w:rPr>
          <w:rFonts w:hint="eastAsia"/>
        </w:rPr>
      </w:pPr>
      <w:r w:rsidRPr="00921EEA">
        <w:rPr>
          <w:noProof/>
        </w:rPr>
        <mc:AlternateContent>
          <mc:Choice Requires="wps">
            <w:drawing>
              <wp:anchor distT="0" distB="0" distL="114300" distR="114300" simplePos="0" relativeHeight="251659264" behindDoc="1" locked="0" layoutInCell="1" allowOverlap="1" wp14:anchorId="7778B5E6" wp14:editId="12DD6E0D">
                <wp:simplePos x="0" y="0"/>
                <wp:positionH relativeFrom="column">
                  <wp:posOffset>5280660</wp:posOffset>
                </wp:positionH>
                <wp:positionV relativeFrom="paragraph">
                  <wp:posOffset>77470</wp:posOffset>
                </wp:positionV>
                <wp:extent cx="1072515" cy="502920"/>
                <wp:effectExtent l="0" t="0" r="1333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502920"/>
                        </a:xfrm>
                        <a:prstGeom prst="rect">
                          <a:avLst/>
                        </a:prstGeom>
                        <a:solidFill>
                          <a:srgbClr val="FFFFFF"/>
                        </a:solidFill>
                        <a:ln w="9525">
                          <a:solidFill>
                            <a:srgbClr val="FFFFFF"/>
                          </a:solidFill>
                          <a:miter lim="800000"/>
                          <a:headEnd/>
                          <a:tailEnd/>
                        </a:ln>
                      </wps:spPr>
                      <wps:txbx>
                        <w:txbxContent>
                          <w:p w14:paraId="494EC2EA" w14:textId="77777777" w:rsidR="007944EC" w:rsidRPr="00B33884" w:rsidRDefault="007944EC" w:rsidP="007944EC">
                            <w:pPr>
                              <w:spacing w:line="320" w:lineRule="exact"/>
                              <w:jc w:val="distribute"/>
                              <w:rPr>
                                <w:szCs w:val="21"/>
                              </w:rPr>
                            </w:pPr>
                            <w:r w:rsidRPr="00B33884">
                              <w:rPr>
                                <w:rFonts w:hint="eastAsia"/>
                                <w:kern w:val="0"/>
                                <w:szCs w:val="21"/>
                              </w:rPr>
                              <w:t>森 林 組 合</w:t>
                            </w:r>
                          </w:p>
                          <w:p w14:paraId="6D9862BF" w14:textId="77777777" w:rsidR="007944EC" w:rsidRPr="00B33884" w:rsidRDefault="007944EC" w:rsidP="007944EC">
                            <w:pPr>
                              <w:spacing w:line="320" w:lineRule="exact"/>
                              <w:jc w:val="distribute"/>
                              <w:rPr>
                                <w:szCs w:val="21"/>
                              </w:rPr>
                            </w:pPr>
                            <w:r w:rsidRPr="00B33884">
                              <w:rPr>
                                <w:rFonts w:hint="eastAsia"/>
                                <w:szCs w:val="21"/>
                              </w:rPr>
                              <w:t>生産森林組合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8B5E6" id="_x0000_t202" coordsize="21600,21600" o:spt="202" path="m,l,21600r21600,l21600,xe">
                <v:stroke joinstyle="miter"/>
                <v:path gradientshapeok="t" o:connecttype="rect"/>
              </v:shapetype>
              <v:shape id="テキスト ボックス 1" o:spid="_x0000_s1026" type="#_x0000_t202" style="position:absolute;left:0;text-align:left;margin-left:415.8pt;margin-top:6.1pt;width:84.45pt;height:3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" strokecolor="white">
                <v:textbox inset="5.85pt,.7pt,5.85pt,.7pt">
                  <w:txbxContent>
                    <w:p w14:paraId="494EC2EA" w14:textId="77777777" w:rsidR="007944EC" w:rsidRPr="00B33884" w:rsidRDefault="007944EC" w:rsidP="007944EC">
                      <w:pPr>
                        <w:spacing w:line="320" w:lineRule="exact"/>
                        <w:jc w:val="distribute"/>
                        <w:rPr>
                          <w:szCs w:val="21"/>
                        </w:rPr>
                      </w:pPr>
                      <w:r w:rsidRPr="00B33884">
                        <w:rPr>
                          <w:rFonts w:hint="eastAsia"/>
                          <w:kern w:val="0"/>
                          <w:szCs w:val="21"/>
                        </w:rPr>
                        <w:t>森 林 組 合</w:t>
                      </w:r>
                    </w:p>
                    <w:p w14:paraId="6D9862BF" w14:textId="77777777" w:rsidR="007944EC" w:rsidRPr="00B33884" w:rsidRDefault="007944EC" w:rsidP="007944EC">
                      <w:pPr>
                        <w:spacing w:line="320" w:lineRule="exact"/>
                        <w:jc w:val="distribute"/>
                        <w:rPr>
                          <w:szCs w:val="21"/>
                        </w:rPr>
                      </w:pPr>
                      <w:r w:rsidRPr="00B33884">
                        <w:rPr>
                          <w:rFonts w:hint="eastAsia"/>
                          <w:szCs w:val="21"/>
                        </w:rPr>
                        <w:t>生産森林組合</w:t>
                      </w:r>
                    </w:p>
                  </w:txbxContent>
                </v:textbox>
              </v:shape>
            </w:pict>
          </mc:Fallback>
        </mc:AlternateContent>
      </w:r>
    </w:p>
    <w:p w14:paraId="55F9CDED" w14:textId="3863F197" w:rsidR="007944EC" w:rsidRPr="007944EC" w:rsidRDefault="007944EC" w:rsidP="007944EC">
      <w:pPr>
        <w:adjustRightInd w:val="0"/>
        <w:snapToGrid w:val="0"/>
        <w:ind w:firstLineChars="100" w:firstLine="240"/>
      </w:pPr>
      <w:r w:rsidRPr="007944EC">
        <w:rPr>
          <w:rFonts w:hint="eastAsia"/>
        </w:rPr>
        <w:t>森林組合法（第100条において準用する同法）第84条第２項の規定により、</w:t>
      </w:r>
    </w:p>
    <w:p w14:paraId="0AE8DCE8" w14:textId="512DF700" w:rsidR="007944EC" w:rsidRPr="007944EC" w:rsidRDefault="007944EC" w:rsidP="007944EC">
      <w:pPr>
        <w:adjustRightInd w:val="0"/>
        <w:snapToGrid w:val="0"/>
      </w:pPr>
      <w:r w:rsidRPr="007944EC">
        <w:rPr>
          <w:rFonts w:hint="eastAsia"/>
        </w:rPr>
        <w:t>の合併の認可を申請します。</w:t>
      </w:r>
    </w:p>
    <w:p w14:paraId="226F58F8" w14:textId="7BE1A8C6" w:rsidR="007944EC" w:rsidRDefault="007944EC" w:rsidP="007944EC">
      <w:pPr>
        <w:adjustRightInd w:val="0"/>
        <w:snapToGrid w:val="0"/>
      </w:pPr>
    </w:p>
    <w:p w14:paraId="3A20F8BE" w14:textId="77777777" w:rsidR="007944EC" w:rsidRPr="007944EC" w:rsidRDefault="007944EC" w:rsidP="007944EC">
      <w:pPr>
        <w:adjustRightInd w:val="0"/>
        <w:snapToGrid w:val="0"/>
        <w:rPr>
          <w:rFonts w:hint="eastAsia"/>
        </w:rPr>
      </w:pPr>
    </w:p>
    <w:p w14:paraId="24B4EDC6" w14:textId="77777777" w:rsidR="007944EC" w:rsidRPr="007944EC" w:rsidRDefault="007944EC" w:rsidP="007944EC">
      <w:pPr>
        <w:adjustRightInd w:val="0"/>
        <w:snapToGrid w:val="0"/>
        <w:jc w:val="center"/>
      </w:pPr>
      <w:r w:rsidRPr="007944EC">
        <w:rPr>
          <w:rFonts w:hint="eastAsia"/>
        </w:rPr>
        <w:t>記</w:t>
      </w:r>
    </w:p>
    <w:p w14:paraId="4C1289F0" w14:textId="77777777" w:rsidR="007944EC" w:rsidRDefault="007944EC" w:rsidP="007944EC">
      <w:pPr>
        <w:adjustRightInd w:val="0"/>
        <w:snapToGrid w:val="0"/>
      </w:pPr>
    </w:p>
    <w:p w14:paraId="1D65FCD3" w14:textId="77777777" w:rsidR="007944EC" w:rsidRPr="007944EC" w:rsidRDefault="007944EC" w:rsidP="007944EC">
      <w:pPr>
        <w:adjustRightInd w:val="0"/>
        <w:snapToGrid w:val="0"/>
        <w:rPr>
          <w:rFonts w:hint="eastAsia"/>
        </w:rPr>
      </w:pPr>
    </w:p>
    <w:p w14:paraId="7E42A130" w14:textId="77777777" w:rsidR="007944EC" w:rsidRPr="007944EC" w:rsidRDefault="007944EC" w:rsidP="007944EC">
      <w:pPr>
        <w:adjustRightInd w:val="0"/>
        <w:snapToGrid w:val="0"/>
      </w:pPr>
      <w:r w:rsidRPr="007944EC">
        <w:rPr>
          <w:rFonts w:hint="eastAsia"/>
        </w:rPr>
        <w:t>１　設立しようとする組合の住所及び名称</w:t>
      </w:r>
    </w:p>
    <w:p w14:paraId="5D2EA8F2" w14:textId="77777777" w:rsidR="007944EC" w:rsidRPr="007944EC" w:rsidRDefault="007944EC" w:rsidP="007944EC">
      <w:pPr>
        <w:adjustRightInd w:val="0"/>
        <w:snapToGrid w:val="0"/>
      </w:pPr>
      <w:r w:rsidRPr="007944EC">
        <w:rPr>
          <w:rFonts w:hint="eastAsia"/>
        </w:rPr>
        <w:t>２　合併する組合の住所及び名称</w:t>
      </w:r>
    </w:p>
    <w:p w14:paraId="7287A8E2" w14:textId="77777777" w:rsidR="007944EC" w:rsidRDefault="007944EC" w:rsidP="007944EC">
      <w:pPr>
        <w:adjustRightInd w:val="0"/>
        <w:snapToGrid w:val="0"/>
      </w:pPr>
    </w:p>
    <w:p w14:paraId="62142527" w14:textId="6CA0DE93" w:rsidR="007944EC" w:rsidRPr="007944EC" w:rsidRDefault="007944EC" w:rsidP="007944EC">
      <w:pPr>
        <w:adjustRightInd w:val="0"/>
        <w:snapToGrid w:val="0"/>
      </w:pPr>
      <w:r w:rsidRPr="007944EC">
        <w:rPr>
          <w:rFonts w:hint="eastAsia"/>
        </w:rPr>
        <w:t>（添付書類）</w:t>
      </w:r>
    </w:p>
    <w:p w14:paraId="39E22FD2" w14:textId="77777777" w:rsidR="007944EC" w:rsidRPr="007944EC" w:rsidRDefault="007944EC" w:rsidP="007944EC">
      <w:pPr>
        <w:adjustRightInd w:val="0"/>
        <w:snapToGrid w:val="0"/>
      </w:pPr>
      <w:r w:rsidRPr="007944EC">
        <w:rPr>
          <w:rFonts w:hint="eastAsia"/>
        </w:rPr>
        <w:t>１　合併の理由書</w:t>
      </w:r>
    </w:p>
    <w:p w14:paraId="35515F49" w14:textId="77777777" w:rsidR="007944EC" w:rsidRPr="007944EC" w:rsidRDefault="007944EC" w:rsidP="007944EC">
      <w:pPr>
        <w:adjustRightInd w:val="0"/>
        <w:snapToGrid w:val="0"/>
      </w:pPr>
      <w:r w:rsidRPr="007944EC">
        <w:rPr>
          <w:rFonts w:hint="eastAsia"/>
        </w:rPr>
        <w:t>２　設立する組合の定款</w:t>
      </w:r>
    </w:p>
    <w:p w14:paraId="0DC13EC0" w14:textId="77777777" w:rsidR="007944EC" w:rsidRPr="007944EC" w:rsidRDefault="007944EC" w:rsidP="007944EC">
      <w:pPr>
        <w:adjustRightInd w:val="0"/>
        <w:snapToGrid w:val="0"/>
        <w:ind w:left="480" w:hangingChars="200" w:hanging="480"/>
      </w:pPr>
      <w:r w:rsidRPr="007944EC">
        <w:rPr>
          <w:rFonts w:hint="eastAsia"/>
        </w:rPr>
        <w:t>３　合併する各組合の総会の議事録の謄本（総代会の議事録の謄本及び組合員の投票の結果を記載した書面）</w:t>
      </w:r>
    </w:p>
    <w:p w14:paraId="49910D50" w14:textId="77777777" w:rsidR="007944EC" w:rsidRPr="007944EC" w:rsidRDefault="007944EC" w:rsidP="007944EC">
      <w:pPr>
        <w:adjustRightInd w:val="0"/>
        <w:snapToGrid w:val="0"/>
      </w:pPr>
      <w:r w:rsidRPr="007944EC">
        <w:rPr>
          <w:rFonts w:hint="eastAsia"/>
        </w:rPr>
        <w:t>４　合併契約書、合併の覚書等の謄本</w:t>
      </w:r>
    </w:p>
    <w:p w14:paraId="5CB88D6D" w14:textId="77777777" w:rsidR="007944EC" w:rsidRPr="007944EC" w:rsidRDefault="007944EC" w:rsidP="007944EC">
      <w:pPr>
        <w:adjustRightInd w:val="0"/>
        <w:snapToGrid w:val="0"/>
      </w:pPr>
      <w:r w:rsidRPr="007944EC">
        <w:rPr>
          <w:rFonts w:hint="eastAsia"/>
        </w:rPr>
        <w:t>５　事業計画書</w:t>
      </w:r>
    </w:p>
    <w:p w14:paraId="2F1686DC" w14:textId="77777777" w:rsidR="007944EC" w:rsidRPr="007944EC" w:rsidRDefault="007944EC" w:rsidP="007944EC">
      <w:pPr>
        <w:adjustRightInd w:val="0"/>
        <w:snapToGrid w:val="0"/>
      </w:pPr>
      <w:r w:rsidRPr="007944EC">
        <w:rPr>
          <w:rFonts w:hint="eastAsia"/>
        </w:rPr>
        <w:t>６　合併総会において決議された各組合の財産目録及び貸借対照表並びに変動予定明細</w:t>
      </w:r>
    </w:p>
    <w:p w14:paraId="0E406DDB" w14:textId="77777777" w:rsidR="007944EC" w:rsidRPr="007944EC" w:rsidRDefault="007944EC" w:rsidP="007944EC">
      <w:pPr>
        <w:adjustRightInd w:val="0"/>
        <w:snapToGrid w:val="0"/>
        <w:ind w:left="480" w:hangingChars="200" w:hanging="480"/>
      </w:pPr>
      <w:r w:rsidRPr="007944EC">
        <w:rPr>
          <w:rFonts w:hint="eastAsia"/>
        </w:rPr>
        <w:t>７　法第66条第２項（法第100条において準用する場合を含む。）及び法第67条第２項（法第100条において準用する場合を含む。）に規定する手続を経たことを証する書面</w:t>
      </w:r>
    </w:p>
    <w:p w14:paraId="58C32C6B" w14:textId="77777777" w:rsidR="007944EC" w:rsidRPr="007944EC" w:rsidRDefault="007944EC" w:rsidP="007944EC">
      <w:pPr>
        <w:adjustRightInd w:val="0"/>
        <w:snapToGrid w:val="0"/>
        <w:ind w:left="480" w:hangingChars="200" w:hanging="480"/>
      </w:pPr>
      <w:r w:rsidRPr="007944EC">
        <w:rPr>
          <w:rFonts w:hint="eastAsia"/>
        </w:rPr>
        <w:t>８　法第85条（法第100条において準用する場合を含む。）の規定により選任された設立委員であることの証明書及び設立委員会の議事録の謄本</w:t>
      </w:r>
    </w:p>
    <w:p w14:paraId="528BF81C" w14:textId="77777777" w:rsidR="007944EC" w:rsidRPr="007944EC" w:rsidRDefault="007944EC" w:rsidP="007944EC">
      <w:pPr>
        <w:adjustRightInd w:val="0"/>
        <w:snapToGrid w:val="0"/>
      </w:pPr>
      <w:r w:rsidRPr="007944EC">
        <w:rPr>
          <w:rFonts w:hint="eastAsia"/>
        </w:rPr>
        <w:t>９　設立する組合の役員調書</w:t>
      </w:r>
    </w:p>
    <w:p w14:paraId="4839BF22" w14:textId="5EBA31F2" w:rsidR="00905A4E" w:rsidRDefault="007944EC" w:rsidP="007944EC">
      <w:pPr>
        <w:adjustRightInd w:val="0"/>
        <w:snapToGrid w:val="0"/>
      </w:pPr>
      <w:r w:rsidRPr="007944EC">
        <w:rPr>
          <w:rFonts w:hint="eastAsia"/>
        </w:rPr>
        <w:t>10　合併経過報告書</w:t>
      </w:r>
    </w:p>
    <w:sectPr w:rsidR="00905A4E" w:rsidSect="00905A4E">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EC"/>
    <w:rsid w:val="00076AB4"/>
    <w:rsid w:val="003B5832"/>
    <w:rsid w:val="007944EC"/>
    <w:rsid w:val="00905A4E"/>
    <w:rsid w:val="00AF0E79"/>
    <w:rsid w:val="00B20A2C"/>
    <w:rsid w:val="00E66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ED9555"/>
  <w15:chartTrackingRefBased/>
  <w15:docId w15:val="{7B988C89-23CE-4DE8-966E-28B1E09E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A4E"/>
    <w:pPr>
      <w:widowControl w:val="0"/>
      <w:jc w:val="both"/>
    </w:pPr>
    <w:rPr>
      <w:rFonts w:ascii="UD デジタル 教科書体 N-R" w:eastAsia="UD デジタル 教科書体 N-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4974\Desktop\&#25991;&#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文書.dotx</Template>
  <TotalTime>1</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赤堀 安寛</cp:lastModifiedBy>
  <cp:revision>1</cp:revision>
  <dcterms:created xsi:type="dcterms:W3CDTF">2024-07-08T23:47:00Z</dcterms:created>
  <dcterms:modified xsi:type="dcterms:W3CDTF">2024-07-08T23:49:00Z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2024-07-08T23:49:26Z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0027520d-a096-438e-b37d-af263ae51a4c</vt:lpwstr>
  </property>
  <property fmtid="{D5CDD505-2E9C-101B-9397-08002B2CF9AE}" pid="8" name="MSIP_Label_defa4170-0d19-0005-0004-bc88714345d2_ContentBits">
    <vt:lpwstr>0</vt:lpwstr>
  </property>
</Properties>
</file>