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BE79" w14:textId="77777777" w:rsidR="00921EEA" w:rsidRPr="00921EEA" w:rsidRDefault="00921EEA" w:rsidP="00921EEA">
      <w:pPr>
        <w:adjustRightInd w:val="0"/>
        <w:snapToGrid w:val="0"/>
      </w:pPr>
    </w:p>
    <w:p w14:paraId="6D31EF96" w14:textId="2D7A9F0A" w:rsidR="00921EEA" w:rsidRPr="00921EEA" w:rsidRDefault="00921EEA" w:rsidP="00921EEA">
      <w:pPr>
        <w:adjustRightInd w:val="0"/>
        <w:snapToGrid w:val="0"/>
        <w:jc w:val="right"/>
      </w:pPr>
      <w:r w:rsidRPr="00921EEA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2FC14035" w14:textId="60656904" w:rsidR="00921EEA" w:rsidRPr="00921EEA" w:rsidRDefault="00921EEA" w:rsidP="00921EEA">
      <w:pPr>
        <w:adjustRightInd w:val="0"/>
        <w:snapToGrid w:val="0"/>
        <w:jc w:val="right"/>
      </w:pPr>
      <w:r w:rsidRPr="00921EE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23C90EB1" w14:textId="77777777" w:rsidR="00921EEA" w:rsidRDefault="00921EEA" w:rsidP="00921EEA">
      <w:pPr>
        <w:adjustRightInd w:val="0"/>
        <w:snapToGrid w:val="0"/>
      </w:pPr>
    </w:p>
    <w:p w14:paraId="693BB8EB" w14:textId="77777777" w:rsidR="00921EEA" w:rsidRPr="00921EEA" w:rsidRDefault="00921EEA" w:rsidP="00921EEA">
      <w:pPr>
        <w:adjustRightInd w:val="0"/>
        <w:snapToGrid w:val="0"/>
        <w:rPr>
          <w:rFonts w:hint="eastAsia"/>
        </w:rPr>
      </w:pPr>
    </w:p>
    <w:p w14:paraId="7345632E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 xml:space="preserve">　岐阜県知事　様</w:t>
      </w:r>
    </w:p>
    <w:p w14:paraId="47FAD578" w14:textId="77777777" w:rsidR="00921EEA" w:rsidRDefault="00921EEA" w:rsidP="00921EEA">
      <w:pPr>
        <w:adjustRightInd w:val="0"/>
        <w:snapToGrid w:val="0"/>
      </w:pPr>
    </w:p>
    <w:p w14:paraId="201C8824" w14:textId="77777777" w:rsidR="00921EEA" w:rsidRPr="00921EEA" w:rsidRDefault="00921EEA" w:rsidP="00921EEA">
      <w:pPr>
        <w:adjustRightInd w:val="0"/>
        <w:snapToGrid w:val="0"/>
        <w:rPr>
          <w:rFonts w:hint="eastAsia"/>
        </w:rPr>
      </w:pPr>
    </w:p>
    <w:p w14:paraId="7CDC3CE0" w14:textId="77777777" w:rsidR="00921EEA" w:rsidRPr="00921EEA" w:rsidRDefault="00921EEA" w:rsidP="00921EEA">
      <w:pPr>
        <w:adjustRightInd w:val="0"/>
        <w:snapToGrid w:val="0"/>
      </w:pPr>
      <w:r w:rsidRPr="00921EEA">
        <w:t xml:space="preserve"> </w:t>
      </w:r>
      <w:r w:rsidRPr="00921EEA">
        <w:rPr>
          <w:rFonts w:hint="eastAsia"/>
        </w:rPr>
        <w:t xml:space="preserve">　　　　　　　　　　　　　　　　　　　発起人代表の住所</w:t>
      </w:r>
    </w:p>
    <w:p w14:paraId="281846E0" w14:textId="4A7EFC32" w:rsidR="00921EEA" w:rsidRPr="00921EEA" w:rsidRDefault="00921EEA" w:rsidP="00921EEA">
      <w:pPr>
        <w:adjustRightInd w:val="0"/>
        <w:snapToGrid w:val="0"/>
      </w:pPr>
      <w:r w:rsidRPr="00921EEA">
        <w:t xml:space="preserve"> </w:t>
      </w:r>
      <w:r w:rsidRPr="00921EEA">
        <w:rPr>
          <w:rFonts w:hint="eastAsia"/>
        </w:rPr>
        <w:t xml:space="preserve">　　　　　　　　　　　　　　　　　　　発起人代表者氏名</w:t>
      </w:r>
    </w:p>
    <w:p w14:paraId="4663CFA0" w14:textId="77777777" w:rsidR="00921EEA" w:rsidRDefault="00921EEA" w:rsidP="00921EEA">
      <w:pPr>
        <w:adjustRightInd w:val="0"/>
        <w:snapToGrid w:val="0"/>
      </w:pPr>
    </w:p>
    <w:p w14:paraId="60CB6578" w14:textId="77777777" w:rsidR="00921EEA" w:rsidRPr="00921EEA" w:rsidRDefault="00921EEA" w:rsidP="00921EEA">
      <w:pPr>
        <w:adjustRightInd w:val="0"/>
        <w:snapToGrid w:val="0"/>
        <w:rPr>
          <w:rFonts w:hint="eastAsia"/>
        </w:rPr>
      </w:pPr>
    </w:p>
    <w:p w14:paraId="7E20F534" w14:textId="2D755923" w:rsidR="00921EEA" w:rsidRPr="00921EEA" w:rsidRDefault="00921EEA" w:rsidP="00921EEA">
      <w:pPr>
        <w:adjustRightInd w:val="0"/>
        <w:snapToGrid w:val="0"/>
        <w:jc w:val="center"/>
      </w:pPr>
      <w:r w:rsidRPr="00921EEA">
        <w:rPr>
          <w:rFonts w:hint="eastAsia"/>
        </w:rPr>
        <w:t>設立認可申請書</w:t>
      </w:r>
    </w:p>
    <w:p w14:paraId="3FA1418A" w14:textId="77777777" w:rsidR="00921EEA" w:rsidRDefault="00921EEA" w:rsidP="00921EEA">
      <w:pPr>
        <w:adjustRightInd w:val="0"/>
        <w:snapToGrid w:val="0"/>
      </w:pPr>
    </w:p>
    <w:p w14:paraId="516BC20D" w14:textId="76FF6A63" w:rsidR="00921EEA" w:rsidRPr="00921EEA" w:rsidRDefault="00921EEA" w:rsidP="00921EEA">
      <w:pPr>
        <w:adjustRightInd w:val="0"/>
        <w:snapToGrid w:val="0"/>
      </w:pPr>
      <w:r w:rsidRPr="00921EEA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03FC5B" wp14:editId="263C6BC7">
                <wp:simplePos x="0" y="0"/>
                <wp:positionH relativeFrom="column">
                  <wp:posOffset>5177790</wp:posOffset>
                </wp:positionH>
                <wp:positionV relativeFrom="paragraph">
                  <wp:posOffset>73025</wp:posOffset>
                </wp:positionV>
                <wp:extent cx="1072515" cy="502920"/>
                <wp:effectExtent l="0" t="0" r="1333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F989" w14:textId="77777777" w:rsidR="00921EEA" w:rsidRPr="00B33884" w:rsidRDefault="00921EEA" w:rsidP="00921EEA">
                            <w:pPr>
                              <w:spacing w:line="320" w:lineRule="exact"/>
                              <w:jc w:val="distribute"/>
                              <w:rPr>
                                <w:szCs w:val="21"/>
                              </w:rPr>
                            </w:pPr>
                            <w:r w:rsidRPr="00B33884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森 林 組 合</w:t>
                            </w:r>
                          </w:p>
                          <w:p w14:paraId="7415EBBC" w14:textId="77777777" w:rsidR="00921EEA" w:rsidRPr="00B33884" w:rsidRDefault="00921EEA" w:rsidP="00921EEA">
                            <w:pPr>
                              <w:spacing w:line="320" w:lineRule="exact"/>
                              <w:jc w:val="distribute"/>
                              <w:rPr>
                                <w:szCs w:val="21"/>
                              </w:rPr>
                            </w:pPr>
                            <w:r w:rsidRPr="00B33884">
                              <w:rPr>
                                <w:rFonts w:hint="eastAsia"/>
                                <w:szCs w:val="21"/>
                              </w:rPr>
                              <w:t>生産森林組合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3FC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7pt;margin-top:5.75pt;width:84.45pt;height:3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" strokecolor="white">
                <v:textbox inset="5.85pt,.7pt,5.85pt,.7pt">
                  <w:txbxContent>
                    <w:p w14:paraId="7FF4F989" w14:textId="77777777" w:rsidR="00921EEA" w:rsidRPr="00B33884" w:rsidRDefault="00921EEA" w:rsidP="00921EEA">
                      <w:pPr>
                        <w:spacing w:line="320" w:lineRule="exact"/>
                        <w:jc w:val="distribute"/>
                        <w:rPr>
                          <w:szCs w:val="21"/>
                        </w:rPr>
                      </w:pPr>
                      <w:r w:rsidRPr="00B33884">
                        <w:rPr>
                          <w:rFonts w:hint="eastAsia"/>
                          <w:kern w:val="0"/>
                          <w:szCs w:val="21"/>
                        </w:rPr>
                        <w:t>森 林 組 合</w:t>
                      </w:r>
                    </w:p>
                    <w:p w14:paraId="7415EBBC" w14:textId="77777777" w:rsidR="00921EEA" w:rsidRPr="00B33884" w:rsidRDefault="00921EEA" w:rsidP="00921EEA">
                      <w:pPr>
                        <w:spacing w:line="320" w:lineRule="exact"/>
                        <w:jc w:val="distribute"/>
                        <w:rPr>
                          <w:szCs w:val="21"/>
                        </w:rPr>
                      </w:pPr>
                      <w:r w:rsidRPr="00B33884">
                        <w:rPr>
                          <w:rFonts w:hint="eastAsia"/>
                          <w:szCs w:val="21"/>
                        </w:rPr>
                        <w:t>生産森林組合</w:t>
                      </w:r>
                    </w:p>
                  </w:txbxContent>
                </v:textbox>
              </v:shape>
            </w:pict>
          </mc:Fallback>
        </mc:AlternateContent>
      </w:r>
    </w:p>
    <w:p w14:paraId="2E0057CC" w14:textId="61BEB4EE" w:rsidR="00921EEA" w:rsidRPr="00921EEA" w:rsidRDefault="00921EEA" w:rsidP="00921EEA">
      <w:pPr>
        <w:adjustRightInd w:val="0"/>
        <w:snapToGrid w:val="0"/>
        <w:ind w:firstLineChars="100" w:firstLine="240"/>
      </w:pPr>
      <w:r w:rsidRPr="00921EEA">
        <w:rPr>
          <w:rFonts w:hint="eastAsia"/>
        </w:rPr>
        <w:t>森林組合法（第100条において準用する同法）第78条第１項の規定により、</w:t>
      </w:r>
    </w:p>
    <w:p w14:paraId="30D766CA" w14:textId="43FBB524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の設立の認可を申請します。</w:t>
      </w:r>
    </w:p>
    <w:p w14:paraId="528F2B0C" w14:textId="77777777" w:rsidR="00921EEA" w:rsidRPr="00921EEA" w:rsidRDefault="00921EEA" w:rsidP="00921EEA">
      <w:pPr>
        <w:adjustRightInd w:val="0"/>
        <w:snapToGrid w:val="0"/>
      </w:pPr>
    </w:p>
    <w:p w14:paraId="59735921" w14:textId="77777777" w:rsidR="00921EEA" w:rsidRPr="00921EEA" w:rsidRDefault="00921EEA" w:rsidP="00921EEA">
      <w:pPr>
        <w:adjustRightInd w:val="0"/>
        <w:snapToGrid w:val="0"/>
      </w:pPr>
    </w:p>
    <w:p w14:paraId="392F24CD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（添付書類）</w:t>
      </w:r>
    </w:p>
    <w:p w14:paraId="60A38FD5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１　定款</w:t>
      </w:r>
    </w:p>
    <w:p w14:paraId="7DD1C387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２　事業計画書</w:t>
      </w:r>
    </w:p>
    <w:p w14:paraId="73471A7C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３　創立総会の議事録の謄本</w:t>
      </w:r>
    </w:p>
    <w:p w14:paraId="09CFFE69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４　役員選任（挙）録の謄本</w:t>
      </w:r>
    </w:p>
    <w:p w14:paraId="0B5FC343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５　設立準備会の議事録の謄本</w:t>
      </w:r>
    </w:p>
    <w:p w14:paraId="73D28EE5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６　設立経過報告書</w:t>
      </w:r>
    </w:p>
    <w:p w14:paraId="6FC0D1D0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７　役員調書</w:t>
      </w:r>
    </w:p>
    <w:p w14:paraId="533E04AF" w14:textId="77777777" w:rsidR="00921EEA" w:rsidRPr="00921EEA" w:rsidRDefault="00921EEA" w:rsidP="00921EEA">
      <w:pPr>
        <w:adjustRightInd w:val="0"/>
        <w:snapToGrid w:val="0"/>
      </w:pPr>
      <w:r w:rsidRPr="00921EEA">
        <w:rPr>
          <w:rFonts w:hint="eastAsia"/>
        </w:rPr>
        <w:t>８　設立当時の理事が法第44条第９項ただし書に規定する者であることを証する書面</w:t>
      </w:r>
    </w:p>
    <w:p w14:paraId="0D468B9D" w14:textId="77777777" w:rsidR="00921EEA" w:rsidRPr="00921EEA" w:rsidRDefault="00921EEA" w:rsidP="00921EEA">
      <w:pPr>
        <w:adjustRightInd w:val="0"/>
        <w:snapToGrid w:val="0"/>
        <w:ind w:left="480" w:hangingChars="200" w:hanging="480"/>
      </w:pPr>
      <w:r w:rsidRPr="00921EEA">
        <w:rPr>
          <w:rFonts w:hint="eastAsia"/>
        </w:rPr>
        <w:t>９　法第61条第１項第７号（法第100条において準用する場合を含む。）の規定に該当するときは、総会の決議を経たことを証する書面</w:t>
      </w:r>
    </w:p>
    <w:p w14:paraId="3F345322" w14:textId="6666B7EF" w:rsidR="00905A4E" w:rsidRDefault="00921EEA" w:rsidP="00921EEA">
      <w:pPr>
        <w:adjustRightInd w:val="0"/>
        <w:snapToGrid w:val="0"/>
      </w:pPr>
      <w:r w:rsidRPr="00921EEA">
        <w:rPr>
          <w:rFonts w:hint="eastAsia"/>
        </w:rPr>
        <w:t>10　発起人代表に対する発起人の委任状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EA"/>
    <w:rsid w:val="00076AB4"/>
    <w:rsid w:val="003B5832"/>
    <w:rsid w:val="00905A4E"/>
    <w:rsid w:val="00921EEA"/>
    <w:rsid w:val="00AF0E79"/>
    <w:rsid w:val="00B20A2C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CBDF5"/>
  <w15:chartTrackingRefBased/>
  <w15:docId w15:val="{58A5B0D0-3282-40A3-B641-907FE668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2024-07-08T23:41:00Z</dcterms:created>
  <dcterms:modified xsi:type="dcterms:W3CDTF">2024-07-08T23:44:00Z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2024-07-08T23:44:15Z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0fbcf3ff-3c58-4e91-b71e-d25529d90d6f</vt:lpwstr>
  </property>
  <property fmtid="{D5CDD505-2E9C-101B-9397-08002B2CF9AE}" pid="8" name="MSIP_Label_defa4170-0d19-0005-0004-bc88714345d2_ContentBits">
    <vt:lpwstr>0</vt:lpwstr>
  </property>
</Properties>
</file>