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A2604" w14:textId="77777777" w:rsidR="007F1252" w:rsidRPr="00661F3D" w:rsidRDefault="007F1252" w:rsidP="007F1252">
      <w:pPr>
        <w:pStyle w:val="a3"/>
      </w:pPr>
      <w:bookmarkStart w:id="0" w:name="_GoBack"/>
      <w:bookmarkEnd w:id="0"/>
      <w:r w:rsidRPr="00661F3D">
        <w:rPr>
          <w:rFonts w:ascii="ＭＳ 明朝" w:hAnsi="ＭＳ 明朝" w:hint="eastAsia"/>
        </w:rPr>
        <w:t>別紙</w:t>
      </w:r>
      <w:r w:rsidR="007C6C76" w:rsidRPr="00661F3D">
        <w:rPr>
          <w:rFonts w:ascii="ＭＳ 明朝" w:hAnsi="ＭＳ 明朝" w:hint="eastAsia"/>
        </w:rPr>
        <w:t>１－２</w:t>
      </w:r>
    </w:p>
    <w:p w14:paraId="36015440" w14:textId="77777777" w:rsidR="007F1252" w:rsidRPr="00661F3D" w:rsidRDefault="007F1252" w:rsidP="007F1252">
      <w:pPr>
        <w:pStyle w:val="a3"/>
        <w:jc w:val="center"/>
        <w:rPr>
          <w:rFonts w:ascii="ＭＳ 明朝" w:hAnsi="ＭＳ 明朝"/>
        </w:rPr>
      </w:pPr>
      <w:r w:rsidRPr="00661F3D">
        <w:rPr>
          <w:rFonts w:ascii="ＭＳ 明朝" w:hAnsi="ＭＳ 明朝" w:hint="eastAsia"/>
        </w:rPr>
        <w:t>補助事業実績書（</w:t>
      </w:r>
      <w:r w:rsidR="007C6C76" w:rsidRPr="00661F3D">
        <w:rPr>
          <w:rFonts w:ascii="ＭＳ 明朝" w:hAnsi="ＭＳ 明朝" w:hint="eastAsia"/>
        </w:rPr>
        <w:t>副業・兼業</w:t>
      </w:r>
      <w:r w:rsidRPr="00661F3D">
        <w:rPr>
          <w:rFonts w:ascii="ＭＳ 明朝" w:hAnsi="ＭＳ 明朝" w:hint="eastAsia"/>
        </w:rPr>
        <w:t>人材活用事業）</w:t>
      </w:r>
    </w:p>
    <w:p w14:paraId="6C09EB32" w14:textId="77777777" w:rsidR="007F1252" w:rsidRPr="00661F3D" w:rsidRDefault="007F1252" w:rsidP="007F1252">
      <w:pPr>
        <w:pStyle w:val="a3"/>
        <w:jc w:val="center"/>
      </w:pPr>
    </w:p>
    <w:tbl>
      <w:tblPr>
        <w:tblStyle w:val="af4"/>
        <w:tblW w:w="9668" w:type="dxa"/>
        <w:tblInd w:w="250" w:type="dxa"/>
        <w:tblLook w:val="04A0" w:firstRow="1" w:lastRow="0" w:firstColumn="1" w:lastColumn="0" w:noHBand="0" w:noVBand="1"/>
      </w:tblPr>
      <w:tblGrid>
        <w:gridCol w:w="2120"/>
        <w:gridCol w:w="1566"/>
        <w:gridCol w:w="5982"/>
      </w:tblGrid>
      <w:tr w:rsidR="00387A6C" w:rsidRPr="00661F3D" w14:paraId="76725D83" w14:textId="77777777" w:rsidTr="00F86FBC">
        <w:trPr>
          <w:trHeight w:val="510"/>
        </w:trPr>
        <w:tc>
          <w:tcPr>
            <w:tcW w:w="9668" w:type="dxa"/>
            <w:gridSpan w:val="3"/>
            <w:vAlign w:val="center"/>
          </w:tcPr>
          <w:p w14:paraId="5390D619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</w:rPr>
              <w:t>(1)</w:t>
            </w:r>
            <w:r w:rsidRPr="00661F3D">
              <w:rPr>
                <w:rFonts w:hint="eastAsia"/>
              </w:rPr>
              <w:t>プロフェッショナル人材の経歴</w:t>
            </w:r>
          </w:p>
        </w:tc>
      </w:tr>
      <w:tr w:rsidR="00387A6C" w:rsidRPr="00661F3D" w14:paraId="51169FCB" w14:textId="77777777" w:rsidTr="00F86FBC">
        <w:trPr>
          <w:trHeight w:val="510"/>
        </w:trPr>
        <w:tc>
          <w:tcPr>
            <w:tcW w:w="2120" w:type="dxa"/>
            <w:vAlign w:val="center"/>
          </w:tcPr>
          <w:p w14:paraId="1C7A6207" w14:textId="77777777" w:rsidR="007F1252" w:rsidRPr="00661F3D" w:rsidRDefault="007F1252" w:rsidP="007F1252">
            <w:pPr>
              <w:pStyle w:val="a3"/>
              <w:ind w:firstLineChars="100" w:firstLine="220"/>
            </w:pPr>
            <w:r w:rsidRPr="00661F3D">
              <w:rPr>
                <w:rFonts w:hint="eastAsia"/>
              </w:rPr>
              <w:t>氏名</w:t>
            </w:r>
          </w:p>
        </w:tc>
        <w:tc>
          <w:tcPr>
            <w:tcW w:w="7548" w:type="dxa"/>
            <w:gridSpan w:val="2"/>
            <w:vAlign w:val="center"/>
          </w:tcPr>
          <w:p w14:paraId="1E0F6EB4" w14:textId="77777777" w:rsidR="007F1252" w:rsidRPr="00661F3D" w:rsidRDefault="007F1252" w:rsidP="007F1252">
            <w:pPr>
              <w:pStyle w:val="a3"/>
            </w:pPr>
          </w:p>
        </w:tc>
      </w:tr>
      <w:tr w:rsidR="00387A6C" w:rsidRPr="00661F3D" w14:paraId="389D01A0" w14:textId="77777777" w:rsidTr="00F86FBC">
        <w:trPr>
          <w:trHeight w:val="510"/>
        </w:trPr>
        <w:tc>
          <w:tcPr>
            <w:tcW w:w="2120" w:type="dxa"/>
            <w:vAlign w:val="center"/>
          </w:tcPr>
          <w:p w14:paraId="6BFD159F" w14:textId="77777777" w:rsidR="007F1252" w:rsidRPr="00661F3D" w:rsidRDefault="007F1252" w:rsidP="007F1252">
            <w:pPr>
              <w:pStyle w:val="a3"/>
              <w:ind w:firstLineChars="100" w:firstLine="220"/>
            </w:pPr>
            <w:r w:rsidRPr="00661F3D">
              <w:rPr>
                <w:rFonts w:hint="eastAsia"/>
              </w:rPr>
              <w:t>生年月日・年齢</w:t>
            </w:r>
          </w:p>
        </w:tc>
        <w:tc>
          <w:tcPr>
            <w:tcW w:w="7548" w:type="dxa"/>
            <w:gridSpan w:val="2"/>
            <w:vAlign w:val="center"/>
          </w:tcPr>
          <w:p w14:paraId="67335DA9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</w:rPr>
              <w:t xml:space="preserve">　　　年　　　　月　　　日（満　　　歳）</w:t>
            </w:r>
          </w:p>
        </w:tc>
      </w:tr>
      <w:tr w:rsidR="00387A6C" w:rsidRPr="00661F3D" w14:paraId="076F0D5E" w14:textId="77777777" w:rsidTr="00F86FBC">
        <w:trPr>
          <w:trHeight w:val="510"/>
        </w:trPr>
        <w:tc>
          <w:tcPr>
            <w:tcW w:w="9668" w:type="dxa"/>
            <w:gridSpan w:val="3"/>
            <w:vAlign w:val="center"/>
          </w:tcPr>
          <w:p w14:paraId="7A5419CF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</w:rPr>
              <w:t>(2)</w:t>
            </w:r>
            <w:r w:rsidRPr="00661F3D">
              <w:rPr>
                <w:rFonts w:hint="eastAsia"/>
              </w:rPr>
              <w:t>プロフェッショナル人材を活用して行った事業の概要</w:t>
            </w:r>
          </w:p>
        </w:tc>
      </w:tr>
      <w:tr w:rsidR="00387A6C" w:rsidRPr="00661F3D" w14:paraId="40BF47E1" w14:textId="77777777" w:rsidTr="00F86FBC">
        <w:trPr>
          <w:trHeight w:val="1070"/>
        </w:trPr>
        <w:tc>
          <w:tcPr>
            <w:tcW w:w="2120" w:type="dxa"/>
            <w:vAlign w:val="center"/>
          </w:tcPr>
          <w:p w14:paraId="4A6089AB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</w:rPr>
              <w:t xml:space="preserve">　配置先事業所</w:t>
            </w:r>
          </w:p>
        </w:tc>
        <w:tc>
          <w:tcPr>
            <w:tcW w:w="7548" w:type="dxa"/>
            <w:gridSpan w:val="2"/>
            <w:vAlign w:val="center"/>
          </w:tcPr>
          <w:p w14:paraId="748E39A3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  <w:spacing w:val="15"/>
                <w:w w:val="90"/>
                <w:fitText w:val="880" w:id="-2111087104"/>
              </w:rPr>
              <w:t>事業所</w:t>
            </w:r>
            <w:r w:rsidRPr="00661F3D">
              <w:rPr>
                <w:rFonts w:hint="eastAsia"/>
                <w:w w:val="90"/>
                <w:fitText w:val="880" w:id="-2111087104"/>
              </w:rPr>
              <w:t>名</w:t>
            </w:r>
            <w:r w:rsidRPr="00661F3D">
              <w:rPr>
                <w:rFonts w:hint="eastAsia"/>
              </w:rPr>
              <w:t>：</w:t>
            </w:r>
          </w:p>
          <w:p w14:paraId="0F461E39" w14:textId="77777777" w:rsidR="007F1252" w:rsidRPr="00661F3D" w:rsidRDefault="007F1252" w:rsidP="007F1252">
            <w:pPr>
              <w:pStyle w:val="a3"/>
            </w:pPr>
          </w:p>
          <w:p w14:paraId="10023BDD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  <w:spacing w:val="220"/>
                <w:fitText w:val="880" w:id="-2111087103"/>
              </w:rPr>
              <w:t>住</w:t>
            </w:r>
            <w:r w:rsidRPr="00661F3D">
              <w:rPr>
                <w:rFonts w:hint="eastAsia"/>
                <w:fitText w:val="880" w:id="-2111087103"/>
              </w:rPr>
              <w:t>所</w:t>
            </w:r>
            <w:r w:rsidRPr="00661F3D">
              <w:rPr>
                <w:rFonts w:hint="eastAsia"/>
              </w:rPr>
              <w:t>：</w:t>
            </w:r>
          </w:p>
        </w:tc>
      </w:tr>
      <w:tr w:rsidR="00387A6C" w:rsidRPr="00661F3D" w14:paraId="428C9AAC" w14:textId="77777777" w:rsidTr="00F86FBC">
        <w:trPr>
          <w:trHeight w:val="510"/>
        </w:trPr>
        <w:tc>
          <w:tcPr>
            <w:tcW w:w="2120" w:type="dxa"/>
            <w:vAlign w:val="center"/>
          </w:tcPr>
          <w:p w14:paraId="05355E3B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</w:rPr>
              <w:t xml:space="preserve">　配属部署・役職</w:t>
            </w:r>
          </w:p>
        </w:tc>
        <w:tc>
          <w:tcPr>
            <w:tcW w:w="7548" w:type="dxa"/>
            <w:gridSpan w:val="2"/>
            <w:vAlign w:val="center"/>
          </w:tcPr>
          <w:p w14:paraId="6B6CA897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</w:rPr>
              <w:t>部署：　　　　　　　　　　　　役職：</w:t>
            </w:r>
          </w:p>
        </w:tc>
      </w:tr>
      <w:tr w:rsidR="00387A6C" w:rsidRPr="00661F3D" w14:paraId="076783DB" w14:textId="77777777" w:rsidTr="00F86FBC">
        <w:trPr>
          <w:trHeight w:val="2103"/>
        </w:trPr>
        <w:tc>
          <w:tcPr>
            <w:tcW w:w="2120" w:type="dxa"/>
            <w:vAlign w:val="center"/>
          </w:tcPr>
          <w:p w14:paraId="27168F07" w14:textId="77777777" w:rsidR="007F1252" w:rsidRPr="00661F3D" w:rsidRDefault="007F1252" w:rsidP="007F1252">
            <w:pPr>
              <w:pStyle w:val="a3"/>
            </w:pPr>
            <w:r w:rsidRPr="00661F3D">
              <w:rPr>
                <w:rFonts w:hint="eastAsia"/>
              </w:rPr>
              <w:t>事業実施の成果</w:t>
            </w:r>
          </w:p>
        </w:tc>
        <w:tc>
          <w:tcPr>
            <w:tcW w:w="7548" w:type="dxa"/>
            <w:gridSpan w:val="2"/>
            <w:tcMar>
              <w:top w:w="113" w:type="dxa"/>
            </w:tcMar>
          </w:tcPr>
          <w:p w14:paraId="2779D184" w14:textId="77777777" w:rsidR="007F1252" w:rsidRPr="00661F3D" w:rsidRDefault="007F1252" w:rsidP="007F1252">
            <w:pPr>
              <w:pStyle w:val="a3"/>
            </w:pPr>
          </w:p>
        </w:tc>
      </w:tr>
      <w:tr w:rsidR="00387A6C" w:rsidRPr="00661F3D" w14:paraId="36DC253A" w14:textId="77777777" w:rsidTr="00F86FBC">
        <w:trPr>
          <w:trHeight w:val="510"/>
        </w:trPr>
        <w:tc>
          <w:tcPr>
            <w:tcW w:w="9668" w:type="dxa"/>
            <w:gridSpan w:val="3"/>
            <w:vAlign w:val="center"/>
          </w:tcPr>
          <w:p w14:paraId="293A264D" w14:textId="310F22FF" w:rsidR="007F1252" w:rsidRPr="00661F3D" w:rsidRDefault="007F1252" w:rsidP="007C6C76">
            <w:pPr>
              <w:pStyle w:val="a3"/>
            </w:pPr>
            <w:r w:rsidRPr="00661F3D">
              <w:rPr>
                <w:rFonts w:hint="eastAsia"/>
              </w:rPr>
              <w:t>(3)</w:t>
            </w:r>
            <w:r w:rsidR="007C6C76" w:rsidRPr="00661F3D">
              <w:rPr>
                <w:rFonts w:hint="eastAsia"/>
              </w:rPr>
              <w:t xml:space="preserve">実績報告額の算定根拠　</w:t>
            </w:r>
          </w:p>
        </w:tc>
      </w:tr>
      <w:tr w:rsidR="008A25E9" w:rsidRPr="00661F3D" w14:paraId="7F7B9561" w14:textId="77777777" w:rsidTr="00F86FBC">
        <w:trPr>
          <w:trHeight w:val="22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032A1C63" w14:textId="77777777" w:rsidR="008A25E9" w:rsidRPr="00661F3D" w:rsidRDefault="008A25E9" w:rsidP="003D5407">
            <w:pPr>
              <w:pStyle w:val="a3"/>
              <w:jc w:val="center"/>
            </w:pPr>
            <w:r w:rsidRPr="00661F3D">
              <w:rPr>
                <w:rFonts w:hint="eastAsia"/>
              </w:rPr>
              <w:t>費　目</w:t>
            </w:r>
          </w:p>
        </w:tc>
        <w:tc>
          <w:tcPr>
            <w:tcW w:w="5982" w:type="dxa"/>
            <w:tcBorders>
              <w:bottom w:val="single" w:sz="4" w:space="0" w:color="auto"/>
            </w:tcBorders>
            <w:vAlign w:val="center"/>
          </w:tcPr>
          <w:p w14:paraId="018FAA0E" w14:textId="77777777" w:rsidR="008A25E9" w:rsidRPr="00661F3D" w:rsidRDefault="008A25E9" w:rsidP="003D5407">
            <w:pPr>
              <w:pStyle w:val="a3"/>
              <w:jc w:val="center"/>
            </w:pPr>
            <w:r w:rsidRPr="00661F3D">
              <w:rPr>
                <w:rFonts w:hint="eastAsia"/>
              </w:rPr>
              <w:t>金　額（円）</w:t>
            </w:r>
          </w:p>
        </w:tc>
      </w:tr>
      <w:tr w:rsidR="008A25E9" w:rsidRPr="00661F3D" w14:paraId="7D9F265C" w14:textId="77777777" w:rsidTr="00F86FBC">
        <w:trPr>
          <w:trHeight w:val="615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A737" w14:textId="77777777" w:rsidR="008A25E9" w:rsidRPr="00661F3D" w:rsidRDefault="008A25E9" w:rsidP="003D5407">
            <w:pPr>
              <w:pStyle w:val="a3"/>
              <w:jc w:val="center"/>
            </w:pPr>
            <w:r w:rsidRPr="00661F3D">
              <w:rPr>
                <w:rFonts w:ascii="ＭＳ 明朝" w:hAnsi="ＭＳ 明朝" w:hint="eastAsia"/>
              </w:rPr>
              <w:t>人材紹介手数料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1AEE4" w14:textId="77777777" w:rsidR="008A25E9" w:rsidRPr="00661F3D" w:rsidRDefault="008A25E9" w:rsidP="003D5407">
            <w:pPr>
              <w:widowControl/>
              <w:jc w:val="left"/>
            </w:pPr>
          </w:p>
        </w:tc>
      </w:tr>
      <w:tr w:rsidR="008A25E9" w:rsidRPr="00661F3D" w14:paraId="5CD06E32" w14:textId="77777777" w:rsidTr="00F86FBC">
        <w:trPr>
          <w:trHeight w:val="615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69CA" w14:textId="77777777" w:rsidR="00822A93" w:rsidRPr="00661F3D" w:rsidRDefault="00822A93" w:rsidP="00822A93">
            <w:pPr>
              <w:pStyle w:val="a3"/>
              <w:jc w:val="center"/>
              <w:rPr>
                <w:rFonts w:ascii="ＭＳ 明朝" w:hAnsi="ＭＳ 明朝"/>
              </w:rPr>
            </w:pPr>
            <w:r w:rsidRPr="00661F3D">
              <w:rPr>
                <w:rFonts w:ascii="ＭＳ 明朝" w:hAnsi="ＭＳ 明朝" w:hint="eastAsia"/>
              </w:rPr>
              <w:t>旅費</w:t>
            </w:r>
          </w:p>
          <w:p w14:paraId="376A1E89" w14:textId="77777777" w:rsidR="00822A93" w:rsidRPr="00661F3D" w:rsidRDefault="00822A93" w:rsidP="00822A93">
            <w:pPr>
              <w:pStyle w:val="a3"/>
              <w:jc w:val="center"/>
              <w:rPr>
                <w:sz w:val="16"/>
                <w:szCs w:val="16"/>
              </w:rPr>
            </w:pPr>
            <w:r w:rsidRPr="00661F3D">
              <w:rPr>
                <w:rFonts w:hint="eastAsia"/>
                <w:sz w:val="16"/>
                <w:szCs w:val="16"/>
              </w:rPr>
              <w:t>※付表に基づき算定</w:t>
            </w:r>
          </w:p>
          <w:p w14:paraId="6634C3D7" w14:textId="355822BC" w:rsidR="008A25E9" w:rsidRPr="00661F3D" w:rsidRDefault="00822A93" w:rsidP="00822A93">
            <w:pPr>
              <w:pStyle w:val="a3"/>
              <w:jc w:val="center"/>
              <w:rPr>
                <w:rFonts w:ascii="ＭＳ 明朝" w:hAnsi="ＭＳ 明朝"/>
              </w:rPr>
            </w:pPr>
            <w:r w:rsidRPr="00661F3D">
              <w:rPr>
                <w:rFonts w:hint="eastAsia"/>
                <w:sz w:val="16"/>
                <w:szCs w:val="16"/>
              </w:rPr>
              <w:t>付表</w:t>
            </w:r>
            <w:r w:rsidRPr="00661F3D">
              <w:rPr>
                <w:rFonts w:ascii="ＭＳ 明朝" w:hAnsi="ＭＳ 明朝" w:hint="eastAsia"/>
                <w:sz w:val="16"/>
                <w:szCs w:val="16"/>
              </w:rPr>
              <w:t>④を転記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9F1DD" w14:textId="77777777" w:rsidR="008A25E9" w:rsidRPr="00661F3D" w:rsidRDefault="008A25E9" w:rsidP="003D5407">
            <w:pPr>
              <w:widowControl/>
              <w:jc w:val="left"/>
            </w:pPr>
          </w:p>
        </w:tc>
      </w:tr>
      <w:tr w:rsidR="008A25E9" w:rsidRPr="00661F3D" w14:paraId="5668F72D" w14:textId="77777777" w:rsidTr="00F86FBC">
        <w:trPr>
          <w:trHeight w:val="615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055DF" w14:textId="77777777" w:rsidR="008A25E9" w:rsidRPr="00661F3D" w:rsidRDefault="008A25E9" w:rsidP="003D5407">
            <w:pPr>
              <w:pStyle w:val="a3"/>
              <w:jc w:val="center"/>
              <w:rPr>
                <w:rFonts w:ascii="ＭＳ 明朝" w:hAnsi="ＭＳ 明朝"/>
              </w:rPr>
            </w:pPr>
            <w:r w:rsidRPr="00661F3D">
              <w:rPr>
                <w:rFonts w:ascii="ＭＳ 明朝" w:hAnsi="ＭＳ 明朝" w:hint="eastAsia"/>
              </w:rPr>
              <w:t>費目合計</w:t>
            </w:r>
          </w:p>
        </w:tc>
        <w:tc>
          <w:tcPr>
            <w:tcW w:w="5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B2075" w14:textId="77777777" w:rsidR="008A25E9" w:rsidRPr="00661F3D" w:rsidRDefault="008A25E9" w:rsidP="003D5407">
            <w:pPr>
              <w:widowControl/>
              <w:jc w:val="left"/>
            </w:pPr>
          </w:p>
        </w:tc>
      </w:tr>
      <w:tr w:rsidR="008A25E9" w:rsidRPr="00661F3D" w14:paraId="4699AF49" w14:textId="77777777" w:rsidTr="00F86FBC">
        <w:trPr>
          <w:trHeight w:val="255"/>
        </w:trPr>
        <w:tc>
          <w:tcPr>
            <w:tcW w:w="3686" w:type="dxa"/>
            <w:gridSpan w:val="2"/>
            <w:vMerge w:val="restart"/>
            <w:vAlign w:val="center"/>
          </w:tcPr>
          <w:p w14:paraId="13DF6EEA" w14:textId="31DA8BCE" w:rsidR="008A25E9" w:rsidRPr="00661F3D" w:rsidRDefault="008A25E9" w:rsidP="003D5407">
            <w:pPr>
              <w:pStyle w:val="a3"/>
            </w:pPr>
            <w:r w:rsidRPr="00661F3D">
              <w:rPr>
                <w:rFonts w:hint="eastAsia"/>
              </w:rPr>
              <w:t>(</w:t>
            </w:r>
            <w:r w:rsidRPr="00661F3D">
              <w:t>4</w:t>
            </w:r>
            <w:r w:rsidRPr="00661F3D">
              <w:rPr>
                <w:rFonts w:hint="eastAsia"/>
              </w:rPr>
              <w:t>)</w:t>
            </w:r>
            <w:r w:rsidRPr="00661F3D">
              <w:rPr>
                <w:rFonts w:hint="eastAsia"/>
              </w:rPr>
              <w:t xml:space="preserve">　補助金算定額</w:t>
            </w:r>
          </w:p>
          <w:p w14:paraId="7DAEBA41" w14:textId="5E992926" w:rsidR="008A25E9" w:rsidRPr="00661F3D" w:rsidRDefault="008A25E9" w:rsidP="003D5407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661F3D">
              <w:rPr>
                <w:rFonts w:ascii="ＭＳ 明朝" w:hint="eastAsia"/>
                <w:sz w:val="16"/>
                <w:szCs w:val="16"/>
              </w:rPr>
              <w:t>(</w:t>
            </w:r>
            <w:r w:rsidRPr="00661F3D">
              <w:rPr>
                <w:rFonts w:ascii="ＭＳ 明朝"/>
                <w:sz w:val="16"/>
                <w:szCs w:val="16"/>
              </w:rPr>
              <w:t>3)</w:t>
            </w:r>
            <w:r w:rsidRPr="00661F3D">
              <w:rPr>
                <w:rFonts w:ascii="ＭＳ 明朝" w:hint="eastAsia"/>
                <w:sz w:val="16"/>
                <w:szCs w:val="16"/>
              </w:rPr>
              <w:t>費目合計の２分の１以内</w:t>
            </w:r>
          </w:p>
          <w:p w14:paraId="332C591C" w14:textId="77777777" w:rsidR="008A25E9" w:rsidRPr="00661F3D" w:rsidRDefault="008A25E9" w:rsidP="003D5407">
            <w:pPr>
              <w:pStyle w:val="a3"/>
              <w:jc w:val="left"/>
            </w:pPr>
            <w:r w:rsidRPr="00661F3D">
              <w:rPr>
                <w:rFonts w:ascii="ＭＳ 明朝" w:hint="eastAsia"/>
                <w:sz w:val="16"/>
                <w:szCs w:val="16"/>
              </w:rPr>
              <w:t>（限度額2</w:t>
            </w:r>
            <w:r w:rsidRPr="00661F3D">
              <w:rPr>
                <w:rFonts w:ascii="ＭＳ 明朝"/>
                <w:sz w:val="16"/>
                <w:szCs w:val="16"/>
              </w:rPr>
              <w:t>00,000</w:t>
            </w:r>
            <w:r w:rsidRPr="00661F3D">
              <w:rPr>
                <w:rFonts w:ascii="ＭＳ 明朝" w:hint="eastAsia"/>
                <w:sz w:val="16"/>
                <w:szCs w:val="16"/>
              </w:rPr>
              <w:t>円、1,000円未満切捨て）</w:t>
            </w:r>
          </w:p>
        </w:tc>
        <w:tc>
          <w:tcPr>
            <w:tcW w:w="5982" w:type="dxa"/>
            <w:vAlign w:val="center"/>
          </w:tcPr>
          <w:p w14:paraId="476346A3" w14:textId="77777777" w:rsidR="008A25E9" w:rsidRPr="00661F3D" w:rsidRDefault="008A25E9" w:rsidP="003D5407">
            <w:pPr>
              <w:pStyle w:val="a3"/>
              <w:jc w:val="center"/>
            </w:pPr>
            <w:r w:rsidRPr="00661F3D">
              <w:rPr>
                <w:rFonts w:hint="eastAsia"/>
              </w:rPr>
              <w:t>金　額（円）</w:t>
            </w:r>
          </w:p>
        </w:tc>
      </w:tr>
      <w:tr w:rsidR="008A25E9" w:rsidRPr="00661F3D" w14:paraId="31369543" w14:textId="77777777" w:rsidTr="00F86FBC">
        <w:trPr>
          <w:trHeight w:val="692"/>
        </w:trPr>
        <w:tc>
          <w:tcPr>
            <w:tcW w:w="3686" w:type="dxa"/>
            <w:gridSpan w:val="2"/>
            <w:vMerge/>
            <w:vAlign w:val="center"/>
          </w:tcPr>
          <w:p w14:paraId="10E655B8" w14:textId="77777777" w:rsidR="008A25E9" w:rsidRPr="00661F3D" w:rsidRDefault="008A25E9" w:rsidP="003D5407">
            <w:pPr>
              <w:pStyle w:val="a3"/>
              <w:rPr>
                <w:color w:val="FF0000"/>
              </w:rPr>
            </w:pPr>
          </w:p>
        </w:tc>
        <w:tc>
          <w:tcPr>
            <w:tcW w:w="5982" w:type="dxa"/>
            <w:vAlign w:val="center"/>
          </w:tcPr>
          <w:p w14:paraId="6F733148" w14:textId="77777777" w:rsidR="008A25E9" w:rsidRPr="00661F3D" w:rsidRDefault="008A25E9" w:rsidP="003D5407">
            <w:pPr>
              <w:pStyle w:val="a3"/>
            </w:pPr>
          </w:p>
        </w:tc>
      </w:tr>
    </w:tbl>
    <w:p w14:paraId="4315F863" w14:textId="77777777" w:rsidR="00C33974" w:rsidRPr="00661F3D" w:rsidRDefault="00C33974">
      <w:pPr>
        <w:widowControl/>
        <w:jc w:val="left"/>
      </w:pPr>
    </w:p>
    <w:p w14:paraId="3CE6CA34" w14:textId="77777777" w:rsidR="00C33974" w:rsidRPr="00661F3D" w:rsidRDefault="00C33974">
      <w:pPr>
        <w:widowControl/>
        <w:jc w:val="left"/>
      </w:pPr>
    </w:p>
    <w:p w14:paraId="131C1931" w14:textId="343ED465" w:rsidR="00856089" w:rsidRPr="00661F3D" w:rsidRDefault="00856089">
      <w:pPr>
        <w:pStyle w:val="a3"/>
        <w:rPr>
          <w:rFonts w:ascii="ＭＳ 明朝" w:hAnsi="ＭＳ 明朝" w:hint="eastAsia"/>
        </w:rPr>
        <w:sectPr w:rsidR="00856089" w:rsidRPr="00661F3D" w:rsidSect="004232F5">
          <w:footerReference w:type="default" r:id="rId8"/>
          <w:pgSz w:w="11906" w:h="16838" w:code="9"/>
          <w:pgMar w:top="1418" w:right="947" w:bottom="1418" w:left="953" w:header="720" w:footer="720" w:gutter="0"/>
          <w:cols w:space="720"/>
          <w:noEndnote/>
        </w:sectPr>
      </w:pPr>
    </w:p>
    <w:tbl>
      <w:tblPr>
        <w:tblpPr w:leftFromText="142" w:rightFromText="142" w:vertAnchor="page" w:horzAnchor="margin" w:tblpY="1441"/>
        <w:tblW w:w="14743" w:type="dxa"/>
        <w:tblLayout w:type="fixed"/>
        <w:tblLook w:val="0000" w:firstRow="0" w:lastRow="0" w:firstColumn="0" w:lastColumn="0" w:noHBand="0" w:noVBand="0"/>
      </w:tblPr>
      <w:tblGrid>
        <w:gridCol w:w="1560"/>
        <w:gridCol w:w="2552"/>
        <w:gridCol w:w="2126"/>
        <w:gridCol w:w="2126"/>
        <w:gridCol w:w="2410"/>
        <w:gridCol w:w="567"/>
        <w:gridCol w:w="1843"/>
        <w:gridCol w:w="1559"/>
      </w:tblGrid>
      <w:tr w:rsidR="002729AF" w:rsidRPr="00661F3D" w14:paraId="71584C10" w14:textId="77777777" w:rsidTr="002729AF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1E840" w14:textId="77777777" w:rsidR="002729AF" w:rsidRPr="00661F3D" w:rsidRDefault="002729AF" w:rsidP="002729A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cs="ＭＳ 明朝" w:hint="eastAsia"/>
                <w:kern w:val="0"/>
                <w:szCs w:val="21"/>
              </w:rPr>
              <w:lastRenderedPageBreak/>
              <w:t>人材の従事日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7CED1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1F3D">
              <w:rPr>
                <w:rFonts w:ascii="ＭＳ 明朝" w:cs="ＭＳ 明朝" w:hint="eastAsia"/>
                <w:kern w:val="0"/>
                <w:szCs w:val="21"/>
              </w:rPr>
              <w:t>①補助事業に要した経費※１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138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1F3D">
              <w:rPr>
                <w:rFonts w:ascii="ＭＳ 明朝" w:cs="ＭＳ 明朝" w:hint="eastAsia"/>
                <w:kern w:val="0"/>
                <w:szCs w:val="21"/>
              </w:rPr>
              <w:t>①の内訳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7CF3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1F3D">
              <w:rPr>
                <w:rFonts w:ascii="ＭＳ 明朝" w:cs="ＭＳ 明朝" w:hint="eastAsia"/>
                <w:kern w:val="0"/>
                <w:szCs w:val="21"/>
              </w:rPr>
              <w:t>②補助対象外経費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5ABDB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cs="ＭＳ 明朝" w:hint="eastAsia"/>
                <w:spacing w:val="2"/>
                <w:kern w:val="0"/>
                <w:szCs w:val="21"/>
              </w:rPr>
              <w:t>③補助対象経費　※２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EA4A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spacing w:val="2"/>
                <w:kern w:val="0"/>
                <w:szCs w:val="21"/>
              </w:rPr>
            </w:pPr>
            <w:r w:rsidRPr="00661F3D">
              <w:rPr>
                <w:rFonts w:cs="ＭＳ 明朝" w:hint="eastAsia"/>
                <w:kern w:val="0"/>
                <w:szCs w:val="21"/>
              </w:rPr>
              <w:t>支　払</w:t>
            </w:r>
          </w:p>
          <w:p w14:paraId="17CEBDE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661F3D">
              <w:rPr>
                <w:rFonts w:cs="ＭＳ 明朝" w:hint="eastAsia"/>
                <w:kern w:val="0"/>
                <w:szCs w:val="21"/>
              </w:rPr>
              <w:t>年月日</w:t>
            </w:r>
          </w:p>
        </w:tc>
      </w:tr>
      <w:tr w:rsidR="002729AF" w:rsidRPr="00661F3D" w14:paraId="7898413E" w14:textId="77777777" w:rsidTr="002729AF">
        <w:trPr>
          <w:trHeight w:val="50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965" w14:textId="77777777" w:rsidR="002729AF" w:rsidRPr="00661F3D" w:rsidRDefault="002729AF" w:rsidP="002729A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00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849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【移動費】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5E5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【宿泊費】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09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945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2C4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ＭＳ 明朝"/>
                <w:kern w:val="0"/>
                <w:sz w:val="18"/>
                <w:szCs w:val="18"/>
              </w:rPr>
            </w:pPr>
          </w:p>
        </w:tc>
      </w:tr>
      <w:tr w:rsidR="002729AF" w:rsidRPr="00661F3D" w14:paraId="0FA80B61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1C7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624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5DB1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1A9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4D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F5A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20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23EC551B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160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F01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75A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231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972E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05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7CE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60C24EA7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A4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555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D33F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B64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766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84FF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DF04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3942968B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515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FC9A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67CD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04BB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AEF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73DE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23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7B3753A8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ECF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8CA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0CA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020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9DD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9C50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22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6A0EE6F1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BBB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C69D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8EB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7EF1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8C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FA90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47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33431027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E9B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F18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FCF1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F7F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BBA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0813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20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408C2D90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173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4FA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09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18D4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53C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0688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84E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0ECFAC00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65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A9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AD4D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08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5E7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061F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8A6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42767A42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24E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424C6" wp14:editId="3813ABE7">
                      <wp:simplePos x="0" y="0"/>
                      <wp:positionH relativeFrom="column">
                        <wp:posOffset>-23953</wp:posOffset>
                      </wp:positionH>
                      <wp:positionV relativeFrom="paragraph">
                        <wp:posOffset>135137</wp:posOffset>
                      </wp:positionV>
                      <wp:extent cx="5581015" cy="854710"/>
                      <wp:effectExtent l="0" t="0" r="19685" b="2159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015" cy="854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FFB912" w14:textId="77777777" w:rsidR="002729AF" w:rsidRPr="00EB7116" w:rsidRDefault="002729AF" w:rsidP="002729AF">
                                  <w:pPr>
                                    <w:ind w:left="540" w:hangingChars="300" w:hanging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※１　「補助事業に要した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経費」は、当該事業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>実施に要した旅費の実績額を記入すること。</w:t>
                                  </w:r>
                                </w:p>
                                <w:p w14:paraId="4E6BC3C6" w14:textId="77777777" w:rsidR="002729AF" w:rsidRDefault="002729AF" w:rsidP="002729AF">
                                  <w:pPr>
                                    <w:ind w:left="540" w:hangingChars="300" w:hanging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※２　「補助対象経費」は、「補助事業に要した経費」のうち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消費税額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等</w:t>
                                  </w:r>
                                  <w:r>
                                    <w:rPr>
                                      <w:sz w:val="18"/>
                                    </w:rPr>
                                    <w:t>対象外経費を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控除した金額を記入すること。（</w:t>
                                  </w:r>
                                  <w:r w:rsidRPr="00B473DB">
                                    <w:rPr>
                                      <w:rFonts w:hint="eastAsia"/>
                                      <w:sz w:val="18"/>
                                    </w:rPr>
                                    <w:t>※消費税相当額は対象経費にならないため、補助対象外経費に計上すること。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174273C6" w14:textId="77777777" w:rsidR="002729AF" w:rsidRPr="005C1D31" w:rsidRDefault="002729AF" w:rsidP="002729AF">
                                  <w:pPr>
                                    <w:ind w:left="540" w:hangingChars="300" w:hanging="5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※３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Pr="00943C93">
                                    <w:rPr>
                                      <w:rFonts w:hint="eastAsia"/>
                                      <w:sz w:val="18"/>
                                    </w:rPr>
                                    <w:t>行が足りなくなる場合は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943C93">
                                    <w:rPr>
                                      <w:rFonts w:hint="eastAsia"/>
                                      <w:sz w:val="18"/>
                                    </w:rPr>
                                    <w:t>適宜追加して記入すること。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424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.9pt;margin-top:10.65pt;width:439.45pt;height:6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">
                      <v:stroke dashstyle="dash"/>
                      <v:textbox inset="5.85pt,.7pt,5.85pt,.7pt">
                        <w:txbxContent>
                          <w:p w14:paraId="55FFB912" w14:textId="77777777" w:rsidR="002729AF" w:rsidRPr="00EB7116" w:rsidRDefault="002729AF" w:rsidP="002729AF">
                            <w:pPr>
                              <w:ind w:left="540" w:hangingChars="30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※１　「補助事業に要した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経費」は、当該事業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実施に要した旅費の実績額を記入すること。</w:t>
                            </w:r>
                          </w:p>
                          <w:p w14:paraId="4E6BC3C6" w14:textId="77777777" w:rsidR="002729AF" w:rsidRDefault="002729AF" w:rsidP="002729AF">
                            <w:pPr>
                              <w:ind w:left="540" w:hangingChars="30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※２　「補助対象経費」は、「補助事業に要した経費」のうち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消費税額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</w:rPr>
                              <w:t>対象外経費を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控除した金額を記入すること。（</w:t>
                            </w:r>
                            <w:r w:rsidRPr="00B473DB">
                              <w:rPr>
                                <w:rFonts w:hint="eastAsia"/>
                                <w:sz w:val="18"/>
                              </w:rPr>
                              <w:t>※消費税相当額は対象経費にならないため、補助対象外経費に計上すること。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174273C6" w14:textId="77777777" w:rsidR="002729AF" w:rsidRPr="005C1D31" w:rsidRDefault="002729AF" w:rsidP="002729AF">
                            <w:pPr>
                              <w:ind w:left="540" w:hangingChars="30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※３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 w:rsidRPr="00943C93">
                              <w:rPr>
                                <w:rFonts w:hint="eastAsia"/>
                                <w:sz w:val="18"/>
                              </w:rPr>
                              <w:t>行が足りなくなる場合は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943C93">
                              <w:rPr>
                                <w:rFonts w:hint="eastAsia"/>
                                <w:sz w:val="18"/>
                              </w:rPr>
                              <w:t>適宜追加して記入すること。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DF3B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9314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4C6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884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A724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60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6988E" wp14:editId="29075F0C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36830</wp:posOffset>
                      </wp:positionV>
                      <wp:extent cx="3506470" cy="1127760"/>
                      <wp:effectExtent l="0" t="0" r="17780" b="152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647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03B88" w14:textId="77777777" w:rsidR="002729AF" w:rsidRPr="00EB7116" w:rsidRDefault="002729AF" w:rsidP="002729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○鉄道賃</w:t>
                                  </w:r>
                                </w:p>
                                <w:p w14:paraId="65D8D0FB" w14:textId="77777777" w:rsidR="002729AF" w:rsidRPr="00246A09" w:rsidRDefault="002729AF" w:rsidP="002729A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グリーン車等特別に付加された料金については、対象外</w:t>
                                  </w:r>
                                </w:p>
                                <w:p w14:paraId="49D621B2" w14:textId="77777777" w:rsidR="002729AF" w:rsidRPr="00EB7116" w:rsidRDefault="002729AF" w:rsidP="002729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○航空運賃の考え方</w:t>
                                  </w:r>
                                </w:p>
                                <w:p w14:paraId="36D794D0" w14:textId="77777777" w:rsidR="002729AF" w:rsidRPr="00EB7116" w:rsidRDefault="002729AF" w:rsidP="002729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航空券代金・燃油サーチャージ・保険料…全額補助対象経費</w:t>
                                  </w:r>
                                </w:p>
                                <w:p w14:paraId="0774BFAA" w14:textId="77777777" w:rsidR="002729AF" w:rsidRDefault="002729AF" w:rsidP="002729A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施設使用料・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発券手数料…消費税を除き補助対象経費</w:t>
                                  </w:r>
                                </w:p>
                                <w:p w14:paraId="24E996E7" w14:textId="77777777" w:rsidR="002729AF" w:rsidRPr="00EB7116" w:rsidRDefault="002729AF" w:rsidP="002729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○上限額は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補助事業者が定める旅費規程に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かか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わらず、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岐阜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県旅費条例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の例により積算</w:t>
                                  </w:r>
                                  <w:r w:rsidRPr="00EB7116">
                                    <w:rPr>
                                      <w:rFonts w:hint="eastAsia"/>
                                      <w:sz w:val="18"/>
                                    </w:rPr>
                                    <w:t>した額とします。</w:t>
                                  </w:r>
                                </w:p>
                                <w:p w14:paraId="304EF3F6" w14:textId="77777777" w:rsidR="002729AF" w:rsidRPr="00A30F33" w:rsidRDefault="002729AF" w:rsidP="002729A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6988E" id="テキスト ボックス 2" o:spid="_x0000_s1027" type="#_x0000_t202" style="position:absolute;left:0;text-align:left;margin-left:-90.45pt;margin-top:2.9pt;width:276.1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">
                      <v:stroke dashstyle="dash"/>
                      <v:textbox inset="5.85pt,.7pt,5.85pt,.7pt">
                        <w:txbxContent>
                          <w:p w14:paraId="6B603B88" w14:textId="77777777" w:rsidR="002729AF" w:rsidRPr="00EB7116" w:rsidRDefault="002729AF" w:rsidP="002729AF">
                            <w:pPr>
                              <w:rPr>
                                <w:sz w:val="18"/>
                              </w:rPr>
                            </w:pP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○鉄道賃</w:t>
                            </w:r>
                          </w:p>
                          <w:p w14:paraId="65D8D0FB" w14:textId="77777777" w:rsidR="002729AF" w:rsidRPr="00246A09" w:rsidRDefault="002729AF" w:rsidP="002729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グリーン車等特別に付加された料金については、対象外</w:t>
                            </w:r>
                          </w:p>
                          <w:p w14:paraId="49D621B2" w14:textId="77777777" w:rsidR="002729AF" w:rsidRPr="00EB7116" w:rsidRDefault="002729AF" w:rsidP="002729AF">
                            <w:pPr>
                              <w:rPr>
                                <w:sz w:val="18"/>
                              </w:rPr>
                            </w:pP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○航空運賃の考え方</w:t>
                            </w:r>
                          </w:p>
                          <w:p w14:paraId="36D794D0" w14:textId="77777777" w:rsidR="002729AF" w:rsidRPr="00EB7116" w:rsidRDefault="002729AF" w:rsidP="002729AF">
                            <w:pPr>
                              <w:rPr>
                                <w:sz w:val="18"/>
                              </w:rPr>
                            </w:pP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航空券代金・燃油サーチャージ・保険料…全額補助対象経費</w:t>
                            </w:r>
                          </w:p>
                          <w:p w14:paraId="0774BFAA" w14:textId="77777777" w:rsidR="002729AF" w:rsidRDefault="002729AF" w:rsidP="002729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施設使用料・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発券手数料…消費税を除き補助対象経費</w:t>
                            </w:r>
                          </w:p>
                          <w:p w14:paraId="24E996E7" w14:textId="77777777" w:rsidR="002729AF" w:rsidRPr="00EB7116" w:rsidRDefault="002729AF" w:rsidP="002729AF">
                            <w:pPr>
                              <w:rPr>
                                <w:sz w:val="18"/>
                              </w:rPr>
                            </w:pP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○上限額は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補助事業者が定める旅費規程に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かか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わらず、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岐阜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県旅費条例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の例により積算</w:t>
                            </w:r>
                            <w:r w:rsidRPr="00EB7116">
                              <w:rPr>
                                <w:rFonts w:hint="eastAsia"/>
                                <w:sz w:val="18"/>
                              </w:rPr>
                              <w:t>した額とします。</w:t>
                            </w:r>
                          </w:p>
                          <w:p w14:paraId="304EF3F6" w14:textId="77777777" w:rsidR="002729AF" w:rsidRPr="00A30F33" w:rsidRDefault="002729AF" w:rsidP="002729A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56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014E492A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EA8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43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8C0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440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A7D4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3BE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804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757661F5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7F2A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3CDD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97A7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CE0D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C01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FB0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E28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07A1A225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6E7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258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2F6C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9D3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9A74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61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9E3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0EEA0B75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F6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B177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1445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8670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BB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DC6973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1396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  <w:tr w:rsidR="002729AF" w:rsidRPr="00661F3D" w14:paraId="017B6166" w14:textId="77777777" w:rsidTr="002729AF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3031" w14:textId="77777777" w:rsidR="002729AF" w:rsidRPr="00661F3D" w:rsidRDefault="002729AF" w:rsidP="002729A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合　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937B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9AB1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5D4F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4C4D7B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600" w:firstLine="1284"/>
              <w:jc w:val="right"/>
              <w:rPr>
                <w:rFonts w:ascii="ＭＳ 明朝"/>
                <w:spacing w:val="2"/>
                <w:kern w:val="0"/>
                <w:szCs w:val="21"/>
              </w:rPr>
            </w:pPr>
            <w:r w:rsidRPr="00661F3D">
              <w:rPr>
                <w:rFonts w:ascii="ＭＳ 明朝" w:hint="eastAsia"/>
                <w:spacing w:val="2"/>
                <w:kern w:val="0"/>
                <w:szCs w:val="21"/>
              </w:rPr>
              <w:t xml:space="preserve">　　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4540D9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ind w:right="856"/>
              <w:jc w:val="right"/>
              <w:rPr>
                <w:rFonts w:ascii="ＭＳ 明朝"/>
                <w:spacing w:val="2"/>
              </w:rPr>
            </w:pPr>
            <w:r w:rsidRPr="00661F3D">
              <w:rPr>
                <w:rFonts w:ascii="ＭＳ 明朝" w:hint="eastAsia"/>
                <w:spacing w:val="2"/>
              </w:rPr>
              <w:t>④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5A484" w14:textId="77777777" w:rsidR="002729AF" w:rsidRPr="00661F3D" w:rsidRDefault="002729AF" w:rsidP="002729AF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right"/>
              <w:rPr>
                <w:rFonts w:ascii="ＭＳ 明朝"/>
                <w:spacing w:val="2"/>
              </w:rPr>
            </w:pPr>
            <w:r w:rsidRPr="00661F3D">
              <w:rPr>
                <w:rFonts w:ascii="ＭＳ 明朝" w:hint="eastAsia"/>
                <w:spacing w:val="2"/>
              </w:rPr>
              <w:t xml:space="preserve">　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153412" w14:textId="77777777" w:rsidR="002729AF" w:rsidRPr="00661F3D" w:rsidRDefault="002729AF" w:rsidP="002729AF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spacing w:val="2"/>
                <w:kern w:val="0"/>
                <w:szCs w:val="21"/>
              </w:rPr>
            </w:pPr>
          </w:p>
        </w:tc>
      </w:tr>
    </w:tbl>
    <w:p w14:paraId="04DE4C03" w14:textId="6694A69F" w:rsidR="002729AF" w:rsidRPr="00661F3D" w:rsidRDefault="002729AF" w:rsidP="002729AF">
      <w:pPr>
        <w:ind w:firstLineChars="100" w:firstLine="210"/>
        <w:jc w:val="left"/>
        <w:rPr>
          <w:rFonts w:ascii="ＭＳ 明朝" w:eastAsia="ＭＳ ゴシック" w:cs="ＭＳ ゴシック"/>
          <w:kern w:val="0"/>
          <w:sz w:val="28"/>
          <w:szCs w:val="28"/>
        </w:rPr>
      </w:pPr>
      <w:r w:rsidRPr="00661F3D">
        <w:rPr>
          <w:rFonts w:cs="ＭＳ 明朝" w:hint="eastAsia"/>
          <w:kern w:val="0"/>
          <w:szCs w:val="21"/>
        </w:rPr>
        <w:t xml:space="preserve">付表　支出明細報告書　</w:t>
      </w:r>
      <w:r w:rsidRPr="00661F3D">
        <w:rPr>
          <w:rFonts w:cs="ＭＳ 明朝" w:hint="eastAsia"/>
          <w:kern w:val="0"/>
          <w:szCs w:val="21"/>
        </w:rPr>
        <w:t>(</w:t>
      </w:r>
      <w:r w:rsidRPr="00661F3D">
        <w:rPr>
          <w:rFonts w:cs="ＭＳ 明朝" w:hint="eastAsia"/>
          <w:kern w:val="0"/>
          <w:szCs w:val="21"/>
        </w:rPr>
        <w:t>※点線枠内は注意事項のため、確認後は削除すること。</w:t>
      </w:r>
      <w:r w:rsidRPr="00661F3D">
        <w:rPr>
          <w:rFonts w:cs="ＭＳ 明朝" w:hint="eastAsia"/>
          <w:kern w:val="0"/>
          <w:szCs w:val="21"/>
        </w:rPr>
        <w:t>)</w:t>
      </w:r>
      <w:r w:rsidRPr="00661F3D">
        <w:rPr>
          <w:rFonts w:cs="ＭＳ 明朝" w:hint="eastAsia"/>
          <w:kern w:val="0"/>
          <w:szCs w:val="21"/>
        </w:rPr>
        <w:t xml:space="preserve">　</w:t>
      </w:r>
      <w:r>
        <w:rPr>
          <w:rFonts w:cs="ＭＳ 明朝"/>
          <w:kern w:val="0"/>
          <w:szCs w:val="21"/>
        </w:rPr>
        <w:t xml:space="preserve">                  </w:t>
      </w:r>
      <w:r w:rsidRPr="00661F3D">
        <w:rPr>
          <w:rFonts w:cs="ＭＳ 明朝" w:hint="eastAsia"/>
          <w:kern w:val="0"/>
          <w:szCs w:val="21"/>
        </w:rPr>
        <w:t xml:space="preserve">　　　　　　　　（日本産業規格Ａ４版）</w:t>
      </w:r>
    </w:p>
    <w:p w14:paraId="4353548C" w14:textId="3CD2C5AF" w:rsidR="001E531F" w:rsidRPr="00661F3D" w:rsidRDefault="001E531F" w:rsidP="002729AF">
      <w:pPr>
        <w:widowControl/>
        <w:jc w:val="left"/>
        <w:rPr>
          <w:rFonts w:hint="eastAsia"/>
        </w:rPr>
      </w:pPr>
    </w:p>
    <w:sectPr w:rsidR="001E531F" w:rsidRPr="00661F3D" w:rsidSect="002729AF">
      <w:pgSz w:w="16838" w:h="11906" w:orient="landscape" w:code="9"/>
      <w:pgMar w:top="953" w:right="1418" w:bottom="94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0446B" w14:textId="77777777" w:rsidR="007B1C74" w:rsidRDefault="007B1C74" w:rsidP="00016758">
      <w:r>
        <w:separator/>
      </w:r>
    </w:p>
  </w:endnote>
  <w:endnote w:type="continuationSeparator" w:id="0">
    <w:p w14:paraId="4401BB34" w14:textId="77777777" w:rsidR="007B1C74" w:rsidRDefault="007B1C74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7130" w14:textId="77777777" w:rsidR="007B1C74" w:rsidRDefault="007B1C74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46263" w14:textId="77777777" w:rsidR="007B1C74" w:rsidRDefault="007B1C74" w:rsidP="00016758">
      <w:r>
        <w:separator/>
      </w:r>
    </w:p>
  </w:footnote>
  <w:footnote w:type="continuationSeparator" w:id="0">
    <w:p w14:paraId="2ABBDD83" w14:textId="77777777" w:rsidR="007B1C74" w:rsidRDefault="007B1C74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26E5"/>
    <w:rsid w:val="000C39DA"/>
    <w:rsid w:val="000C3A75"/>
    <w:rsid w:val="000C4C56"/>
    <w:rsid w:val="000C54D5"/>
    <w:rsid w:val="000C6CAC"/>
    <w:rsid w:val="000D343D"/>
    <w:rsid w:val="000D4185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62BB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9AF"/>
    <w:rsid w:val="00272ECD"/>
    <w:rsid w:val="0027406D"/>
    <w:rsid w:val="00284610"/>
    <w:rsid w:val="002850FB"/>
    <w:rsid w:val="00287529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514B"/>
    <w:rsid w:val="003B58BB"/>
    <w:rsid w:val="003C1233"/>
    <w:rsid w:val="003C49E5"/>
    <w:rsid w:val="003D5407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4FE8"/>
    <w:rsid w:val="004A17D2"/>
    <w:rsid w:val="004A200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7E8F"/>
    <w:rsid w:val="004E1F2E"/>
    <w:rsid w:val="004E34F0"/>
    <w:rsid w:val="004E3E72"/>
    <w:rsid w:val="004E6F99"/>
    <w:rsid w:val="004E769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68C"/>
    <w:rsid w:val="00575AB1"/>
    <w:rsid w:val="00582E6E"/>
    <w:rsid w:val="0058629E"/>
    <w:rsid w:val="00586755"/>
    <w:rsid w:val="00592F7F"/>
    <w:rsid w:val="0059432D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4D2A"/>
    <w:rsid w:val="00626E3D"/>
    <w:rsid w:val="00626E76"/>
    <w:rsid w:val="0063197E"/>
    <w:rsid w:val="00631A7E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4BC1"/>
    <w:rsid w:val="006B13D6"/>
    <w:rsid w:val="006B15E7"/>
    <w:rsid w:val="006B6684"/>
    <w:rsid w:val="006C0116"/>
    <w:rsid w:val="006C28F3"/>
    <w:rsid w:val="006C48B3"/>
    <w:rsid w:val="006C5149"/>
    <w:rsid w:val="006C5D44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5912"/>
    <w:rsid w:val="007765F9"/>
    <w:rsid w:val="00783BA8"/>
    <w:rsid w:val="00797145"/>
    <w:rsid w:val="007A61BA"/>
    <w:rsid w:val="007B06A4"/>
    <w:rsid w:val="007B1C74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7D2"/>
    <w:rsid w:val="00A03008"/>
    <w:rsid w:val="00A05DB3"/>
    <w:rsid w:val="00A1157B"/>
    <w:rsid w:val="00A122C2"/>
    <w:rsid w:val="00A14016"/>
    <w:rsid w:val="00A238C9"/>
    <w:rsid w:val="00A23D1B"/>
    <w:rsid w:val="00A23F0C"/>
    <w:rsid w:val="00A24A1B"/>
    <w:rsid w:val="00A30F33"/>
    <w:rsid w:val="00A427A0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A4C"/>
    <w:rsid w:val="00C54A8F"/>
    <w:rsid w:val="00C63014"/>
    <w:rsid w:val="00C63914"/>
    <w:rsid w:val="00C6546C"/>
    <w:rsid w:val="00C72C4F"/>
    <w:rsid w:val="00C7432D"/>
    <w:rsid w:val="00C745F9"/>
    <w:rsid w:val="00C77D05"/>
    <w:rsid w:val="00C8180F"/>
    <w:rsid w:val="00C9367F"/>
    <w:rsid w:val="00CA1B1A"/>
    <w:rsid w:val="00CA4B63"/>
    <w:rsid w:val="00CA5ADA"/>
    <w:rsid w:val="00CA5B5E"/>
    <w:rsid w:val="00CA5EE7"/>
    <w:rsid w:val="00CB22F8"/>
    <w:rsid w:val="00CB5F6F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5866-06B1-4B04-B581-404B287F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380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cp:lastPrinted>2022-03-17T00:40:00Z</cp:lastPrinted>
  <dcterms:created xsi:type="dcterms:W3CDTF">2022-03-17T03:00:00Z</dcterms:created>
  <dcterms:modified xsi:type="dcterms:W3CDTF">2022-03-17T03:00:00Z</dcterms:modified>
</cp:coreProperties>
</file>