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43" w:rsidRDefault="00E45696" w:rsidP="00E45696">
      <w:pPr>
        <w:jc w:val="right"/>
      </w:pPr>
      <w:r>
        <w:rPr>
          <w:rFonts w:hint="eastAsia"/>
        </w:rPr>
        <w:t>年　　月　　日</w:t>
      </w:r>
    </w:p>
    <w:p w:rsidR="00E45696" w:rsidRDefault="00E45696" w:rsidP="00FF4943"/>
    <w:p w:rsidR="00E45696" w:rsidRDefault="00E45696" w:rsidP="00FF4943"/>
    <w:p w:rsidR="00E45696" w:rsidRDefault="00E45696" w:rsidP="00E45696">
      <w:pPr>
        <w:ind w:firstLineChars="300" w:firstLine="720"/>
      </w:pPr>
      <w:r>
        <w:rPr>
          <w:rFonts w:hint="eastAsia"/>
        </w:rPr>
        <w:t>文部科学大臣　様</w:t>
      </w:r>
    </w:p>
    <w:p w:rsidR="00E45696" w:rsidRDefault="00E45696" w:rsidP="00E45696"/>
    <w:p w:rsidR="00E45696" w:rsidRDefault="00E45696" w:rsidP="00E45696"/>
    <w:p w:rsidR="00E45696" w:rsidRDefault="00E45696" w:rsidP="00E45696">
      <w:pPr>
        <w:ind w:firstLineChars="1900" w:firstLine="4560"/>
      </w:pPr>
      <w:r>
        <w:rPr>
          <w:rFonts w:hint="eastAsia"/>
        </w:rPr>
        <w:t>住　　所</w:t>
      </w:r>
    </w:p>
    <w:p w:rsidR="00E45696" w:rsidRDefault="00E45696" w:rsidP="00E45696">
      <w:pPr>
        <w:ind w:firstLineChars="1900" w:firstLine="4560"/>
      </w:pPr>
      <w:r>
        <w:rPr>
          <w:rFonts w:hint="eastAsia"/>
        </w:rPr>
        <w:t>宗教法人</w:t>
      </w:r>
    </w:p>
    <w:p w:rsidR="00E45696" w:rsidRDefault="00E45696" w:rsidP="00E45696">
      <w:pPr>
        <w:ind w:firstLineChars="1900" w:firstLine="4560"/>
      </w:pPr>
      <w:r>
        <w:rPr>
          <w:rFonts w:hint="eastAsia"/>
        </w:rPr>
        <w:t>代表役員</w:t>
      </w:r>
    </w:p>
    <w:p w:rsidR="00E45696" w:rsidRDefault="00E45696" w:rsidP="00E45696">
      <w:pPr>
        <w:ind w:firstLineChars="1900" w:firstLine="4560"/>
      </w:pPr>
      <w:r>
        <w:rPr>
          <w:rFonts w:hint="eastAsia"/>
        </w:rPr>
        <w:t>電話番号</w:t>
      </w:r>
    </w:p>
    <w:p w:rsidR="00E45696" w:rsidRDefault="00E45696" w:rsidP="00E45696"/>
    <w:p w:rsidR="00E45696" w:rsidRDefault="00E45696" w:rsidP="00E45696"/>
    <w:p w:rsidR="00E45696" w:rsidRDefault="00E45696" w:rsidP="00E45696">
      <w:pPr>
        <w:jc w:val="center"/>
      </w:pPr>
      <w:r>
        <w:rPr>
          <w:rFonts w:hint="eastAsia"/>
        </w:rPr>
        <w:t>境内建物に関する届出</w:t>
      </w:r>
    </w:p>
    <w:p w:rsidR="00E45696" w:rsidRDefault="00E45696" w:rsidP="00E45696"/>
    <w:p w:rsidR="00E45696" w:rsidRDefault="00E45696" w:rsidP="00E45696"/>
    <w:p w:rsidR="00E45696" w:rsidRDefault="00E45696" w:rsidP="00E45696">
      <w:pPr>
        <w:ind w:firstLineChars="100" w:firstLine="240"/>
      </w:pPr>
      <w:r>
        <w:rPr>
          <w:rFonts w:hint="eastAsia"/>
        </w:rPr>
        <w:t>当宗教法人は、他の都道府県内に境内建物を備えないこととなったので、境内建物を備えないこととなった理由を添えて、その旨をお届けします。</w:t>
      </w:r>
    </w:p>
    <w:p w:rsidR="00E45696" w:rsidRDefault="00E45696" w:rsidP="00E45696">
      <w:bookmarkStart w:id="0" w:name="_GoBack"/>
      <w:bookmarkEnd w:id="0"/>
    </w:p>
    <w:sectPr w:rsidR="00E45696" w:rsidSect="006949D8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E65" w:rsidRDefault="00275E65" w:rsidP="0067639A">
      <w:r>
        <w:separator/>
      </w:r>
    </w:p>
  </w:endnote>
  <w:endnote w:type="continuationSeparator" w:id="0">
    <w:p w:rsidR="00275E65" w:rsidRDefault="00275E65" w:rsidP="0067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E65" w:rsidRDefault="00275E65" w:rsidP="0067639A">
      <w:r>
        <w:separator/>
      </w:r>
    </w:p>
  </w:footnote>
  <w:footnote w:type="continuationSeparator" w:id="0">
    <w:p w:rsidR="00275E65" w:rsidRDefault="00275E65" w:rsidP="00676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63"/>
    <w:rsid w:val="000A0664"/>
    <w:rsid w:val="00275E65"/>
    <w:rsid w:val="00417DC9"/>
    <w:rsid w:val="00590754"/>
    <w:rsid w:val="0067639A"/>
    <w:rsid w:val="006949D8"/>
    <w:rsid w:val="00907CC2"/>
    <w:rsid w:val="00AA23CA"/>
    <w:rsid w:val="00B27963"/>
    <w:rsid w:val="00CA166B"/>
    <w:rsid w:val="00E45696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5B1DAE-F1C5-4CF4-8EB8-A6708BFF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3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39A"/>
  </w:style>
  <w:style w:type="paragraph" w:styleId="a5">
    <w:name w:val="footer"/>
    <w:basedOn w:val="a"/>
    <w:link w:val="a6"/>
    <w:uiPriority w:val="99"/>
    <w:unhideWhenUsed/>
    <w:rsid w:val="00676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974\Documents\Office%20&#12398;&#12459;&#12473;&#12479;&#12512;%20&#12486;&#12531;&#12503;&#12524;&#12540;&#12488;\&#65297;&#65298;&#65333;&#6531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１２ＵＤ.dotx</Template>
  <TotalTime>28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7</cp:revision>
  <dcterms:created xsi:type="dcterms:W3CDTF">2021-05-20T05:02:00Z</dcterms:created>
  <dcterms:modified xsi:type="dcterms:W3CDTF">2021-05-20T06:18:00Z</dcterms:modified>
</cp:coreProperties>
</file>