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第３号様式（第５条関係：届出対象施設変更届）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6"/>
          <w:w w:val="200"/>
        </w:rPr>
        <w:t>認可外保育施設事業内容等変更届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D03B5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岐　阜　県　知　事　様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住　所</w:t>
      </w: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氏　名（又は名称）　</w:t>
      </w:r>
      <w:r>
        <w:rPr>
          <w:rFonts w:eastAsia="Times New Roman" w:cs="Times New Roman"/>
          <w:spacing w:val="-1"/>
        </w:rPr>
        <w:t xml:space="preserve">            </w:t>
      </w:r>
      <w:bookmarkStart w:id="0" w:name="_GoBack"/>
      <w:bookmarkEnd w:id="0"/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代表者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認可外保育施設の事業内容等に下記の通り変更が生じましたので、児童福祉法第５９条の２第２項の規定により、関係書類を添えて次の通り届け出ます。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施設の名称及び所在地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設置年月日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変更事項　　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変更内容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　変更前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　変更後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　変更事由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６　変更年月日</w:t>
      </w: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</w:p>
    <w:p w:rsidR="00191808" w:rsidRDefault="0019180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※添付書類は、施設平面図（新旧）等</w:t>
      </w:r>
    </w:p>
    <w:sectPr w:rsidR="00191808" w:rsidSect="00191808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E9" w:rsidRDefault="00CA21E9" w:rsidP="00DC0DE2">
      <w:r>
        <w:separator/>
      </w:r>
    </w:p>
  </w:endnote>
  <w:endnote w:type="continuationSeparator" w:id="0">
    <w:p w:rsidR="00CA21E9" w:rsidRDefault="00CA21E9" w:rsidP="00DC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E9" w:rsidRDefault="00CA21E9" w:rsidP="00DC0DE2">
      <w:r>
        <w:separator/>
      </w:r>
    </w:p>
  </w:footnote>
  <w:footnote w:type="continuationSeparator" w:id="0">
    <w:p w:rsidR="00CA21E9" w:rsidRDefault="00CA21E9" w:rsidP="00DC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08"/>
    <w:rsid w:val="00093F24"/>
    <w:rsid w:val="00191808"/>
    <w:rsid w:val="003C2FDE"/>
    <w:rsid w:val="004D2703"/>
    <w:rsid w:val="008A2E90"/>
    <w:rsid w:val="00A246B1"/>
    <w:rsid w:val="00C73A94"/>
    <w:rsid w:val="00CA21E9"/>
    <w:rsid w:val="00D03B56"/>
    <w:rsid w:val="00D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DBDD1C-5834-4F60-8616-AF29D3C8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C0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DE2"/>
  </w:style>
  <w:style w:type="paragraph" w:styleId="a6">
    <w:name w:val="footer"/>
    <w:basedOn w:val="a"/>
    <w:link w:val="a7"/>
    <w:uiPriority w:val="99"/>
    <w:unhideWhenUsed/>
    <w:rsid w:val="00DC0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9039\Documents\&#23798;&#26411;&#12501;&#12449;&#12452;&#12523;\&#35469;&#21487;&#22806;&#20445;&#32946;\&#25351;&#23566;&#25351;&#37341;\&#946;&#29256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岐阜県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岐阜県</cp:lastModifiedBy>
  <cp:revision>3</cp:revision>
  <dcterms:created xsi:type="dcterms:W3CDTF">2020-10-11T06:52:00Z</dcterms:created>
  <dcterms:modified xsi:type="dcterms:W3CDTF">2020-10-11T10:38:00Z</dcterms:modified>
</cp:coreProperties>
</file>